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B0" w:rsidRDefault="00FF3CB0" w:rsidP="00CA059D">
      <w:pPr>
        <w:rPr>
          <w:sz w:val="28"/>
          <w:szCs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4pt" o:ole="">
            <v:imagedata r:id="rId7" o:title=""/>
          </v:shape>
          <o:OLEObject Type="Embed" ProgID="Msxml2.SAXXMLReader.5.0" ShapeID="_x0000_i1025" DrawAspect="Content" ObjectID="_1648453888" r:id="rId8"/>
        </w:obje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CA059D">
      <w:pPr>
        <w:ind w:left="5040" w:right="72"/>
      </w:pPr>
    </w:p>
    <w:p w:rsidR="00FF3CB0" w:rsidRDefault="00FF3CB0" w:rsidP="00CA059D">
      <w:pPr>
        <w:ind w:left="5040" w:right="72"/>
      </w:pPr>
    </w:p>
    <w:p w:rsidR="00FF3CB0" w:rsidRDefault="00FF3CB0" w:rsidP="00CA059D">
      <w:pPr>
        <w:ind w:left="5040" w:right="72"/>
      </w:pPr>
      <w:r>
        <w:t>Mme AUPY Jocelyne</w:t>
      </w:r>
    </w:p>
    <w:p w:rsidR="00FF3CB0" w:rsidRDefault="00FF3CB0" w:rsidP="00CA059D">
      <w:pPr>
        <w:ind w:left="5040" w:right="72"/>
      </w:pPr>
      <w:r>
        <w:t>8 rue de la Charmille</w:t>
      </w:r>
    </w:p>
    <w:p w:rsidR="00FF3CB0" w:rsidRDefault="00FF3CB0" w:rsidP="00CA059D">
      <w:pPr>
        <w:ind w:left="5040" w:right="72"/>
      </w:pPr>
      <w:r>
        <w:t>16560 AUSSAC-VADALLE</w:t>
      </w:r>
    </w:p>
    <w:p w:rsidR="00FF3CB0" w:rsidRDefault="00FF3CB0" w:rsidP="00CA059D">
      <w:pPr>
        <w:ind w:left="5040" w:right="72"/>
      </w:pPr>
    </w:p>
    <w:p w:rsidR="00FF3CB0" w:rsidRDefault="00FF3CB0" w:rsidP="00CA059D">
      <w:pPr>
        <w:ind w:left="5040" w:right="72"/>
      </w:pPr>
      <w:r>
        <w:t>Aussac-Vadalle, le 15 avril 2020</w:t>
      </w:r>
    </w:p>
    <w:p w:rsidR="00FF3CB0" w:rsidRDefault="00FF3CB0" w:rsidP="00CA059D"/>
    <w:p w:rsidR="00FF3CB0" w:rsidRDefault="00FF3CB0" w:rsidP="00CA059D">
      <w:pPr>
        <w:jc w:val="both"/>
      </w:pPr>
    </w:p>
    <w:p w:rsidR="00FF3CB0" w:rsidRPr="00A85758" w:rsidRDefault="00FF3CB0" w:rsidP="00CA059D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CA059D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CA059D">
      <w:pPr>
        <w:jc w:val="both"/>
      </w:pPr>
    </w:p>
    <w:p w:rsidR="00FF3CB0" w:rsidRDefault="00FF3CB0" w:rsidP="00CA059D">
      <w:pPr>
        <w:jc w:val="both"/>
      </w:pPr>
    </w:p>
    <w:p w:rsidR="00FF3CB0" w:rsidRDefault="00FF3CB0" w:rsidP="00CA059D">
      <w:pPr>
        <w:ind w:firstLine="708"/>
        <w:jc w:val="both"/>
      </w:pPr>
      <w:r>
        <w:t>Madame,</w:t>
      </w:r>
    </w:p>
    <w:p w:rsidR="00FF3CB0" w:rsidRDefault="00FF3CB0" w:rsidP="00CA059D">
      <w:pPr>
        <w:ind w:firstLine="708"/>
        <w:jc w:val="both"/>
      </w:pPr>
    </w:p>
    <w:p w:rsidR="00FF3CB0" w:rsidRDefault="00FF3CB0" w:rsidP="00CA059D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CA059D">
      <w:pPr>
        <w:ind w:firstLine="708"/>
        <w:jc w:val="both"/>
      </w:pPr>
    </w:p>
    <w:p w:rsidR="00FF3CB0" w:rsidRPr="00AE7DB0" w:rsidRDefault="00FF3CB0" w:rsidP="00CA059D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CA059D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CA059D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CA059D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CA059D">
      <w:pPr>
        <w:ind w:firstLine="708"/>
        <w:jc w:val="both"/>
      </w:pPr>
    </w:p>
    <w:p w:rsidR="00FF3CB0" w:rsidRDefault="00FF3CB0" w:rsidP="00CA059D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CA059D">
      <w:pPr>
        <w:ind w:firstLine="708"/>
        <w:jc w:val="both"/>
      </w:pPr>
    </w:p>
    <w:p w:rsidR="00FF3CB0" w:rsidRDefault="00FF3CB0" w:rsidP="00CA059D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CA059D">
      <w:pPr>
        <w:ind w:firstLine="708"/>
        <w:jc w:val="both"/>
      </w:pPr>
    </w:p>
    <w:p w:rsidR="00FF3CB0" w:rsidRPr="00AE7DB0" w:rsidRDefault="00FF3CB0" w:rsidP="00CA059D">
      <w:pPr>
        <w:ind w:firstLine="708"/>
        <w:jc w:val="both"/>
      </w:pPr>
      <w:r>
        <w:t>Je vous prie d’agréer, Madame, l'expression de mes sentiments les meilleurs.</w:t>
      </w:r>
    </w:p>
    <w:p w:rsidR="00FF3CB0" w:rsidRDefault="00FF3CB0" w:rsidP="00CA059D"/>
    <w:p w:rsidR="00FF3CB0" w:rsidRDefault="00FF3CB0" w:rsidP="00CA059D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CA059D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noProof/>
        </w:rPr>
        <w:pict>
          <v:shape id="_x0000_s1026" type="#_x0000_t75" style="position:absolute;left:0;text-align:left;margin-left:270pt;margin-top:4.3pt;width:147.4pt;height:44.8pt;z-index:251658240">
            <v:imagedata r:id="rId9" o:title=""/>
          </v:shape>
        </w:pict>
      </w:r>
    </w:p>
    <w:p w:rsidR="00FF3CB0" w:rsidRDefault="00FF3CB0"/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26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M. BIRONNEAU Cyril</w:t>
      </w:r>
    </w:p>
    <w:p w:rsidR="00FF3CB0" w:rsidRDefault="00FF3CB0" w:rsidP="00685CD2">
      <w:pPr>
        <w:ind w:left="5040" w:right="72"/>
      </w:pPr>
      <w:r>
        <w:t>6 rue de la Charmille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Monsieur,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Monsieur,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r>
        <w:rPr>
          <w:noProof/>
        </w:rPr>
        <w:pict>
          <v:shape id="_x0000_s1027" type="#_x0000_t75" style="position:absolute;margin-left:282pt;margin-top:2.5pt;width:147.4pt;height:44.8pt;z-index:251659264">
            <v:imagedata r:id="rId9" o:title=""/>
          </v:shape>
        </w:pict>
      </w:r>
    </w:p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27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M. CHAMBRE Damien</w:t>
      </w:r>
    </w:p>
    <w:p w:rsidR="00FF3CB0" w:rsidRDefault="00FF3CB0" w:rsidP="00685CD2">
      <w:pPr>
        <w:ind w:left="5040" w:right="72"/>
      </w:pPr>
      <w:r>
        <w:t>1 rue du Rampeau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Monsieur,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Monsieur,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r>
        <w:rPr>
          <w:noProof/>
        </w:rPr>
        <w:pict>
          <v:shape id="_x0000_s1028" type="#_x0000_t75" style="position:absolute;margin-left:243pt;margin-top:.55pt;width:147.4pt;height:44.8pt;z-index:251660288">
            <v:imagedata r:id="rId9" o:title=""/>
          </v:shape>
        </w:pict>
      </w:r>
    </w:p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28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Mme DUPUY Marine</w:t>
      </w:r>
    </w:p>
    <w:p w:rsidR="00FF3CB0" w:rsidRDefault="00FF3CB0" w:rsidP="00685CD2">
      <w:pPr>
        <w:ind w:left="5040" w:right="72"/>
      </w:pPr>
      <w:r>
        <w:t>37 rue du Prieuré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Madame,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Madame,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r>
        <w:rPr>
          <w:noProof/>
        </w:rPr>
        <w:pict>
          <v:shape id="_x0000_s1029" type="#_x0000_t75" style="position:absolute;margin-left:234pt;margin-top:.55pt;width:147.4pt;height:44.8pt;z-index:251661312">
            <v:imagedata r:id="rId9" o:title=""/>
          </v:shape>
        </w:pict>
      </w:r>
    </w:p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29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M. LAMACHE Christophe</w:t>
      </w:r>
    </w:p>
    <w:p w:rsidR="00FF3CB0" w:rsidRDefault="00FF3CB0" w:rsidP="00685CD2">
      <w:pPr>
        <w:ind w:left="5040" w:right="72"/>
      </w:pPr>
      <w:r>
        <w:t>1 rue du Chalet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Monsieur,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Monsieur,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r>
        <w:rPr>
          <w:noProof/>
        </w:rPr>
        <w:pict>
          <v:shape id="_x0000_s1030" type="#_x0000_t75" style="position:absolute;margin-left:261pt;margin-top:9.55pt;width:147.4pt;height:44.8pt;z-index:251662336">
            <v:imagedata r:id="rId9" o:title=""/>
          </v:shape>
        </w:pict>
      </w:r>
    </w:p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30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M. LE DIRAISON Guillaume</w:t>
      </w:r>
    </w:p>
    <w:p w:rsidR="00FF3CB0" w:rsidRDefault="00FF3CB0" w:rsidP="00685CD2">
      <w:pPr>
        <w:ind w:left="5040" w:right="72"/>
      </w:pPr>
      <w:r>
        <w:t>3 rue du Fond du Bois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Monsieur,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Monsieur,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noProof/>
        </w:rPr>
        <w:pict>
          <v:shape id="_x0000_s1031" type="#_x0000_t75" style="position:absolute;left:0;text-align:left;margin-left:279pt;margin-top:5.35pt;width:147.4pt;height:44.8pt;z-index:251663360">
            <v:imagedata r:id="rId9" o:title=""/>
          </v:shape>
        </w:pict>
      </w:r>
    </w:p>
    <w:p w:rsidR="00FF3CB0" w:rsidRDefault="00FF3CB0" w:rsidP="00685CD2"/>
    <w:p w:rsidR="00FF3CB0" w:rsidRDefault="00FF3CB0"/>
    <w:p w:rsidR="00FF3CB0" w:rsidRDefault="00FF3CB0"/>
    <w:p w:rsidR="00FF3CB0" w:rsidRDefault="00FF3CB0" w:rsidP="00685CD2">
      <w:pPr>
        <w:rPr>
          <w:sz w:val="28"/>
          <w:szCs w:val="28"/>
        </w:rPr>
      </w:pPr>
      <w:r>
        <w:pict>
          <v:shape id="_x0000_i1031" type="#_x0000_t75" style="width:99pt;height:84pt">
            <v:imagedata r:id="rId7" o:title=""/>
          </v:shape>
        </w:pic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M. LEGRAND Xavier</w:t>
      </w:r>
    </w:p>
    <w:p w:rsidR="00FF3CB0" w:rsidRDefault="00FF3CB0" w:rsidP="00685CD2">
      <w:pPr>
        <w:ind w:left="5040" w:right="72"/>
      </w:pPr>
      <w:r>
        <w:t>13 rue de la Fontaine</w:t>
      </w:r>
    </w:p>
    <w:p w:rsidR="00FF3CB0" w:rsidRDefault="00FF3CB0" w:rsidP="00685CD2">
      <w:pPr>
        <w:ind w:left="5040" w:right="72"/>
      </w:pPr>
      <w:r>
        <w:t>16560 AUSSAC-VADALLE</w:t>
      </w:r>
    </w:p>
    <w:p w:rsidR="00FF3CB0" w:rsidRDefault="00FF3CB0" w:rsidP="00685CD2">
      <w:pPr>
        <w:ind w:left="5040" w:right="72"/>
      </w:pPr>
    </w:p>
    <w:p w:rsidR="00FF3CB0" w:rsidRDefault="00FF3CB0" w:rsidP="00685CD2">
      <w:pPr>
        <w:ind w:left="5040" w:right="72"/>
      </w:pPr>
      <w:r>
        <w:t>Aussac-Vadalle, le 15 avril 2020</w:t>
      </w:r>
    </w:p>
    <w:p w:rsidR="00FF3CB0" w:rsidRDefault="00FF3CB0" w:rsidP="00685CD2"/>
    <w:p w:rsidR="00FF3CB0" w:rsidRDefault="00FF3CB0" w:rsidP="00685CD2">
      <w:pPr>
        <w:jc w:val="both"/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b w:val="0"/>
          <w:bCs w:val="0"/>
          <w:color w:val="auto"/>
        </w:rPr>
      </w:pPr>
    </w:p>
    <w:p w:rsidR="00FF3CB0" w:rsidRPr="00A85758" w:rsidRDefault="00FF3CB0" w:rsidP="00685CD2">
      <w:pPr>
        <w:pStyle w:val="Heading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>Objet</w:t>
      </w:r>
      <w:r w:rsidRPr="00A857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85758">
        <w:rPr>
          <w:rFonts w:ascii="Times New Roman" w:hAnsi="Times New Roman" w:cs="Times New Roman"/>
          <w:b w:val="0"/>
          <w:bCs w:val="0"/>
          <w:color w:val="auto"/>
        </w:rPr>
        <w:t>: Information des candidats élus au premier tour (article 19 de la loi du 23 mars 2020) : récolte des coordonnées personnelles</w:t>
      </w:r>
    </w:p>
    <w:p w:rsidR="00FF3CB0" w:rsidRDefault="00FF3CB0" w:rsidP="00685CD2">
      <w:pPr>
        <w:jc w:val="both"/>
      </w:pPr>
    </w:p>
    <w:p w:rsidR="00FF3CB0" w:rsidRDefault="00FF3CB0" w:rsidP="00685CD2">
      <w:pPr>
        <w:jc w:val="both"/>
      </w:pPr>
    </w:p>
    <w:p w:rsidR="00FF3CB0" w:rsidRDefault="00FF3CB0" w:rsidP="00685CD2">
      <w:pPr>
        <w:ind w:firstLine="708"/>
        <w:jc w:val="both"/>
      </w:pPr>
      <w:r>
        <w:t>Monsieur,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Je vous félicite pour votre élection au conseil municipal de la commune d’Aussac-Vadalle.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 w:rsidRPr="00AE7DB0">
        <w:t>La loi n° 2020-290 du 23 mars 2020 d’urgence pour faire face à l’épidémie de covid-19 a prévu des règles dérogatoires pour les mandats de</w:t>
      </w:r>
      <w:r>
        <w:t>s</w:t>
      </w:r>
      <w:r w:rsidRPr="00AE7DB0">
        <w:t xml:space="preserve"> conseillers municipaux.</w:t>
      </w:r>
    </w:p>
    <w:p w:rsidR="00FF3CB0" w:rsidRDefault="00FF3CB0" w:rsidP="00685CD2">
      <w:pPr>
        <w:ind w:firstLine="708"/>
        <w:jc w:val="both"/>
      </w:pPr>
      <w:r>
        <w:t xml:space="preserve"> </w:t>
      </w:r>
      <w:r w:rsidRPr="00AE7DB0">
        <w:t>Pour les communes de moins de 1 000 habitants au sein desquelles le conseil municipal élu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est incomplet, les conseillers municipaux élus au 1</w:t>
      </w:r>
      <w:r w:rsidRPr="00AE7DB0">
        <w:rPr>
          <w:vertAlign w:val="superscript"/>
        </w:rPr>
        <w:t>er</w:t>
      </w:r>
      <w:r>
        <w:t xml:space="preserve"> </w:t>
      </w:r>
      <w:r w:rsidRPr="00AE7DB0">
        <w:t>tour entrent en fonction le lendemain du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 Le mandat des conseillers municipaux sortants est prorogé jusqu’au 2</w:t>
      </w:r>
      <w:r w:rsidRPr="00AE7DB0">
        <w:rPr>
          <w:vertAlign w:val="superscript"/>
        </w:rPr>
        <w:t>nd</w:t>
      </w:r>
      <w:r>
        <w:t xml:space="preserve"> </w:t>
      </w:r>
      <w:r w:rsidRPr="00AE7DB0">
        <w:t>tour.</w:t>
      </w:r>
    </w:p>
    <w:p w:rsidR="00FF3CB0" w:rsidRDefault="00FF3CB0" w:rsidP="00685CD2">
      <w:pPr>
        <w:tabs>
          <w:tab w:val="left" w:pos="142"/>
        </w:tabs>
        <w:ind w:firstLine="708"/>
        <w:jc w:val="both"/>
      </w:pPr>
      <w:r>
        <w:tab/>
      </w:r>
      <w:r>
        <w:tab/>
      </w:r>
    </w:p>
    <w:p w:rsidR="00FF3CB0" w:rsidRDefault="00FF3CB0" w:rsidP="00685CD2">
      <w:pPr>
        <w:ind w:firstLine="708"/>
        <w:jc w:val="both"/>
      </w:pPr>
      <w:r w:rsidRPr="00AE7DB0">
        <w:t>Comme l’indique l’article 19 de la loi</w:t>
      </w:r>
      <w:r>
        <w:t xml:space="preserve"> précitée</w:t>
      </w:r>
      <w:r w:rsidRPr="00AE7DB0">
        <w:t>, tous les conseillers municipaux élus au 1</w:t>
      </w:r>
      <w:r w:rsidRPr="00AE7DB0">
        <w:rPr>
          <w:vertAlign w:val="superscript"/>
        </w:rPr>
        <w:t>er</w:t>
      </w:r>
      <w:r w:rsidRPr="00AE7DB0">
        <w:t xml:space="preserve"> tour (candidats élus) </w:t>
      </w:r>
      <w:r>
        <w:t xml:space="preserve">doivent être </w:t>
      </w:r>
      <w:r w:rsidRPr="00CE3DD9">
        <w:t>informés</w:t>
      </w:r>
      <w:r>
        <w:t xml:space="preserve"> des décisions prises par le maire en application de l’article L. 2122-22 du C.G.C.T.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A cet effet, je vous demande de bien vouloir me communiquer une adresse de messagerie électronique personnelle.</w:t>
      </w:r>
    </w:p>
    <w:p w:rsidR="00FF3CB0" w:rsidRDefault="00FF3CB0" w:rsidP="00685CD2">
      <w:pPr>
        <w:ind w:firstLine="708"/>
        <w:jc w:val="both"/>
      </w:pPr>
    </w:p>
    <w:p w:rsidR="00FF3CB0" w:rsidRDefault="00FF3CB0" w:rsidP="00685CD2">
      <w:pPr>
        <w:ind w:firstLine="708"/>
        <w:jc w:val="both"/>
      </w:pPr>
      <w:r>
        <w:t>Dans votre réponse je vous remercie de préciser que vous m’autorisez à communiquer avec vous, via cette adresse de messagerie, pour toutes les affaires concernant la commune.</w:t>
      </w:r>
    </w:p>
    <w:p w:rsidR="00FF3CB0" w:rsidRDefault="00FF3CB0" w:rsidP="00685CD2">
      <w:pPr>
        <w:ind w:firstLine="708"/>
        <w:jc w:val="both"/>
      </w:pPr>
    </w:p>
    <w:p w:rsidR="00FF3CB0" w:rsidRPr="00AE7DB0" w:rsidRDefault="00FF3CB0" w:rsidP="00685CD2">
      <w:pPr>
        <w:ind w:firstLine="708"/>
        <w:jc w:val="both"/>
      </w:pPr>
      <w:r>
        <w:t>Je vous prie d’agréer, Monsieur, l'expression de mes sentiments les meilleurs.</w:t>
      </w:r>
    </w:p>
    <w:p w:rsidR="00FF3CB0" w:rsidRDefault="00FF3CB0" w:rsidP="00685CD2"/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  <w:r>
        <w:rPr>
          <w:noProof/>
        </w:rPr>
        <w:pict>
          <v:shape id="_x0000_s1032" type="#_x0000_t75" style="position:absolute;left:0;text-align:left;margin-left:270pt;margin-top:10.15pt;width:147.4pt;height:44.8pt;z-index:251664384">
            <v:imagedata r:id="rId9" o:title=""/>
          </v:shape>
        </w:pict>
      </w:r>
    </w:p>
    <w:p w:rsidR="00FF3CB0" w:rsidRDefault="00FF3CB0" w:rsidP="00685CD2">
      <w:pPr>
        <w:pStyle w:val="BodyTextIndent"/>
        <w:ind w:left="5040" w:firstLine="0"/>
        <w:textAlignment w:val="baseline"/>
        <w:rPr>
          <w:rFonts w:ascii="Times New Roman" w:hAnsi="Times New Roman" w:cs="Times New Roman"/>
        </w:rPr>
      </w:pPr>
    </w:p>
    <w:p w:rsidR="00FF3CB0" w:rsidRDefault="00FF3CB0" w:rsidP="00685CD2"/>
    <w:p w:rsidR="00FF3CB0" w:rsidRDefault="00FF3CB0"/>
    <w:sectPr w:rsidR="00FF3CB0" w:rsidSect="00CA059D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B0" w:rsidRDefault="00FF3CB0" w:rsidP="00CF7119">
      <w:r>
        <w:separator/>
      </w:r>
    </w:p>
  </w:endnote>
  <w:endnote w:type="continuationSeparator" w:id="0">
    <w:p w:rsidR="00FF3CB0" w:rsidRDefault="00FF3CB0" w:rsidP="00CF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B0" w:rsidRDefault="00FF3CB0">
    <w:pPr>
      <w:pStyle w:val="Footer"/>
      <w:jc w:val="center"/>
      <w:rPr>
        <w:b/>
        <w:bCs/>
      </w:rPr>
    </w:pPr>
    <w:r>
      <w:rPr>
        <w:b/>
        <w:bCs/>
      </w:rPr>
      <w:t xml:space="preserve">Mairie 61 Rue de la République 16560 Aussac-Vadalle  </w:t>
    </w:r>
  </w:p>
  <w:p w:rsidR="00FF3CB0" w:rsidRDefault="00FF3CB0">
    <w:pPr>
      <w:pStyle w:val="Footer"/>
      <w:jc w:val="center"/>
      <w:rPr>
        <w:b/>
        <w:bCs/>
      </w:rPr>
    </w:pPr>
    <w:r w:rsidRPr="00FA6BF5">
      <w:rPr>
        <w:b/>
        <w:bCs/>
      </w:rPr>
      <w:t>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/Télécopie: 09 72 31 00 94</w:t>
    </w:r>
  </w:p>
  <w:p w:rsidR="00FF3CB0" w:rsidRDefault="00FF3CB0">
    <w:pPr>
      <w:pStyle w:val="Footer"/>
      <w:jc w:val="center"/>
      <w:rPr>
        <w:b/>
        <w:bCs/>
      </w:rPr>
    </w:pPr>
    <w:r>
      <w:t xml:space="preserve">Courriel </w:t>
    </w:r>
    <w:r>
      <w:rPr>
        <w:b/>
        <w:bCs/>
      </w:rPr>
      <w:t>: mairie@aussac-vadalle.fr</w:t>
    </w:r>
  </w:p>
  <w:p w:rsidR="00FF3CB0" w:rsidRDefault="00FF3CB0">
    <w:pPr>
      <w:pStyle w:val="Footer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FF3CB0" w:rsidRDefault="00FF3C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B0" w:rsidRDefault="00FF3CB0" w:rsidP="00CF7119">
      <w:r>
        <w:separator/>
      </w:r>
    </w:p>
  </w:footnote>
  <w:footnote w:type="continuationSeparator" w:id="0">
    <w:p w:rsidR="00FF3CB0" w:rsidRDefault="00FF3CB0" w:rsidP="00CF7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725E"/>
    <w:multiLevelType w:val="hybridMultilevel"/>
    <w:tmpl w:val="8EA4A65A"/>
    <w:lvl w:ilvl="0" w:tplc="3BFCAFD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59D"/>
    <w:rsid w:val="00381FE2"/>
    <w:rsid w:val="003A222D"/>
    <w:rsid w:val="00685CD2"/>
    <w:rsid w:val="009D446A"/>
    <w:rsid w:val="00A85758"/>
    <w:rsid w:val="00AE7DB0"/>
    <w:rsid w:val="00BE5063"/>
    <w:rsid w:val="00C7746A"/>
    <w:rsid w:val="00CA059D"/>
    <w:rsid w:val="00CE3DD9"/>
    <w:rsid w:val="00CF7119"/>
    <w:rsid w:val="00EF1AFB"/>
    <w:rsid w:val="00FA6BF5"/>
    <w:rsid w:val="00FF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9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059D"/>
    <w:pPr>
      <w:numPr>
        <w:numId w:val="1"/>
      </w:numPr>
      <w:ind w:left="426" w:hanging="426"/>
      <w:jc w:val="both"/>
      <w:outlineLvl w:val="0"/>
    </w:pPr>
    <w:rPr>
      <w:rFonts w:ascii="Arial" w:eastAsia="Calibri" w:hAnsi="Arial" w:cs="Arial"/>
      <w:b/>
      <w:bCs/>
      <w:color w:val="0055A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59D"/>
    <w:rPr>
      <w:rFonts w:ascii="Arial" w:eastAsia="Times New Roman" w:hAnsi="Arial" w:cs="Arial"/>
      <w:b/>
      <w:bCs/>
      <w:color w:val="0055A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A059D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 w:cs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A059D"/>
    <w:rPr>
      <w:rFonts w:ascii="Arial Narrow" w:hAnsi="Arial Narrow" w:cs="Arial Narrow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CA05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059D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1500</Words>
  <Characters>8256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gliot</cp:lastModifiedBy>
  <cp:revision>2</cp:revision>
  <dcterms:created xsi:type="dcterms:W3CDTF">2020-04-15T09:05:00Z</dcterms:created>
  <dcterms:modified xsi:type="dcterms:W3CDTF">2020-04-15T09:05:00Z</dcterms:modified>
</cp:coreProperties>
</file>