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270" w:rsidRDefault="007E7270" w:rsidP="00C877CB">
      <w:pPr>
        <w:spacing w:after="0" w:line="240" w:lineRule="auto"/>
        <w:rPr>
          <w:sz w:val="28"/>
          <w:szCs w:val="28"/>
        </w:rPr>
      </w:pPr>
    </w:p>
    <w:p w:rsidR="007E7270" w:rsidRPr="00047889" w:rsidRDefault="007E7270" w:rsidP="00C877CB">
      <w:pPr>
        <w:spacing w:after="0" w:line="240" w:lineRule="auto"/>
        <w:rPr>
          <w:sz w:val="28"/>
          <w:szCs w:val="28"/>
        </w:rPr>
      </w:pPr>
      <w:r w:rsidRPr="00047889">
        <w:rPr>
          <w:sz w:val="28"/>
          <w:szCs w:val="28"/>
        </w:rPr>
        <w:t>Je vous souhaite la bienvenue à Aussac-Vadalle.</w:t>
      </w:r>
      <w:r>
        <w:rPr>
          <w:sz w:val="28"/>
          <w:szCs w:val="28"/>
        </w:rPr>
        <w:t xml:space="preserve"> </w:t>
      </w:r>
    </w:p>
    <w:p w:rsidR="007E7270" w:rsidRPr="00047889" w:rsidRDefault="007E7270" w:rsidP="00C877C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C’est avec plaisir que nous  accueillons </w:t>
      </w:r>
      <w:r w:rsidRPr="00047889">
        <w:rPr>
          <w:sz w:val="28"/>
          <w:szCs w:val="28"/>
        </w:rPr>
        <w:t>:</w:t>
      </w:r>
    </w:p>
    <w:p w:rsidR="007E7270" w:rsidRPr="00047889" w:rsidRDefault="007E7270" w:rsidP="00C877CB">
      <w:pPr>
        <w:spacing w:after="0" w:line="240" w:lineRule="auto"/>
        <w:rPr>
          <w:sz w:val="28"/>
          <w:szCs w:val="28"/>
        </w:rPr>
      </w:pPr>
      <w:r w:rsidRPr="00047889">
        <w:rPr>
          <w:sz w:val="28"/>
          <w:szCs w:val="28"/>
        </w:rPr>
        <w:t>Madame</w:t>
      </w:r>
      <w:r w:rsidRPr="00047889">
        <w:t xml:space="preserve"> </w:t>
      </w:r>
      <w:r w:rsidRPr="00047889">
        <w:rPr>
          <w:sz w:val="28"/>
          <w:szCs w:val="28"/>
        </w:rPr>
        <w:t>Chantal Guélot,</w:t>
      </w:r>
      <w:r>
        <w:t xml:space="preserve"> </w:t>
      </w:r>
      <w:r w:rsidRPr="00047889">
        <w:rPr>
          <w:sz w:val="28"/>
          <w:szCs w:val="28"/>
        </w:rPr>
        <w:t>Sous- Préfète de Cognac qui représente Madame la Préfète,</w:t>
      </w:r>
    </w:p>
    <w:p w:rsidR="007E7270" w:rsidRPr="00047889" w:rsidRDefault="007E7270" w:rsidP="00C877CB">
      <w:pPr>
        <w:spacing w:after="0" w:line="240" w:lineRule="auto"/>
        <w:rPr>
          <w:sz w:val="28"/>
          <w:szCs w:val="28"/>
        </w:rPr>
      </w:pPr>
      <w:r w:rsidRPr="00047889">
        <w:rPr>
          <w:sz w:val="28"/>
          <w:szCs w:val="28"/>
        </w:rPr>
        <w:t>Monsieur</w:t>
      </w:r>
      <w:r>
        <w:rPr>
          <w:sz w:val="28"/>
          <w:szCs w:val="28"/>
        </w:rPr>
        <w:t xml:space="preserve"> Daniel Hall,</w:t>
      </w:r>
      <w:r w:rsidRPr="00047889">
        <w:rPr>
          <w:sz w:val="28"/>
          <w:szCs w:val="28"/>
        </w:rPr>
        <w:t xml:space="preserve"> Consul des Etats Unis d’Amérique à Bordeaux, qui est accompagné par </w:t>
      </w:r>
      <w:r>
        <w:rPr>
          <w:sz w:val="28"/>
          <w:szCs w:val="28"/>
        </w:rPr>
        <w:t>monsieur le Lieutenant-</w:t>
      </w:r>
      <w:r w:rsidRPr="00047889">
        <w:rPr>
          <w:sz w:val="28"/>
          <w:szCs w:val="28"/>
        </w:rPr>
        <w:t>Colonel WOOD de l’US Army,</w:t>
      </w:r>
    </w:p>
    <w:p w:rsidR="007E7270" w:rsidRPr="00047889" w:rsidRDefault="007E7270" w:rsidP="00C877CB">
      <w:pPr>
        <w:spacing w:after="0" w:line="240" w:lineRule="auto"/>
        <w:rPr>
          <w:sz w:val="28"/>
          <w:szCs w:val="28"/>
        </w:rPr>
      </w:pPr>
      <w:r w:rsidRPr="00047889">
        <w:rPr>
          <w:sz w:val="28"/>
          <w:szCs w:val="28"/>
        </w:rPr>
        <w:t>Monsieur Didier Villat, Conseiller Départemental, représentant monsieur le Président du Conseil Départemental,</w:t>
      </w:r>
    </w:p>
    <w:p w:rsidR="007E7270" w:rsidRDefault="007E7270" w:rsidP="00C877CB">
      <w:pPr>
        <w:spacing w:after="0" w:line="240" w:lineRule="auto"/>
        <w:rPr>
          <w:sz w:val="28"/>
          <w:szCs w:val="28"/>
        </w:rPr>
      </w:pPr>
      <w:r w:rsidRPr="00047889">
        <w:rPr>
          <w:sz w:val="28"/>
          <w:szCs w:val="28"/>
        </w:rPr>
        <w:t>Monsieur</w:t>
      </w:r>
      <w:r>
        <w:rPr>
          <w:sz w:val="28"/>
          <w:szCs w:val="28"/>
        </w:rPr>
        <w:t xml:space="preserve"> </w:t>
      </w:r>
      <w:r w:rsidRPr="00642653">
        <w:rPr>
          <w:sz w:val="28"/>
          <w:szCs w:val="28"/>
        </w:rPr>
        <w:t>Jean-François Dauré,</w:t>
      </w:r>
      <w:r w:rsidRPr="00047889">
        <w:rPr>
          <w:sz w:val="28"/>
          <w:szCs w:val="28"/>
        </w:rPr>
        <w:t xml:space="preserve"> Président de la communauté d’Agglomération d’Angoulême,</w:t>
      </w:r>
    </w:p>
    <w:p w:rsidR="007E7270" w:rsidRPr="00047889" w:rsidRDefault="007E7270" w:rsidP="00C877CB">
      <w:pPr>
        <w:spacing w:after="0" w:line="240" w:lineRule="auto"/>
        <w:rPr>
          <w:sz w:val="28"/>
          <w:szCs w:val="28"/>
        </w:rPr>
      </w:pPr>
    </w:p>
    <w:p w:rsidR="007E7270" w:rsidRPr="00047889" w:rsidRDefault="007E7270" w:rsidP="00C877CB">
      <w:pPr>
        <w:spacing w:after="0" w:line="240" w:lineRule="auto"/>
        <w:rPr>
          <w:sz w:val="28"/>
          <w:szCs w:val="28"/>
        </w:rPr>
      </w:pPr>
      <w:r w:rsidRPr="00047889">
        <w:rPr>
          <w:sz w:val="28"/>
          <w:szCs w:val="28"/>
        </w:rPr>
        <w:t>Mesdames et messieurs les maires,</w:t>
      </w:r>
      <w:r>
        <w:rPr>
          <w:sz w:val="28"/>
          <w:szCs w:val="28"/>
        </w:rPr>
        <w:t xml:space="preserve"> chers collègues et voisins,</w:t>
      </w:r>
    </w:p>
    <w:p w:rsidR="007E7270" w:rsidRPr="00047889" w:rsidRDefault="007E7270" w:rsidP="00C877C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Monsieur le</w:t>
      </w:r>
      <w:r w:rsidRPr="00047889">
        <w:rPr>
          <w:sz w:val="28"/>
          <w:szCs w:val="28"/>
        </w:rPr>
        <w:t xml:space="preserve"> Général de Brigade Jean-Pierre Faure,</w:t>
      </w:r>
    </w:p>
    <w:p w:rsidR="007E7270" w:rsidRDefault="007E7270" w:rsidP="00C877C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Monsieur l</w:t>
      </w:r>
      <w:r w:rsidRPr="00047889">
        <w:rPr>
          <w:sz w:val="28"/>
          <w:szCs w:val="28"/>
        </w:rPr>
        <w:t>’Adjudant-chef Luc Massonnaud représentant le Major le Rossignol commandant la communauté de brigades de gendarmerie de Mansle,</w:t>
      </w:r>
    </w:p>
    <w:p w:rsidR="007E7270" w:rsidRPr="00047889" w:rsidRDefault="007E7270" w:rsidP="00C877CB">
      <w:pPr>
        <w:spacing w:after="0" w:line="240" w:lineRule="auto"/>
        <w:rPr>
          <w:sz w:val="28"/>
          <w:szCs w:val="28"/>
        </w:rPr>
      </w:pPr>
    </w:p>
    <w:p w:rsidR="007E7270" w:rsidRPr="00047889" w:rsidRDefault="007E7270" w:rsidP="00C877CB">
      <w:pPr>
        <w:spacing w:after="0" w:line="240" w:lineRule="auto"/>
        <w:rPr>
          <w:sz w:val="28"/>
          <w:szCs w:val="28"/>
        </w:rPr>
      </w:pPr>
      <w:r w:rsidRPr="00047889">
        <w:rPr>
          <w:sz w:val="28"/>
          <w:szCs w:val="28"/>
        </w:rPr>
        <w:t>Madame la Directrice de l’école d’Aussac-Vadalle,</w:t>
      </w:r>
    </w:p>
    <w:p w:rsidR="007E7270" w:rsidRDefault="007E7270" w:rsidP="00C877CB">
      <w:pPr>
        <w:spacing w:after="0" w:line="240" w:lineRule="auto"/>
        <w:rPr>
          <w:sz w:val="28"/>
          <w:szCs w:val="28"/>
        </w:rPr>
      </w:pPr>
      <w:r w:rsidRPr="00047889">
        <w:rPr>
          <w:sz w:val="28"/>
          <w:szCs w:val="28"/>
        </w:rPr>
        <w:t>Monsieur le Directeur de l’Ecole de jauldes,</w:t>
      </w:r>
    </w:p>
    <w:p w:rsidR="007E7270" w:rsidRPr="00047889" w:rsidRDefault="007E7270" w:rsidP="00C877CB">
      <w:pPr>
        <w:spacing w:after="0" w:line="240" w:lineRule="auto"/>
        <w:rPr>
          <w:sz w:val="28"/>
          <w:szCs w:val="28"/>
        </w:rPr>
      </w:pPr>
    </w:p>
    <w:p w:rsidR="007E7270" w:rsidRPr="00047889" w:rsidRDefault="007E7270" w:rsidP="00C877CB">
      <w:pPr>
        <w:spacing w:after="0" w:line="240" w:lineRule="auto"/>
        <w:rPr>
          <w:sz w:val="28"/>
          <w:szCs w:val="28"/>
        </w:rPr>
      </w:pPr>
      <w:r w:rsidRPr="00047889">
        <w:rPr>
          <w:sz w:val="28"/>
          <w:szCs w:val="28"/>
        </w:rPr>
        <w:t>Messieurs les Présidents des associations d’Anciens Combattants,  les Anciens combattants et leurs portes drapeaux,</w:t>
      </w:r>
    </w:p>
    <w:p w:rsidR="007E7270" w:rsidRPr="00047889" w:rsidRDefault="007E7270" w:rsidP="00C877CB">
      <w:pPr>
        <w:spacing w:after="0" w:line="240" w:lineRule="auto"/>
        <w:rPr>
          <w:sz w:val="28"/>
          <w:szCs w:val="28"/>
        </w:rPr>
      </w:pPr>
      <w:r w:rsidRPr="00047889">
        <w:rPr>
          <w:sz w:val="28"/>
          <w:szCs w:val="28"/>
        </w:rPr>
        <w:t xml:space="preserve">Monsieur le Président de l’Amicale du Souvenir du maquis Bir </w:t>
      </w:r>
      <w:r>
        <w:rPr>
          <w:sz w:val="28"/>
          <w:szCs w:val="28"/>
        </w:rPr>
        <w:t>Ha</w:t>
      </w:r>
      <w:r w:rsidRPr="00047889">
        <w:rPr>
          <w:sz w:val="28"/>
          <w:szCs w:val="28"/>
        </w:rPr>
        <w:t>cheim et les portes drapeaux,</w:t>
      </w:r>
    </w:p>
    <w:p w:rsidR="007E7270" w:rsidRDefault="007E7270" w:rsidP="00C877C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Monsieur l</w:t>
      </w:r>
      <w:r w:rsidRPr="00047889">
        <w:rPr>
          <w:sz w:val="28"/>
          <w:szCs w:val="28"/>
        </w:rPr>
        <w:t>e Commandant Patrick LADONSKI délégué régional de nouvelle Aquitaine de l’Association des Anciens Combattants Franco-Améric</w:t>
      </w:r>
      <w:r>
        <w:rPr>
          <w:sz w:val="28"/>
          <w:szCs w:val="28"/>
        </w:rPr>
        <w:t xml:space="preserve">ains, Représentant Mme Rodger </w:t>
      </w:r>
      <w:r w:rsidRPr="00047889">
        <w:rPr>
          <w:sz w:val="28"/>
          <w:szCs w:val="28"/>
        </w:rPr>
        <w:t xml:space="preserve"> Présidente Nationale,</w:t>
      </w:r>
    </w:p>
    <w:p w:rsidR="007E7270" w:rsidRPr="00047889" w:rsidRDefault="007E7270" w:rsidP="00C877CB">
      <w:pPr>
        <w:spacing w:after="0" w:line="240" w:lineRule="auto"/>
        <w:rPr>
          <w:sz w:val="28"/>
          <w:szCs w:val="28"/>
        </w:rPr>
      </w:pPr>
    </w:p>
    <w:p w:rsidR="007E7270" w:rsidRPr="00047889" w:rsidRDefault="007E7270" w:rsidP="00C877CB">
      <w:pPr>
        <w:spacing w:after="0" w:line="240" w:lineRule="auto"/>
        <w:rPr>
          <w:sz w:val="28"/>
          <w:szCs w:val="28"/>
        </w:rPr>
      </w:pPr>
      <w:r w:rsidRPr="00047889">
        <w:rPr>
          <w:sz w:val="28"/>
          <w:szCs w:val="28"/>
        </w:rPr>
        <w:t>Messieurs Peter et Périnet Animateurs de « Résistance Française »,</w:t>
      </w:r>
    </w:p>
    <w:p w:rsidR="007E7270" w:rsidRDefault="007E7270" w:rsidP="00C877CB">
      <w:pPr>
        <w:spacing w:after="0" w:line="240" w:lineRule="auto"/>
        <w:rPr>
          <w:sz w:val="28"/>
          <w:szCs w:val="28"/>
        </w:rPr>
      </w:pPr>
      <w:r w:rsidRPr="00047889">
        <w:rPr>
          <w:sz w:val="28"/>
          <w:szCs w:val="28"/>
        </w:rPr>
        <w:t>Monsieur le Président de l’Association Jeep Mémory</w:t>
      </w:r>
      <w:r>
        <w:rPr>
          <w:sz w:val="28"/>
          <w:szCs w:val="28"/>
        </w:rPr>
        <w:t xml:space="preserve"> 44</w:t>
      </w:r>
      <w:r w:rsidRPr="00047889">
        <w:rPr>
          <w:sz w:val="28"/>
          <w:szCs w:val="28"/>
        </w:rPr>
        <w:t>,</w:t>
      </w:r>
    </w:p>
    <w:p w:rsidR="007E7270" w:rsidRPr="00047889" w:rsidRDefault="007E7270" w:rsidP="00C877CB">
      <w:pPr>
        <w:spacing w:after="0" w:line="240" w:lineRule="auto"/>
        <w:rPr>
          <w:sz w:val="28"/>
          <w:szCs w:val="28"/>
        </w:rPr>
      </w:pPr>
    </w:p>
    <w:p w:rsidR="007E7270" w:rsidRPr="00047889" w:rsidRDefault="007E7270" w:rsidP="00C877CB">
      <w:pPr>
        <w:spacing w:after="0" w:line="240" w:lineRule="auto"/>
        <w:rPr>
          <w:sz w:val="28"/>
          <w:szCs w:val="28"/>
        </w:rPr>
      </w:pPr>
      <w:r w:rsidRPr="00047889">
        <w:rPr>
          <w:sz w:val="28"/>
          <w:szCs w:val="28"/>
        </w:rPr>
        <w:t xml:space="preserve">Ainsi, que les élus des conseils municipaux de Jauldes et d’Aussac-Vadalle et de plusieurs de nos administrés qui ont un attachement particulier au Chanel Express </w:t>
      </w:r>
      <w:r>
        <w:rPr>
          <w:sz w:val="28"/>
          <w:szCs w:val="28"/>
        </w:rPr>
        <w:t>3</w:t>
      </w:r>
      <w:r w:rsidRPr="00047889">
        <w:rPr>
          <w:sz w:val="28"/>
          <w:szCs w:val="28"/>
        </w:rPr>
        <w:t>.</w:t>
      </w:r>
    </w:p>
    <w:p w:rsidR="007E7270" w:rsidRPr="00047889" w:rsidRDefault="007E7270" w:rsidP="00C877CB">
      <w:pPr>
        <w:spacing w:after="0" w:line="240" w:lineRule="auto"/>
        <w:rPr>
          <w:sz w:val="28"/>
          <w:szCs w:val="28"/>
        </w:rPr>
      </w:pPr>
    </w:p>
    <w:p w:rsidR="007E7270" w:rsidRDefault="007E7270" w:rsidP="00C877CB">
      <w:pPr>
        <w:spacing w:after="0" w:line="240" w:lineRule="auto"/>
        <w:rPr>
          <w:sz w:val="28"/>
          <w:szCs w:val="28"/>
        </w:rPr>
      </w:pPr>
      <w:r w:rsidRPr="00047889">
        <w:rPr>
          <w:sz w:val="28"/>
          <w:szCs w:val="28"/>
        </w:rPr>
        <w:t>Je vous remercie pour votre présence qui donne une dimension importante à la cérémonie d’aujourd’hui.</w:t>
      </w:r>
    </w:p>
    <w:p w:rsidR="007E7270" w:rsidRDefault="007E7270" w:rsidP="00C877CB">
      <w:pPr>
        <w:spacing w:after="0" w:line="240" w:lineRule="auto"/>
        <w:rPr>
          <w:sz w:val="28"/>
          <w:szCs w:val="28"/>
        </w:rPr>
      </w:pPr>
    </w:p>
    <w:p w:rsidR="007E7270" w:rsidRDefault="007E7270" w:rsidP="00BB10E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De nombreuses personnes nous prient de bien vouloir excuser leur absence aujourd’hui, retenus par des engagements antérieurs. </w:t>
      </w:r>
    </w:p>
    <w:p w:rsidR="007E7270" w:rsidRPr="00047889" w:rsidRDefault="007E7270" w:rsidP="00C877CB">
      <w:pPr>
        <w:spacing w:after="0" w:line="240" w:lineRule="auto"/>
        <w:rPr>
          <w:sz w:val="28"/>
          <w:szCs w:val="28"/>
        </w:rPr>
      </w:pPr>
    </w:p>
    <w:p w:rsidR="007E7270" w:rsidRPr="00047889" w:rsidRDefault="007E7270" w:rsidP="00C877CB">
      <w:pPr>
        <w:spacing w:after="0" w:line="240" w:lineRule="auto"/>
        <w:rPr>
          <w:sz w:val="28"/>
          <w:szCs w:val="28"/>
        </w:rPr>
      </w:pPr>
    </w:p>
    <w:p w:rsidR="007E7270" w:rsidRPr="00642653" w:rsidRDefault="007E7270" w:rsidP="00047889">
      <w:pPr>
        <w:spacing w:after="0" w:line="240" w:lineRule="auto"/>
        <w:rPr>
          <w:b/>
          <w:bCs/>
          <w:sz w:val="28"/>
          <w:szCs w:val="28"/>
        </w:rPr>
      </w:pPr>
      <w:r w:rsidRPr="00642653">
        <w:rPr>
          <w:b/>
          <w:bCs/>
          <w:sz w:val="28"/>
          <w:szCs w:val="28"/>
        </w:rPr>
        <w:t xml:space="preserve">Je vais donner la parole au Général Jean-Pierre Faure, qui va évoquer pour nous le Chanel Express </w:t>
      </w:r>
      <w:r>
        <w:rPr>
          <w:b/>
          <w:bCs/>
          <w:sz w:val="28"/>
          <w:szCs w:val="28"/>
        </w:rPr>
        <w:t>3</w:t>
      </w:r>
      <w:r w:rsidRPr="00642653">
        <w:rPr>
          <w:b/>
          <w:bCs/>
          <w:sz w:val="28"/>
          <w:szCs w:val="28"/>
        </w:rPr>
        <w:t>.</w:t>
      </w:r>
    </w:p>
    <w:p w:rsidR="007E7270" w:rsidRPr="00642653" w:rsidRDefault="007E7270" w:rsidP="00C877CB">
      <w:pPr>
        <w:spacing w:after="0" w:line="240" w:lineRule="auto"/>
        <w:rPr>
          <w:b/>
          <w:bCs/>
          <w:sz w:val="28"/>
          <w:szCs w:val="28"/>
        </w:rPr>
      </w:pPr>
    </w:p>
    <w:p w:rsidR="007E7270" w:rsidRDefault="007E7270" w:rsidP="00C877CB">
      <w:pPr>
        <w:spacing w:after="0" w:line="240" w:lineRule="auto"/>
      </w:pPr>
    </w:p>
    <w:sectPr w:rsidR="007E7270" w:rsidSect="00642653">
      <w:pgSz w:w="11906" w:h="16838"/>
      <w:pgMar w:top="426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77CB"/>
    <w:rsid w:val="00047889"/>
    <w:rsid w:val="000A7B31"/>
    <w:rsid w:val="0057657B"/>
    <w:rsid w:val="00584430"/>
    <w:rsid w:val="00642653"/>
    <w:rsid w:val="006521B5"/>
    <w:rsid w:val="007E7270"/>
    <w:rsid w:val="00835423"/>
    <w:rsid w:val="0096539B"/>
    <w:rsid w:val="00B045A3"/>
    <w:rsid w:val="00B211AD"/>
    <w:rsid w:val="00BB10EE"/>
    <w:rsid w:val="00BF1865"/>
    <w:rsid w:val="00C877CB"/>
    <w:rsid w:val="00CD1EE3"/>
    <w:rsid w:val="00D923AB"/>
    <w:rsid w:val="00E36FA3"/>
    <w:rsid w:val="00F74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5A3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uiPriority w:val="99"/>
    <w:rsid w:val="000478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81</TotalTime>
  <Pages>1</Pages>
  <Words>289</Words>
  <Characters>1591</Characters>
  <Application>Microsoft Office Outlook</Application>
  <DocSecurity>0</DocSecurity>
  <Lines>0</Lines>
  <Paragraphs>0</Paragraphs>
  <ScaleCrop>false</ScaleCrop>
  <Company>regeconseil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gliot-nb</dc:creator>
  <cp:keywords/>
  <dc:description/>
  <cp:lastModifiedBy>gliot</cp:lastModifiedBy>
  <cp:revision>6</cp:revision>
  <dcterms:created xsi:type="dcterms:W3CDTF">2018-10-17T14:52:00Z</dcterms:created>
  <dcterms:modified xsi:type="dcterms:W3CDTF">2023-11-10T14:36:00Z</dcterms:modified>
</cp:coreProperties>
</file>