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C7" w:rsidRDefault="00DF15C7" w:rsidP="002243D0">
      <w:pPr>
        <w:spacing w:after="0" w:line="240" w:lineRule="auto"/>
        <w:rPr>
          <w:sz w:val="28"/>
          <w:szCs w:val="28"/>
        </w:rPr>
      </w:pPr>
      <w:r w:rsidRPr="00047889">
        <w:rPr>
          <w:sz w:val="28"/>
          <w:szCs w:val="28"/>
        </w:rPr>
        <w:t>Madame</w:t>
      </w:r>
      <w:r w:rsidRPr="00047889">
        <w:t xml:space="preserve"> </w:t>
      </w:r>
      <w:r>
        <w:rPr>
          <w:sz w:val="28"/>
          <w:szCs w:val="28"/>
        </w:rPr>
        <w:t xml:space="preserve">la </w:t>
      </w:r>
      <w:r w:rsidRPr="00047889">
        <w:rPr>
          <w:sz w:val="28"/>
          <w:szCs w:val="28"/>
        </w:rPr>
        <w:t>Sous- Préfète de C</w:t>
      </w:r>
      <w:r>
        <w:rPr>
          <w:sz w:val="28"/>
          <w:szCs w:val="28"/>
        </w:rPr>
        <w:t>onfolens</w:t>
      </w:r>
      <w:r w:rsidRPr="00047889">
        <w:rPr>
          <w:sz w:val="28"/>
          <w:szCs w:val="28"/>
        </w:rPr>
        <w:t xml:space="preserve">, </w:t>
      </w:r>
      <w:r>
        <w:rPr>
          <w:sz w:val="28"/>
          <w:szCs w:val="28"/>
        </w:rPr>
        <w:t xml:space="preserve"> Madame la Sénatrice, Monsieur le Vice-président du Conseil Départemental, Mesdames et messieurs les élus, Monsieur le Colonel Commandant la Base aérienne 709,  Madame l’Inspectrice de l’Education Nationale, mesdames et messieurs en vos grades, qualités et responsabilités, mesdames et messieurs, chers amis.</w:t>
      </w:r>
    </w:p>
    <w:p w:rsidR="00DF15C7" w:rsidRDefault="00DF15C7" w:rsidP="002243D0">
      <w:pPr>
        <w:spacing w:after="0" w:line="240" w:lineRule="auto"/>
        <w:rPr>
          <w:sz w:val="28"/>
          <w:szCs w:val="28"/>
        </w:rPr>
      </w:pPr>
      <w:r w:rsidRPr="00047889">
        <w:rPr>
          <w:sz w:val="28"/>
          <w:szCs w:val="28"/>
        </w:rPr>
        <w:t xml:space="preserve">Je vous souhaite la bienvenue </w:t>
      </w:r>
      <w:r>
        <w:rPr>
          <w:sz w:val="28"/>
          <w:szCs w:val="28"/>
        </w:rPr>
        <w:t xml:space="preserve">à Aussac-Vadalle, je salue plus particulièrement les enseignants des écoles élémentaires de Jauldes et d’Aussac-Vadalle qui sont venus avec leurs élèves, auxquels je voudrai dédier cette cérémonie. </w:t>
      </w:r>
    </w:p>
    <w:p w:rsidR="00DF15C7" w:rsidRPr="00F65142" w:rsidRDefault="00DF15C7" w:rsidP="00BC3015">
      <w:pPr>
        <w:spacing w:after="0" w:line="240" w:lineRule="auto"/>
        <w:ind w:firstLine="708"/>
        <w:rPr>
          <w:i/>
          <w:sz w:val="28"/>
          <w:szCs w:val="28"/>
        </w:rPr>
      </w:pPr>
      <w:r w:rsidRPr="00F65142">
        <w:rPr>
          <w:i/>
          <w:sz w:val="28"/>
          <w:szCs w:val="28"/>
        </w:rPr>
        <w:t xml:space="preserve">Je voudrai excuser </w:t>
      </w:r>
      <w:r>
        <w:rPr>
          <w:i/>
          <w:sz w:val="28"/>
          <w:szCs w:val="28"/>
        </w:rPr>
        <w:t xml:space="preserve">Mme Colombier députée, </w:t>
      </w:r>
      <w:r w:rsidRPr="00F65142">
        <w:rPr>
          <w:i/>
          <w:sz w:val="28"/>
          <w:szCs w:val="28"/>
        </w:rPr>
        <w:t>M. Bonneau Sénateur</w:t>
      </w:r>
      <w:r>
        <w:rPr>
          <w:i/>
          <w:sz w:val="28"/>
          <w:szCs w:val="28"/>
        </w:rPr>
        <w:t>,</w:t>
      </w:r>
      <w:r w:rsidRPr="00F65142">
        <w:rPr>
          <w:i/>
          <w:sz w:val="28"/>
          <w:szCs w:val="28"/>
        </w:rPr>
        <w:t xml:space="preserve"> </w:t>
      </w:r>
      <w:r>
        <w:rPr>
          <w:i/>
          <w:sz w:val="28"/>
          <w:szCs w:val="28"/>
        </w:rPr>
        <w:t>M. le Président</w:t>
      </w:r>
      <w:r w:rsidRPr="00F65142">
        <w:rPr>
          <w:i/>
          <w:sz w:val="28"/>
          <w:szCs w:val="28"/>
        </w:rPr>
        <w:t xml:space="preserve"> du conseil départemental</w:t>
      </w:r>
      <w:r>
        <w:rPr>
          <w:i/>
          <w:sz w:val="28"/>
          <w:szCs w:val="28"/>
        </w:rPr>
        <w:t>, M. le  Président</w:t>
      </w:r>
      <w:r w:rsidRPr="00F65142">
        <w:rPr>
          <w:i/>
          <w:sz w:val="28"/>
          <w:szCs w:val="28"/>
        </w:rPr>
        <w:t xml:space="preserve"> de la communauté d</w:t>
      </w:r>
      <w:r>
        <w:rPr>
          <w:i/>
          <w:sz w:val="28"/>
          <w:szCs w:val="28"/>
        </w:rPr>
        <w:t xml:space="preserve">e communes de Cœur de Charente </w:t>
      </w:r>
      <w:r w:rsidRPr="00F211BE">
        <w:rPr>
          <w:sz w:val="28"/>
          <w:szCs w:val="28"/>
        </w:rPr>
        <w:t xml:space="preserve">et </w:t>
      </w:r>
      <w:r>
        <w:rPr>
          <w:sz w:val="28"/>
          <w:szCs w:val="28"/>
        </w:rPr>
        <w:t>M. le</w:t>
      </w:r>
      <w:r w:rsidRPr="00F211BE">
        <w:rPr>
          <w:sz w:val="28"/>
          <w:szCs w:val="28"/>
        </w:rPr>
        <w:t xml:space="preserve"> Président de la communauté d'agglomération de Grand</w:t>
      </w:r>
      <w:r>
        <w:rPr>
          <w:sz w:val="28"/>
          <w:szCs w:val="28"/>
        </w:rPr>
        <w:t xml:space="preserve"> </w:t>
      </w:r>
      <w:r w:rsidRPr="00F211BE">
        <w:rPr>
          <w:sz w:val="28"/>
          <w:szCs w:val="28"/>
        </w:rPr>
        <w:t>Angoulême</w:t>
      </w:r>
      <w:r>
        <w:rPr>
          <w:sz w:val="28"/>
          <w:szCs w:val="28"/>
        </w:rPr>
        <w:t>.</w:t>
      </w:r>
    </w:p>
    <w:p w:rsidR="00DF15C7" w:rsidRDefault="00DF15C7" w:rsidP="00BC3015">
      <w:pPr>
        <w:spacing w:after="0" w:line="240" w:lineRule="auto"/>
        <w:ind w:firstLine="708"/>
        <w:rPr>
          <w:sz w:val="28"/>
          <w:szCs w:val="28"/>
        </w:rPr>
      </w:pPr>
      <w:r>
        <w:rPr>
          <w:sz w:val="28"/>
          <w:szCs w:val="28"/>
        </w:rPr>
        <w:t>J’ai une pensée pour les familles américaines des membres de l’équipage du Channel Express III qui n’ont pas pu se joindre à nous cette année.</w:t>
      </w:r>
    </w:p>
    <w:p w:rsidR="00DF15C7" w:rsidRPr="00F65142" w:rsidRDefault="00DF15C7" w:rsidP="002243D0">
      <w:pPr>
        <w:spacing w:after="0" w:line="240" w:lineRule="auto"/>
        <w:rPr>
          <w:sz w:val="16"/>
          <w:szCs w:val="16"/>
        </w:rPr>
      </w:pPr>
    </w:p>
    <w:p w:rsidR="00DF15C7" w:rsidRDefault="00DF15C7" w:rsidP="002243D0">
      <w:pPr>
        <w:spacing w:after="0" w:line="240" w:lineRule="auto"/>
        <w:rPr>
          <w:sz w:val="28"/>
          <w:szCs w:val="28"/>
        </w:rPr>
      </w:pPr>
      <w:r w:rsidRPr="00047889">
        <w:rPr>
          <w:sz w:val="28"/>
          <w:szCs w:val="28"/>
        </w:rPr>
        <w:t xml:space="preserve">Je vous remercie pour votre présence qui </w:t>
      </w:r>
      <w:r>
        <w:rPr>
          <w:sz w:val="28"/>
          <w:szCs w:val="28"/>
        </w:rPr>
        <w:t>souligne l’importance du témoignage de reconnaissance que nous portons, en ce jour anniversaire du crash, au sacrifice de  l’équipage du Channel Express III, auquel nous associons les femmes et les hommes qui sont morts pour notre liberté.</w:t>
      </w:r>
    </w:p>
    <w:p w:rsidR="00DF15C7" w:rsidRPr="00F65142" w:rsidRDefault="00DF15C7" w:rsidP="002243D0">
      <w:pPr>
        <w:spacing w:after="0" w:line="240" w:lineRule="auto"/>
        <w:rPr>
          <w:sz w:val="16"/>
          <w:szCs w:val="16"/>
        </w:rPr>
      </w:pPr>
    </w:p>
    <w:p w:rsidR="00DF15C7" w:rsidRDefault="00DF15C7" w:rsidP="002243D0">
      <w:pPr>
        <w:spacing w:after="0" w:line="240" w:lineRule="auto"/>
        <w:rPr>
          <w:sz w:val="28"/>
          <w:szCs w:val="28"/>
        </w:rPr>
      </w:pPr>
      <w:r>
        <w:rPr>
          <w:sz w:val="28"/>
          <w:szCs w:val="28"/>
        </w:rPr>
        <w:t>Nos communes honorent ensemble chaque année à l’occasion des cérémonies du 8 mai, la mémoire des aviateurs américains morts pour notre liberté. Des cérémonies émouvantes, empreintes de gravité, et marquées par le très grand respect et la reconnaissance que nous leur témoignons.</w:t>
      </w:r>
    </w:p>
    <w:p w:rsidR="00DF15C7" w:rsidRPr="00F65142" w:rsidRDefault="00DF15C7" w:rsidP="002243D0">
      <w:pPr>
        <w:spacing w:after="0" w:line="240" w:lineRule="auto"/>
        <w:rPr>
          <w:sz w:val="16"/>
          <w:szCs w:val="16"/>
        </w:rPr>
      </w:pPr>
    </w:p>
    <w:p w:rsidR="00DF15C7" w:rsidRPr="00B873B9" w:rsidRDefault="00DF15C7" w:rsidP="002243D0">
      <w:pPr>
        <w:pStyle w:val="Heading2"/>
        <w:shd w:val="clear" w:color="auto" w:fill="FFFFFF"/>
        <w:spacing w:before="0" w:beforeAutospacing="0" w:after="0" w:afterAutospacing="0" w:line="301" w:lineRule="atLeast"/>
        <w:rPr>
          <w:rFonts w:ascii="Calibri" w:hAnsi="Calibri" w:cs="Calibri"/>
          <w:b w:val="0"/>
          <w:bCs w:val="0"/>
          <w:sz w:val="28"/>
          <w:szCs w:val="28"/>
          <w:lang w:eastAsia="en-US"/>
        </w:rPr>
      </w:pPr>
      <w:r w:rsidRPr="00B873B9">
        <w:rPr>
          <w:rFonts w:ascii="Calibri" w:hAnsi="Calibri" w:cs="Calibri"/>
          <w:b w:val="0"/>
          <w:bCs w:val="0"/>
          <w:sz w:val="28"/>
          <w:szCs w:val="28"/>
          <w:lang w:eastAsia="en-US"/>
        </w:rPr>
        <w:t>Aujourd’hui nous voulons plus spécifiquement partager le devoir de mémoire avec les plus jeunes d’entre nous. Mme la sous-préfète va inaugurer une frise historique retraçant la mission du Channel Express III</w:t>
      </w:r>
      <w:r>
        <w:rPr>
          <w:rFonts w:ascii="Calibri" w:hAnsi="Calibri" w:cs="Calibri"/>
          <w:b w:val="0"/>
          <w:bCs w:val="0"/>
          <w:sz w:val="28"/>
          <w:szCs w:val="28"/>
          <w:lang w:eastAsia="en-US"/>
        </w:rPr>
        <w:t>,</w:t>
      </w:r>
      <w:r w:rsidRPr="00B873B9">
        <w:rPr>
          <w:rFonts w:ascii="Calibri" w:hAnsi="Calibri" w:cs="Calibri"/>
          <w:b w:val="0"/>
          <w:bCs w:val="0"/>
          <w:sz w:val="28"/>
          <w:szCs w:val="28"/>
          <w:lang w:eastAsia="en-US"/>
        </w:rPr>
        <w:t xml:space="preserve"> en la replaçant dans le contexte de l’époque et en présentant les actions qui suivirent. Je remercie  M. Boris Amossé de l’entreprise CITER de</w:t>
      </w:r>
      <w:r>
        <w:rPr>
          <w:rFonts w:ascii="Calibri" w:hAnsi="Calibri" w:cs="Calibri"/>
          <w:b w:val="0"/>
          <w:bCs w:val="0"/>
          <w:sz w:val="28"/>
          <w:szCs w:val="28"/>
          <w:lang w:eastAsia="en-US"/>
        </w:rPr>
        <w:t>s</w:t>
      </w:r>
      <w:r w:rsidRPr="00B873B9">
        <w:rPr>
          <w:rFonts w:ascii="Calibri" w:hAnsi="Calibri" w:cs="Calibri"/>
          <w:b w:val="0"/>
          <w:bCs w:val="0"/>
          <w:sz w:val="28"/>
          <w:szCs w:val="28"/>
          <w:lang w:eastAsia="en-US"/>
        </w:rPr>
        <w:t xml:space="preserve"> deux Sèvres, </w:t>
      </w:r>
      <w:r>
        <w:rPr>
          <w:rFonts w:ascii="Calibri" w:hAnsi="Calibri" w:cs="Calibri"/>
          <w:b w:val="0"/>
          <w:bCs w:val="0"/>
          <w:sz w:val="28"/>
          <w:szCs w:val="28"/>
          <w:lang w:eastAsia="en-US"/>
        </w:rPr>
        <w:t xml:space="preserve"> Mme Sarah Babaud de </w:t>
      </w:r>
      <w:r w:rsidRPr="00B873B9">
        <w:rPr>
          <w:rFonts w:ascii="Calibri" w:hAnsi="Calibri" w:cs="Calibri"/>
          <w:b w:val="0"/>
          <w:bCs w:val="0"/>
          <w:sz w:val="28"/>
          <w:szCs w:val="28"/>
          <w:lang w:eastAsia="en-US"/>
        </w:rPr>
        <w:t xml:space="preserve">l’Atelier W110 de Chasseneuil sur Bonnieure et </w:t>
      </w:r>
      <w:r>
        <w:rPr>
          <w:rFonts w:ascii="Calibri" w:hAnsi="Calibri" w:cs="Calibri"/>
          <w:b w:val="0"/>
          <w:bCs w:val="0"/>
          <w:sz w:val="28"/>
          <w:szCs w:val="28"/>
          <w:lang w:eastAsia="en-US"/>
        </w:rPr>
        <w:t xml:space="preserve">Mme Karine Legeay de l’entreprise </w:t>
      </w:r>
      <w:r w:rsidRPr="00B873B9">
        <w:rPr>
          <w:rFonts w:ascii="Calibri" w:hAnsi="Calibri" w:cs="Calibri"/>
          <w:b w:val="0"/>
          <w:bCs w:val="0"/>
          <w:sz w:val="28"/>
          <w:szCs w:val="28"/>
          <w:lang w:eastAsia="en-US"/>
        </w:rPr>
        <w:t>Signavision de Soyaux</w:t>
      </w:r>
      <w:r>
        <w:rPr>
          <w:rFonts w:ascii="Calibri" w:hAnsi="Calibri" w:cs="Calibri"/>
          <w:b w:val="0"/>
          <w:bCs w:val="0"/>
          <w:sz w:val="28"/>
          <w:szCs w:val="28"/>
          <w:lang w:eastAsia="en-US"/>
        </w:rPr>
        <w:t>,</w:t>
      </w:r>
      <w:r w:rsidRPr="00B873B9">
        <w:rPr>
          <w:rFonts w:ascii="Calibri" w:hAnsi="Calibri" w:cs="Calibri"/>
          <w:b w:val="0"/>
          <w:bCs w:val="0"/>
          <w:sz w:val="28"/>
          <w:szCs w:val="28"/>
          <w:lang w:eastAsia="en-US"/>
        </w:rPr>
        <w:t xml:space="preserve"> pour la qualité de leur travail.</w:t>
      </w:r>
      <w:r>
        <w:rPr>
          <w:rFonts w:ascii="Calibri" w:hAnsi="Calibri" w:cs="Calibri"/>
          <w:b w:val="0"/>
          <w:bCs w:val="0"/>
          <w:sz w:val="28"/>
          <w:szCs w:val="28"/>
          <w:lang w:eastAsia="en-US"/>
        </w:rPr>
        <w:t xml:space="preserve"> Je n’oublie pas les agents communaux qui ont préparé le site et installé la signalétique.</w:t>
      </w:r>
    </w:p>
    <w:p w:rsidR="00DF15C7" w:rsidRDefault="00DF15C7" w:rsidP="002243D0">
      <w:pPr>
        <w:spacing w:after="0" w:line="240" w:lineRule="auto"/>
        <w:rPr>
          <w:sz w:val="28"/>
          <w:szCs w:val="28"/>
        </w:rPr>
      </w:pPr>
      <w:r>
        <w:rPr>
          <w:sz w:val="28"/>
          <w:szCs w:val="28"/>
        </w:rPr>
        <w:t>Nous avons souhaité, après l’inauguration du mémorial du crash en 2024, inscrire durablement ce moment d’histoire afin que les générations à venir n’oublient pas le sacrifice de ces jeunes aviateurs, mais également l’engagement de nos anciens contre l’occupant nazi.</w:t>
      </w:r>
    </w:p>
    <w:p w:rsidR="00DF15C7" w:rsidRDefault="00DF15C7" w:rsidP="002243D0">
      <w:pPr>
        <w:spacing w:after="0" w:line="240" w:lineRule="auto"/>
        <w:rPr>
          <w:sz w:val="28"/>
          <w:szCs w:val="28"/>
        </w:rPr>
      </w:pPr>
      <w:r>
        <w:rPr>
          <w:sz w:val="28"/>
          <w:szCs w:val="28"/>
        </w:rPr>
        <w:t>Oui, c’est à vous que je m’adresse, enfants de nos écoles, c’est une partie de votre histoire, de notre histoire, qui s’est déroulée ici. Vos familles à l’époque ont connu l’occupation et les atrocités d’une guerre menée par les troupes nazies.</w:t>
      </w:r>
    </w:p>
    <w:p w:rsidR="00DF15C7" w:rsidRDefault="00DF15C7" w:rsidP="002243D0">
      <w:pPr>
        <w:spacing w:after="0" w:line="240" w:lineRule="auto"/>
        <w:rPr>
          <w:sz w:val="28"/>
          <w:szCs w:val="28"/>
        </w:rPr>
      </w:pPr>
      <w:r>
        <w:rPr>
          <w:sz w:val="28"/>
          <w:szCs w:val="28"/>
        </w:rPr>
        <w:t>Vous ne devez pas oublier que c’est grâce à l’intervention de nos alliés américains que nous sommes libres aujourd’hui.</w:t>
      </w:r>
    </w:p>
    <w:p w:rsidR="00DF15C7" w:rsidRDefault="00DF15C7" w:rsidP="00961BBE">
      <w:pPr>
        <w:spacing w:after="0" w:line="240" w:lineRule="auto"/>
        <w:rPr>
          <w:sz w:val="28"/>
          <w:szCs w:val="28"/>
        </w:rPr>
      </w:pPr>
      <w:r>
        <w:rPr>
          <w:sz w:val="28"/>
          <w:szCs w:val="28"/>
        </w:rPr>
        <w:t xml:space="preserve"> Les membres de l’équipage avaient seulement une vingtaine d’années. Nous devons honorer leur mémoire et ne jamais oublier leur</w:t>
      </w:r>
      <w:r w:rsidRPr="006172AE">
        <w:rPr>
          <w:sz w:val="28"/>
          <w:szCs w:val="28"/>
        </w:rPr>
        <w:t xml:space="preserve"> </w:t>
      </w:r>
      <w:r>
        <w:rPr>
          <w:sz w:val="28"/>
          <w:szCs w:val="28"/>
        </w:rPr>
        <w:t>sacrifice pour que jamais, plus jamais nos familles  connaissent les souffrances de la guerre.</w:t>
      </w:r>
    </w:p>
    <w:p w:rsidR="00DF15C7" w:rsidRPr="00F65142" w:rsidRDefault="00DF15C7" w:rsidP="002243D0">
      <w:pPr>
        <w:spacing w:after="0" w:line="240" w:lineRule="auto"/>
        <w:rPr>
          <w:sz w:val="16"/>
          <w:szCs w:val="16"/>
        </w:rPr>
      </w:pPr>
    </w:p>
    <w:p w:rsidR="00DF15C7" w:rsidRPr="00B96EC4" w:rsidRDefault="00DF15C7" w:rsidP="002243D0">
      <w:pPr>
        <w:spacing w:after="0" w:line="240" w:lineRule="auto"/>
      </w:pPr>
      <w:r>
        <w:rPr>
          <w:sz w:val="28"/>
          <w:szCs w:val="28"/>
        </w:rPr>
        <w:t>Je remercie pour son initiative M. Franck Thorin habitant d’Aussac-Vadalle qui, avec l’Amicale des Anciens Combattants  a ravivé le souvenir de l’équipage du Channel Express III. Il a su donner du sens au devoir de mémoire accompli chaque année en permettant aux  jeunes générations de connaître et de faire partager l’histoire de ces jeunes américains morts pour notre liberté si loin de leur terre natale.</w:t>
      </w:r>
    </w:p>
    <w:sectPr w:rsidR="00DF15C7" w:rsidRPr="00B96EC4" w:rsidSect="00E46E56">
      <w:pgSz w:w="11906" w:h="16838"/>
      <w:pgMar w:top="426" w:right="566" w:bottom="18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7CB"/>
    <w:rsid w:val="00010A4B"/>
    <w:rsid w:val="00047889"/>
    <w:rsid w:val="0009325E"/>
    <w:rsid w:val="000A7B31"/>
    <w:rsid w:val="001213CA"/>
    <w:rsid w:val="00132E13"/>
    <w:rsid w:val="00194ECB"/>
    <w:rsid w:val="001C4465"/>
    <w:rsid w:val="001C461D"/>
    <w:rsid w:val="001D4086"/>
    <w:rsid w:val="001E1357"/>
    <w:rsid w:val="00214A01"/>
    <w:rsid w:val="00220D37"/>
    <w:rsid w:val="002243D0"/>
    <w:rsid w:val="00241F4F"/>
    <w:rsid w:val="00242FD5"/>
    <w:rsid w:val="00293FA2"/>
    <w:rsid w:val="002C2D5E"/>
    <w:rsid w:val="002E13D6"/>
    <w:rsid w:val="0032318A"/>
    <w:rsid w:val="00336355"/>
    <w:rsid w:val="003C17A4"/>
    <w:rsid w:val="003E5E9B"/>
    <w:rsid w:val="003E69C0"/>
    <w:rsid w:val="00404847"/>
    <w:rsid w:val="0050175F"/>
    <w:rsid w:val="00531B66"/>
    <w:rsid w:val="00533BE1"/>
    <w:rsid w:val="0056348D"/>
    <w:rsid w:val="0057657B"/>
    <w:rsid w:val="00584430"/>
    <w:rsid w:val="00594582"/>
    <w:rsid w:val="005A44EA"/>
    <w:rsid w:val="005C130A"/>
    <w:rsid w:val="005C4090"/>
    <w:rsid w:val="005D2F24"/>
    <w:rsid w:val="00602B7C"/>
    <w:rsid w:val="0061447D"/>
    <w:rsid w:val="006172AE"/>
    <w:rsid w:val="00642653"/>
    <w:rsid w:val="006521B5"/>
    <w:rsid w:val="006834A2"/>
    <w:rsid w:val="007027D9"/>
    <w:rsid w:val="00730400"/>
    <w:rsid w:val="00734785"/>
    <w:rsid w:val="00735F04"/>
    <w:rsid w:val="00766CAF"/>
    <w:rsid w:val="00775F92"/>
    <w:rsid w:val="007E7270"/>
    <w:rsid w:val="00812CE4"/>
    <w:rsid w:val="00835423"/>
    <w:rsid w:val="008B01A4"/>
    <w:rsid w:val="008B0A81"/>
    <w:rsid w:val="008B30EE"/>
    <w:rsid w:val="008E0E6B"/>
    <w:rsid w:val="00912D5B"/>
    <w:rsid w:val="009223FE"/>
    <w:rsid w:val="00926C47"/>
    <w:rsid w:val="009510E7"/>
    <w:rsid w:val="00953200"/>
    <w:rsid w:val="00961BBE"/>
    <w:rsid w:val="0096539B"/>
    <w:rsid w:val="009969E3"/>
    <w:rsid w:val="009D6885"/>
    <w:rsid w:val="00A039ED"/>
    <w:rsid w:val="00A050D0"/>
    <w:rsid w:val="00A1676E"/>
    <w:rsid w:val="00A24291"/>
    <w:rsid w:val="00A73510"/>
    <w:rsid w:val="00A77B27"/>
    <w:rsid w:val="00A81440"/>
    <w:rsid w:val="00AB6873"/>
    <w:rsid w:val="00AC59D5"/>
    <w:rsid w:val="00B01227"/>
    <w:rsid w:val="00B03CAA"/>
    <w:rsid w:val="00B045A3"/>
    <w:rsid w:val="00B0601C"/>
    <w:rsid w:val="00B211AD"/>
    <w:rsid w:val="00B2792E"/>
    <w:rsid w:val="00B44D43"/>
    <w:rsid w:val="00B44D6E"/>
    <w:rsid w:val="00B85E7F"/>
    <w:rsid w:val="00B873B9"/>
    <w:rsid w:val="00B96EC4"/>
    <w:rsid w:val="00B979F8"/>
    <w:rsid w:val="00BB10EE"/>
    <w:rsid w:val="00BC1B4C"/>
    <w:rsid w:val="00BC3015"/>
    <w:rsid w:val="00BD7937"/>
    <w:rsid w:val="00BF1178"/>
    <w:rsid w:val="00BF1865"/>
    <w:rsid w:val="00C54F22"/>
    <w:rsid w:val="00C67F91"/>
    <w:rsid w:val="00C8653D"/>
    <w:rsid w:val="00C877CB"/>
    <w:rsid w:val="00CB26E1"/>
    <w:rsid w:val="00CD1EE3"/>
    <w:rsid w:val="00CD7048"/>
    <w:rsid w:val="00CD765B"/>
    <w:rsid w:val="00D62734"/>
    <w:rsid w:val="00D73F05"/>
    <w:rsid w:val="00D740A0"/>
    <w:rsid w:val="00D923AB"/>
    <w:rsid w:val="00DA28E9"/>
    <w:rsid w:val="00DE093D"/>
    <w:rsid w:val="00DF15C7"/>
    <w:rsid w:val="00E054CF"/>
    <w:rsid w:val="00E24D4D"/>
    <w:rsid w:val="00E264CA"/>
    <w:rsid w:val="00E36FA3"/>
    <w:rsid w:val="00E46E56"/>
    <w:rsid w:val="00E932C8"/>
    <w:rsid w:val="00EA3A53"/>
    <w:rsid w:val="00EA3A7B"/>
    <w:rsid w:val="00EA7DCA"/>
    <w:rsid w:val="00ED1A30"/>
    <w:rsid w:val="00ED7C49"/>
    <w:rsid w:val="00EE60D1"/>
    <w:rsid w:val="00EF3743"/>
    <w:rsid w:val="00EF532E"/>
    <w:rsid w:val="00F211BE"/>
    <w:rsid w:val="00F45424"/>
    <w:rsid w:val="00F51EBC"/>
    <w:rsid w:val="00F65142"/>
    <w:rsid w:val="00F741F0"/>
    <w:rsid w:val="00F93208"/>
    <w:rsid w:val="00FC007C"/>
    <w:rsid w:val="00FC20BF"/>
    <w:rsid w:val="00FE3395"/>
    <w:rsid w:val="00FF1AC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pPr>
      <w:spacing w:after="200" w:line="276" w:lineRule="auto"/>
    </w:pPr>
    <w:rPr>
      <w:rFonts w:cs="Calibri"/>
      <w:lang w:eastAsia="en-US"/>
    </w:rPr>
  </w:style>
  <w:style w:type="paragraph" w:styleId="Heading2">
    <w:name w:val="heading 2"/>
    <w:basedOn w:val="Normal"/>
    <w:link w:val="Heading2Char"/>
    <w:uiPriority w:val="99"/>
    <w:qFormat/>
    <w:locked/>
    <w:rsid w:val="00B873B9"/>
    <w:pPr>
      <w:spacing w:before="100" w:beforeAutospacing="1" w:after="100" w:afterAutospacing="1" w:line="240" w:lineRule="auto"/>
      <w:outlineLvl w:val="1"/>
    </w:pPr>
    <w:rPr>
      <w:rFonts w:ascii="Times New Roman" w:hAnsi="Times New Roman" w:cs="Times New Roman"/>
      <w:b/>
      <w:bCs/>
      <w:sz w:val="36"/>
      <w:szCs w:val="36"/>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53200"/>
    <w:rPr>
      <w:rFonts w:ascii="Cambria" w:hAnsi="Cambria" w:cs="Times New Roman"/>
      <w:b/>
      <w:bCs/>
      <w:i/>
      <w:iCs/>
      <w:sz w:val="28"/>
      <w:szCs w:val="28"/>
      <w:lang w:eastAsia="en-US"/>
    </w:rPr>
  </w:style>
  <w:style w:type="character" w:customStyle="1" w:styleId="st">
    <w:name w:val="st"/>
    <w:basedOn w:val="DefaultParagraphFont"/>
    <w:uiPriority w:val="99"/>
    <w:rsid w:val="00047889"/>
    <w:rPr>
      <w:rFonts w:cs="Times New Roman"/>
    </w:rPr>
  </w:style>
  <w:style w:type="paragraph" w:styleId="HTMLPreformatted">
    <w:name w:val="HTML Preformatted"/>
    <w:basedOn w:val="Normal"/>
    <w:link w:val="HTMLPreformattedChar"/>
    <w:uiPriority w:val="99"/>
    <w:rsid w:val="00C6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locked/>
    <w:rsid w:val="00775F92"/>
    <w:rPr>
      <w:rFonts w:ascii="Courier New" w:hAnsi="Courier New" w:cs="Courier New"/>
      <w:sz w:val="20"/>
      <w:szCs w:val="20"/>
      <w:lang w:eastAsia="en-US"/>
    </w:rPr>
  </w:style>
  <w:style w:type="character" w:customStyle="1" w:styleId="y2iqfc">
    <w:name w:val="y2iqfc"/>
    <w:basedOn w:val="DefaultParagraphFont"/>
    <w:uiPriority w:val="99"/>
    <w:rsid w:val="00C67F91"/>
    <w:rPr>
      <w:rFonts w:cs="Times New Roman"/>
    </w:rPr>
  </w:style>
</w:styles>
</file>

<file path=word/webSettings.xml><?xml version="1.0" encoding="utf-8"?>
<w:webSettings xmlns:r="http://schemas.openxmlformats.org/officeDocument/2006/relationships" xmlns:w="http://schemas.openxmlformats.org/wordprocessingml/2006/main">
  <w:divs>
    <w:div w:id="621957576">
      <w:marLeft w:val="0"/>
      <w:marRight w:val="0"/>
      <w:marTop w:val="0"/>
      <w:marBottom w:val="0"/>
      <w:divBdr>
        <w:top w:val="none" w:sz="0" w:space="0" w:color="auto"/>
        <w:left w:val="none" w:sz="0" w:space="0" w:color="auto"/>
        <w:bottom w:val="none" w:sz="0" w:space="0" w:color="auto"/>
        <w:right w:val="none" w:sz="0" w:space="0" w:color="auto"/>
      </w:divBdr>
    </w:div>
    <w:div w:id="621957577">
      <w:marLeft w:val="0"/>
      <w:marRight w:val="0"/>
      <w:marTop w:val="0"/>
      <w:marBottom w:val="0"/>
      <w:divBdr>
        <w:top w:val="none" w:sz="0" w:space="0" w:color="auto"/>
        <w:left w:val="none" w:sz="0" w:space="0" w:color="auto"/>
        <w:bottom w:val="none" w:sz="0" w:space="0" w:color="auto"/>
        <w:right w:val="none" w:sz="0" w:space="0" w:color="auto"/>
      </w:divBdr>
    </w:div>
    <w:div w:id="621957578">
      <w:marLeft w:val="0"/>
      <w:marRight w:val="0"/>
      <w:marTop w:val="0"/>
      <w:marBottom w:val="0"/>
      <w:divBdr>
        <w:top w:val="none" w:sz="0" w:space="0" w:color="auto"/>
        <w:left w:val="none" w:sz="0" w:space="0" w:color="auto"/>
        <w:bottom w:val="none" w:sz="0" w:space="0" w:color="auto"/>
        <w:right w:val="none" w:sz="0" w:space="0" w:color="auto"/>
      </w:divBdr>
    </w:div>
    <w:div w:id="621957579">
      <w:marLeft w:val="0"/>
      <w:marRight w:val="0"/>
      <w:marTop w:val="0"/>
      <w:marBottom w:val="0"/>
      <w:divBdr>
        <w:top w:val="none" w:sz="0" w:space="0" w:color="auto"/>
        <w:left w:val="none" w:sz="0" w:space="0" w:color="auto"/>
        <w:bottom w:val="none" w:sz="0" w:space="0" w:color="auto"/>
        <w:right w:val="none" w:sz="0" w:space="0" w:color="auto"/>
      </w:divBdr>
    </w:div>
    <w:div w:id="621957580">
      <w:marLeft w:val="0"/>
      <w:marRight w:val="0"/>
      <w:marTop w:val="0"/>
      <w:marBottom w:val="0"/>
      <w:divBdr>
        <w:top w:val="none" w:sz="0" w:space="0" w:color="auto"/>
        <w:left w:val="none" w:sz="0" w:space="0" w:color="auto"/>
        <w:bottom w:val="none" w:sz="0" w:space="0" w:color="auto"/>
        <w:right w:val="none" w:sz="0" w:space="0" w:color="auto"/>
      </w:divBdr>
    </w:div>
    <w:div w:id="621957581">
      <w:marLeft w:val="0"/>
      <w:marRight w:val="0"/>
      <w:marTop w:val="0"/>
      <w:marBottom w:val="0"/>
      <w:divBdr>
        <w:top w:val="none" w:sz="0" w:space="0" w:color="auto"/>
        <w:left w:val="none" w:sz="0" w:space="0" w:color="auto"/>
        <w:bottom w:val="none" w:sz="0" w:space="0" w:color="auto"/>
        <w:right w:val="none" w:sz="0" w:space="0" w:color="auto"/>
      </w:divBdr>
    </w:div>
    <w:div w:id="621957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Pages>
  <Words>523</Words>
  <Characters>2880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Juliette Bruneau, Sous- Préfète de Confolens, Monsieur Hector Brown, Consul des Etats Unis d’Amérique à Bordeaux,  Mesdames et messieurs les parlementaires, Madame Suzanne Krayn et son époux petite nièce du sergent aviateur EOLME, Messieurs Domini</dc:title>
  <dc:subject/>
  <dc:creator>gliot-nb</dc:creator>
  <cp:keywords/>
  <dc:description/>
  <cp:lastModifiedBy>gliot</cp:lastModifiedBy>
  <cp:revision>12</cp:revision>
  <cp:lastPrinted>2024-06-17T11:48:00Z</cp:lastPrinted>
  <dcterms:created xsi:type="dcterms:W3CDTF">2025-06-15T07:31:00Z</dcterms:created>
  <dcterms:modified xsi:type="dcterms:W3CDTF">2025-06-18T19:19:00Z</dcterms:modified>
</cp:coreProperties>
</file>