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7EC" w:rsidRDefault="008857EC">
      <w:r w:rsidRPr="00503ECB"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i1025" type="#_x0000_t75" style="width:699pt;height:375pt;visibility:visible">
            <v:imagedata r:id="rId4" o:title=""/>
          </v:shape>
        </w:pict>
      </w:r>
    </w:p>
    <w:sectPr w:rsidR="008857EC" w:rsidSect="004E0B81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0B81"/>
    <w:rsid w:val="0002100C"/>
    <w:rsid w:val="0027223B"/>
    <w:rsid w:val="004E0B81"/>
    <w:rsid w:val="00503ECB"/>
    <w:rsid w:val="00562FE6"/>
    <w:rsid w:val="0074172B"/>
    <w:rsid w:val="0074323A"/>
    <w:rsid w:val="00885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72B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9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736</TotalTime>
  <Pages>1</Pages>
  <Words>0</Words>
  <Characters>1</Characters>
  <Application>Microsoft Office Outlook</Application>
  <DocSecurity>0</DocSecurity>
  <Lines>0</Lines>
  <Paragraphs>0</Paragraphs>
  <ScaleCrop>false</ScaleCrop>
  <Company>regeconseil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bizea</dc:creator>
  <cp:keywords/>
  <dc:description/>
  <cp:lastModifiedBy>gliot</cp:lastModifiedBy>
  <cp:revision>2</cp:revision>
  <dcterms:created xsi:type="dcterms:W3CDTF">2020-11-06T07:07:00Z</dcterms:created>
  <dcterms:modified xsi:type="dcterms:W3CDTF">2020-11-06T07:07:00Z</dcterms:modified>
</cp:coreProperties>
</file>