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91" w:rsidRDefault="00326491">
      <w:pPr>
        <w:pStyle w:val="Heading1"/>
      </w:pPr>
      <w:r>
        <w:t>JUSTIFICATIF DE DÉPLACEMENT PROFESSIONNEL</w:t>
      </w:r>
    </w:p>
    <w:p w:rsidR="00326491" w:rsidRDefault="00326491"/>
    <w:p w:rsidR="00326491" w:rsidRDefault="00326491">
      <w:pPr>
        <w:jc w:val="center"/>
      </w:pPr>
      <w:bookmarkStart w:id="0" w:name="_GoBack"/>
      <w:r>
        <w:rPr>
          <w:rFonts w:ascii="Inter" w:hAnsi="Inter" w:cs="Inter"/>
          <w:sz w:val="20"/>
          <w:szCs w:val="20"/>
        </w:rPr>
        <w:t xml:space="preserve">En application des mesures générales nécessaires pour faire face à l’épidémie de covid-19 </w:t>
      </w:r>
    </w:p>
    <w:p w:rsidR="00326491" w:rsidRDefault="00326491">
      <w:pPr>
        <w:jc w:val="center"/>
      </w:pPr>
      <w:r>
        <w:rPr>
          <w:rFonts w:ascii="Inter" w:hAnsi="Inter" w:cs="Inter"/>
          <w:sz w:val="20"/>
          <w:szCs w:val="20"/>
        </w:rPr>
        <w:t>dans le cadre de l’état d’urgence sanitaire.</w:t>
      </w:r>
    </w:p>
    <w:bookmarkEnd w:id="0"/>
    <w:p w:rsidR="00326491" w:rsidRDefault="00326491">
      <w:pPr>
        <w:rPr>
          <w:rFonts w:ascii="Inter" w:hAnsi="Inter" w:cs="Inter"/>
        </w:rPr>
      </w:pPr>
    </w:p>
    <w:p w:rsidR="00326491" w:rsidRDefault="00326491">
      <w:pPr>
        <w:rPr>
          <w:rFonts w:ascii="Inter" w:hAnsi="Inter" w:cs="Inter"/>
          <w:sz w:val="20"/>
          <w:szCs w:val="20"/>
        </w:rPr>
      </w:pPr>
      <w:r>
        <w:rPr>
          <w:rFonts w:ascii="Inter" w:hAnsi="Inter" w:cs="Inter"/>
          <w:sz w:val="20"/>
          <w:szCs w:val="20"/>
        </w:rPr>
        <w:t xml:space="preserve">Je soussigné(e), </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Nom prénom de l’employeur : Gérard LIOT</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Fonctions : Maire de la Commune d’Aussac-Vadalle</w:t>
      </w:r>
    </w:p>
    <w:p w:rsidR="00326491" w:rsidRDefault="00326491">
      <w:pPr>
        <w:rPr>
          <w:rFonts w:ascii="Inter" w:hAnsi="Inter" w:cs="Inter"/>
          <w:sz w:val="20"/>
          <w:szCs w:val="20"/>
        </w:rPr>
      </w:pPr>
    </w:p>
    <w:p w:rsidR="00326491" w:rsidRDefault="00326491">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 xml:space="preserve">Nom : </w:t>
      </w:r>
      <w:r w:rsidRPr="005A7B1B">
        <w:rPr>
          <w:rFonts w:ascii="Inter" w:hAnsi="Inter" w:cs="Inter"/>
          <w:sz w:val="20"/>
          <w:szCs w:val="20"/>
        </w:rPr>
        <w:t>Josseaume</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 xml:space="preserve">Prénom : </w:t>
      </w:r>
      <w:r w:rsidRPr="005A7B1B">
        <w:rPr>
          <w:rFonts w:ascii="Inter" w:hAnsi="Inter" w:cs="Inter"/>
          <w:sz w:val="20"/>
          <w:szCs w:val="20"/>
        </w:rPr>
        <w:t xml:space="preserve">Catherine </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Date de naissance : 11 août 1965</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Lieu de naissance : Angoulême</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Adresse du domicile : 5, rue belle vue Lotissement Douvêche  Saint Amant de Boixe 16330</w:t>
      </w: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 xml:space="preserve">Nature de l’activité professionnelle : </w:t>
      </w:r>
      <w:r w:rsidRPr="005A7B1B">
        <w:rPr>
          <w:rFonts w:ascii="Inter" w:hAnsi="Inter" w:cs="Inter"/>
          <w:sz w:val="20"/>
          <w:szCs w:val="20"/>
        </w:rPr>
        <w:t>Aide à domicile et aide-soignante diplômée</w:t>
      </w:r>
    </w:p>
    <w:p w:rsidR="00326491" w:rsidRDefault="00326491">
      <w:pPr>
        <w:rPr>
          <w:rFonts w:ascii="Inter" w:hAnsi="Inter" w:cs="Inter"/>
          <w:sz w:val="20"/>
          <w:szCs w:val="20"/>
        </w:rPr>
      </w:pPr>
    </w:p>
    <w:p w:rsidR="00326491" w:rsidRPr="005A7B1B" w:rsidRDefault="00326491" w:rsidP="005A7B1B">
      <w:pPr>
        <w:ind w:right="-284"/>
        <w:rPr>
          <w:rFonts w:ascii="Inter" w:hAnsi="Inter" w:cs="Inter"/>
          <w:sz w:val="20"/>
          <w:szCs w:val="20"/>
        </w:rPr>
      </w:pPr>
      <w:r>
        <w:rPr>
          <w:rFonts w:ascii="Inter" w:hAnsi="Inter" w:cs="Inter"/>
          <w:sz w:val="20"/>
          <w:szCs w:val="20"/>
        </w:rPr>
        <w:t xml:space="preserve">Lieux d’exercice de l’activité professionnelle : </w:t>
      </w:r>
      <w:r w:rsidRPr="005A7B1B">
        <w:rPr>
          <w:rFonts w:ascii="Inter" w:hAnsi="Inter" w:cs="Inter"/>
          <w:sz w:val="20"/>
          <w:szCs w:val="20"/>
        </w:rPr>
        <w:t>assurer des prestations de soins et de services à la personne chez madame Debeaulieu Madeleine demeurant au 21 rue de la république à Vadalle et chez monsieur Bouchet Roger demeurant au 11 rue du château d’eau à Aussac.</w:t>
      </w:r>
    </w:p>
    <w:p w:rsidR="00326491" w:rsidRPr="005A7B1B" w:rsidRDefault="00326491">
      <w:pPr>
        <w:rPr>
          <w:rFonts w:ascii="Inter" w:hAnsi="Inter" w:cs="Inter"/>
          <w:sz w:val="20"/>
          <w:szCs w:val="20"/>
        </w:rPr>
      </w:pP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 xml:space="preserve">Moyen de déplacement : Véhicule </w:t>
      </w:r>
    </w:p>
    <w:p w:rsidR="00326491" w:rsidRDefault="00326491">
      <w:pPr>
        <w:rPr>
          <w:rFonts w:ascii="Inter" w:hAnsi="Inter" w:cs="Inter"/>
          <w:sz w:val="20"/>
          <w:szCs w:val="20"/>
        </w:rPr>
      </w:pPr>
    </w:p>
    <w:p w:rsidR="00326491" w:rsidRDefault="00326491">
      <w:r>
        <w:rPr>
          <w:rFonts w:ascii="Inter" w:hAnsi="Inter" w:cs="Inter"/>
          <w:sz w:val="20"/>
          <w:szCs w:val="20"/>
        </w:rPr>
        <w:t>Durée de validité : 2 mois</w:t>
      </w:r>
    </w:p>
    <w:p w:rsidR="00326491" w:rsidRDefault="00326491">
      <w:pPr>
        <w:rPr>
          <w:rFonts w:ascii="Inter" w:hAnsi="Inter" w:cs="Inter"/>
          <w:sz w:val="20"/>
          <w:szCs w:val="20"/>
        </w:rPr>
      </w:pPr>
    </w:p>
    <w:p w:rsidR="00326491" w:rsidRDefault="00326491">
      <w:pPr>
        <w:rPr>
          <w:rFonts w:ascii="Inter" w:hAnsi="Inter" w:cs="Inter"/>
          <w:sz w:val="20"/>
          <w:szCs w:val="20"/>
        </w:rPr>
      </w:pP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Nom et cachet de l'employeur :</w:t>
      </w:r>
    </w:p>
    <w:p w:rsidR="00326491" w:rsidRDefault="00326491">
      <w:pPr>
        <w:rPr>
          <w:rFonts w:ascii="Inter" w:hAnsi="Inter" w:cs="Inter"/>
          <w:sz w:val="20"/>
          <w:szCs w:val="20"/>
        </w:rPr>
      </w:pPr>
    </w:p>
    <w:p w:rsidR="00326491" w:rsidRDefault="00326491">
      <w:pPr>
        <w:rPr>
          <w:rFonts w:ascii="Inter" w:hAnsi="Inter" w:cs="Inter"/>
          <w:sz w:val="20"/>
          <w:szCs w:val="20"/>
        </w:rPr>
      </w:pPr>
    </w:p>
    <w:p w:rsidR="00326491" w:rsidRDefault="00326491">
      <w:pPr>
        <w:rPr>
          <w:rFonts w:ascii="Inter" w:hAnsi="Inter" w:cs="Inter"/>
          <w:sz w:val="20"/>
          <w:szCs w:val="20"/>
        </w:rPr>
      </w:pPr>
      <w:r>
        <w:rPr>
          <w:rFonts w:ascii="Inter" w:hAnsi="Inter" w:cs="Inter"/>
          <w:sz w:val="20"/>
          <w:szCs w:val="20"/>
        </w:rPr>
        <w:t>Fait à : Aussac-Vadalle</w:t>
      </w:r>
    </w:p>
    <w:p w:rsidR="00326491" w:rsidRDefault="00326491">
      <w:pPr>
        <w:rPr>
          <w:rFonts w:ascii="Inter" w:hAnsi="Inter" w:cs="Inter"/>
          <w:sz w:val="20"/>
          <w:szCs w:val="20"/>
        </w:rPr>
      </w:pPr>
    </w:p>
    <w:p w:rsidR="00326491" w:rsidRDefault="00326491">
      <w:r>
        <w:rPr>
          <w:rFonts w:ascii="Inter" w:hAnsi="Inter" w:cs="Inter"/>
          <w:sz w:val="20"/>
          <w:szCs w:val="20"/>
        </w:rPr>
        <w:t>Le :</w:t>
      </w:r>
      <w:r>
        <w:rPr>
          <w:rFonts w:ascii="Inter" w:hAnsi="Inter" w:cs="Inter"/>
          <w:sz w:val="16"/>
          <w:szCs w:val="16"/>
        </w:rPr>
        <w:t xml:space="preserve">  30 octobre 2020</w:t>
      </w:r>
    </w:p>
    <w:p w:rsidR="00326491" w:rsidRDefault="00326491">
      <w:pPr>
        <w:rPr>
          <w:rFonts w:ascii="Inter" w:hAnsi="Inter" w:cs="Inter"/>
          <w:sz w:val="16"/>
          <w:szCs w:val="16"/>
        </w:rPr>
      </w:pPr>
    </w:p>
    <w:p w:rsidR="00326491" w:rsidRDefault="00326491">
      <w:pPr>
        <w:rPr>
          <w:rFonts w:ascii="Inter" w:hAnsi="Inter" w:cs="Inter"/>
          <w:sz w:val="16"/>
          <w:szCs w:val="16"/>
        </w:rPr>
      </w:pPr>
    </w:p>
    <w:p w:rsidR="00326491" w:rsidRDefault="00326491">
      <w:pPr>
        <w:rPr>
          <w:rFonts w:ascii="Inter" w:hAnsi="Inter" w:cs="Inter"/>
          <w:sz w:val="16"/>
          <w:szCs w:val="16"/>
        </w:rPr>
      </w:pPr>
    </w:p>
    <w:p w:rsidR="00326491" w:rsidRDefault="00326491">
      <w:pPr>
        <w:rPr>
          <w:rFonts w:ascii="Inter" w:hAnsi="Inter" w:cs="Inter"/>
          <w:sz w:val="16"/>
          <w:szCs w:val="16"/>
        </w:rPr>
      </w:pPr>
    </w:p>
    <w:p w:rsidR="00326491" w:rsidRDefault="00326491">
      <w:pPr>
        <w:rPr>
          <w:rFonts w:ascii="Inter" w:hAnsi="Inter" w:cs="Inter"/>
          <w:sz w:val="16"/>
          <w:szCs w:val="16"/>
        </w:rPr>
      </w:pPr>
    </w:p>
    <w:p w:rsidR="00326491" w:rsidRDefault="00326491">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326491" w:rsidRDefault="00326491">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326491" w:rsidRDefault="00326491">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326491" w:rsidRDefault="00326491">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326491" w:rsidRDefault="00326491">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326491" w:rsidRDefault="00326491">
      <w:pPr>
        <w:pStyle w:val="FootnoteText"/>
        <w:jc w:val="both"/>
        <w:rPr>
          <w:rFonts w:ascii="Inter" w:hAnsi="Inter" w:cs="Inter"/>
          <w:sz w:val="16"/>
          <w:szCs w:val="16"/>
        </w:rPr>
      </w:pPr>
    </w:p>
    <w:p w:rsidR="00326491" w:rsidRDefault="00326491">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326491" w:rsidRDefault="00326491">
      <w:pPr>
        <w:rPr>
          <w:rFonts w:ascii="Inter" w:hAnsi="Inter" w:cs="Inter"/>
          <w:sz w:val="16"/>
          <w:szCs w:val="16"/>
        </w:rPr>
      </w:pPr>
    </w:p>
    <w:p w:rsidR="00326491" w:rsidRDefault="00326491">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326491"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491" w:rsidRDefault="00326491">
      <w:r>
        <w:separator/>
      </w:r>
    </w:p>
  </w:endnote>
  <w:endnote w:type="continuationSeparator" w:id="0">
    <w:p w:rsidR="00326491" w:rsidRDefault="00326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491" w:rsidRDefault="00326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491" w:rsidRDefault="00326491">
      <w:r>
        <w:separator/>
      </w:r>
    </w:p>
  </w:footnote>
  <w:footnote w:type="continuationSeparator" w:id="0">
    <w:p w:rsidR="00326491" w:rsidRDefault="00326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51E5D"/>
    <w:rsid w:val="001F79FA"/>
    <w:rsid w:val="00222C32"/>
    <w:rsid w:val="00226FB6"/>
    <w:rsid w:val="00261F74"/>
    <w:rsid w:val="002E5CE0"/>
    <w:rsid w:val="00326491"/>
    <w:rsid w:val="004116F1"/>
    <w:rsid w:val="004C4F93"/>
    <w:rsid w:val="004E3538"/>
    <w:rsid w:val="00523A3E"/>
    <w:rsid w:val="005A7B1B"/>
    <w:rsid w:val="006741C0"/>
    <w:rsid w:val="00700C5F"/>
    <w:rsid w:val="00920D4E"/>
    <w:rsid w:val="00A44B87"/>
    <w:rsid w:val="00B84919"/>
    <w:rsid w:val="00BA1469"/>
    <w:rsid w:val="00C01390"/>
    <w:rsid w:val="00C46EE9"/>
    <w:rsid w:val="00D85DCC"/>
    <w:rsid w:val="00DD1854"/>
    <w:rsid w:val="00DF042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226FB6"/>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226FB6"/>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226FB6"/>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226FB6"/>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399</Words>
  <Characters>2199</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2020-10-30T16:22:00Z</cp:lastPrinted>
  <dcterms:created xsi:type="dcterms:W3CDTF">2020-10-30T17:46:00Z</dcterms:created>
  <dcterms:modified xsi:type="dcterms:W3CDTF">2020-10-30T17:46:00Z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