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69" w:rsidRPr="002F1B83" w:rsidRDefault="006F5269" w:rsidP="002F1B8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Ecole d’Aussac-</w:t>
      </w:r>
      <w:r w:rsidRPr="002F1B83">
        <w:rPr>
          <w:b/>
          <w:bCs/>
          <w:sz w:val="28"/>
          <w:szCs w:val="28"/>
        </w:rPr>
        <w:t xml:space="preserve">Vadalle - </w:t>
      </w:r>
    </w:p>
    <w:p w:rsidR="006F5269" w:rsidRPr="00881B48" w:rsidRDefault="006F5269" w:rsidP="002F1B83">
      <w:pPr>
        <w:spacing w:after="0" w:line="240" w:lineRule="auto"/>
        <w:jc w:val="center"/>
        <w:rPr>
          <w:sz w:val="28"/>
          <w:szCs w:val="28"/>
        </w:rPr>
      </w:pPr>
      <w:r w:rsidRPr="00881B48">
        <w:rPr>
          <w:sz w:val="28"/>
          <w:szCs w:val="28"/>
        </w:rPr>
        <w:sym w:font="Wingdings" w:char="F02A"/>
      </w:r>
      <w:r w:rsidRPr="00881B48">
        <w:rPr>
          <w:sz w:val="28"/>
          <w:szCs w:val="28"/>
        </w:rPr>
        <w:t xml:space="preserve"> École élémentaire publique </w:t>
      </w:r>
      <w:r>
        <w:rPr>
          <w:sz w:val="28"/>
          <w:szCs w:val="28"/>
        </w:rPr>
        <w:t>–- 16 560</w:t>
      </w:r>
      <w:r w:rsidRPr="00881B48">
        <w:rPr>
          <w:sz w:val="28"/>
          <w:szCs w:val="28"/>
        </w:rPr>
        <w:t xml:space="preserve"> </w:t>
      </w:r>
      <w:r>
        <w:rPr>
          <w:sz w:val="28"/>
          <w:szCs w:val="28"/>
        </w:rPr>
        <w:t>Aussac-Vadalle</w:t>
      </w:r>
    </w:p>
    <w:p w:rsidR="006F5269" w:rsidRPr="00881B48" w:rsidRDefault="006F5269" w:rsidP="002F1B83">
      <w:pPr>
        <w:spacing w:after="0" w:line="240" w:lineRule="auto"/>
        <w:jc w:val="center"/>
        <w:rPr>
          <w:sz w:val="28"/>
          <w:szCs w:val="28"/>
        </w:rPr>
      </w:pPr>
      <w:r w:rsidRPr="00881B48"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05.45.20.68.39</w:t>
      </w:r>
    </w:p>
    <w:p w:rsidR="006F5269" w:rsidRPr="00881B48" w:rsidRDefault="006F5269" w:rsidP="002F1B83">
      <w:pPr>
        <w:spacing w:after="0" w:line="240" w:lineRule="auto"/>
        <w:jc w:val="center"/>
        <w:rPr>
          <w:sz w:val="28"/>
          <w:szCs w:val="28"/>
        </w:rPr>
      </w:pPr>
      <w:r w:rsidRPr="00881B48">
        <w:rPr>
          <w:sz w:val="28"/>
          <w:szCs w:val="28"/>
        </w:rPr>
        <w:t xml:space="preserve">E-mail : </w:t>
      </w:r>
      <w:hyperlink r:id="rId5" w:tooltip="Cliquez pour envoyer un courriel à l'établissement..." w:history="1">
        <w:r>
          <w:rPr>
            <w:rStyle w:val="Hyperlink"/>
            <w:sz w:val="24"/>
            <w:szCs w:val="24"/>
          </w:rPr>
          <w:t>ce.0160440S</w:t>
        </w:r>
        <w:r w:rsidRPr="00881B48">
          <w:rPr>
            <w:rStyle w:val="Hyperlink"/>
            <w:sz w:val="24"/>
            <w:szCs w:val="24"/>
          </w:rPr>
          <w:t>@ac-poitiers.fr</w:t>
        </w:r>
      </w:hyperlink>
    </w:p>
    <w:p w:rsidR="006F5269" w:rsidRPr="00881B48" w:rsidRDefault="006F5269" w:rsidP="002F1B83">
      <w:pPr>
        <w:rPr>
          <w:sz w:val="8"/>
          <w:szCs w:val="8"/>
        </w:rPr>
      </w:pPr>
    </w:p>
    <w:p w:rsidR="006F5269" w:rsidRPr="002F1B83" w:rsidRDefault="006F5269" w:rsidP="002F1B83">
      <w:pPr>
        <w:jc w:val="center"/>
        <w:rPr>
          <w:rFonts w:ascii="Cursive standard" w:hAnsi="Cursive standard" w:cs="Cursive standard"/>
          <w:sz w:val="32"/>
          <w:szCs w:val="32"/>
          <w:u w:val="single"/>
        </w:rPr>
      </w:pPr>
      <w:r>
        <w:rPr>
          <w:rFonts w:ascii="Cursive standard" w:hAnsi="Cursive standard" w:cs="Cursive standard"/>
          <w:sz w:val="32"/>
          <w:szCs w:val="32"/>
          <w:u w:val="single"/>
        </w:rPr>
        <w:t>Modalités d’accueil pour les enfants de parents indispensables à la gestion de la crise</w:t>
      </w:r>
    </w:p>
    <w:p w:rsidR="006F5269" w:rsidRDefault="006F5269" w:rsidP="002F1B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Protocole sanitaire</w:t>
      </w: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F1B83">
        <w:rPr>
          <w:sz w:val="24"/>
          <w:szCs w:val="24"/>
        </w:rPr>
        <w:t xml:space="preserve">La réouverture des écoles est soumise à la mise en place d’un </w:t>
      </w:r>
      <w:r w:rsidRPr="00EF579B">
        <w:rPr>
          <w:b/>
          <w:bCs/>
          <w:sz w:val="24"/>
          <w:szCs w:val="24"/>
        </w:rPr>
        <w:t>protoco</w:t>
      </w:r>
      <w:r>
        <w:rPr>
          <w:b/>
          <w:bCs/>
          <w:sz w:val="24"/>
          <w:szCs w:val="24"/>
        </w:rPr>
        <w:t>le s</w:t>
      </w:r>
      <w:r w:rsidRPr="00EF579B">
        <w:rPr>
          <w:b/>
          <w:bCs/>
          <w:sz w:val="24"/>
          <w:szCs w:val="24"/>
        </w:rPr>
        <w:t>anitaire extrêmement strict</w:t>
      </w:r>
      <w:r>
        <w:rPr>
          <w:sz w:val="24"/>
          <w:szCs w:val="24"/>
        </w:rPr>
        <w:t xml:space="preserve"> dont les grands principes vous ont été transmis le 4 mai dernier.</w:t>
      </w: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rappel, le </w:t>
      </w:r>
      <w:r w:rsidRPr="00EF579B">
        <w:rPr>
          <w:b/>
          <w:bCs/>
          <w:sz w:val="24"/>
          <w:szCs w:val="24"/>
        </w:rPr>
        <w:t>« guide relatif à la réouverture et au fonctionnement des écoles maternelles et élémentaires »</w:t>
      </w:r>
      <w:r>
        <w:rPr>
          <w:sz w:val="24"/>
          <w:szCs w:val="24"/>
        </w:rPr>
        <w:t xml:space="preserve"> est consultable à l’adresse suivante :</w:t>
      </w:r>
    </w:p>
    <w:p w:rsidR="006F5269" w:rsidRPr="00EF579B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F579B">
        <w:rPr>
          <w:color w:val="0000E9"/>
          <w:sz w:val="24"/>
          <w:szCs w:val="24"/>
          <w:u w:val="single" w:color="0000E9"/>
          <w:lang w:eastAsia="fr-FR"/>
        </w:rPr>
        <w:t>http://cache.media.education.gouv.fr/file/Mediatheque/68/2/Protocole_sanitaire_pour_la_reouverture_des_ecoles_maternelles_et_elementaires_-_MENJ_-_3_mai_2020_1280682.pdf</w:t>
      </w: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BE6CB4" w:rsidRDefault="006F5269" w:rsidP="00BE6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BE6CB4">
        <w:rPr>
          <w:b/>
          <w:bCs/>
          <w:sz w:val="24"/>
          <w:szCs w:val="24"/>
          <w:u w:val="single"/>
        </w:rPr>
        <w:t>Rôle des parents</w:t>
      </w:r>
    </w:p>
    <w:p w:rsidR="006F5269" w:rsidRDefault="006F5269" w:rsidP="00307D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Default="006F5269" w:rsidP="00307D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parents jouent un rôle essentiel dans le retour de leurs enfants dans les écoles. Ils s’engagent notamment, à </w:t>
      </w:r>
      <w:r w:rsidRPr="00307DB0">
        <w:rPr>
          <w:b/>
          <w:bCs/>
          <w:sz w:val="24"/>
          <w:szCs w:val="24"/>
        </w:rPr>
        <w:t>ne pas mettre leurs enfants à l’école en cas d’apparition de symptômes évoquant un Covid-19</w:t>
      </w:r>
      <w:r>
        <w:rPr>
          <w:sz w:val="24"/>
          <w:szCs w:val="24"/>
        </w:rPr>
        <w:t xml:space="preserve"> chez l’élève ou dans sa famille.</w:t>
      </w:r>
    </w:p>
    <w:p w:rsidR="006F5269" w:rsidRDefault="006F5269" w:rsidP="00307D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307DB0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Les parents sont invités à </w:t>
      </w:r>
      <w:r w:rsidRPr="003475D2">
        <w:rPr>
          <w:b/>
          <w:bCs/>
          <w:sz w:val="24"/>
          <w:szCs w:val="24"/>
        </w:rPr>
        <w:t>prendre la température de leur enfant avant le départ pour l’école</w:t>
      </w:r>
      <w:r>
        <w:rPr>
          <w:sz w:val="24"/>
          <w:szCs w:val="24"/>
        </w:rPr>
        <w:t xml:space="preserve">. </w:t>
      </w:r>
      <w:r w:rsidRPr="003475D2">
        <w:rPr>
          <w:b/>
          <w:bCs/>
          <w:color w:val="FF0000"/>
          <w:sz w:val="24"/>
          <w:szCs w:val="24"/>
        </w:rPr>
        <w:t>En cas de symptôme ou de fièvre (37,8°C ou plus), l’enfant ne doit pas se rendre à l’école</w:t>
      </w:r>
      <w:r w:rsidRPr="003475D2">
        <w:rPr>
          <w:color w:val="FF0000"/>
          <w:sz w:val="24"/>
          <w:szCs w:val="24"/>
        </w:rPr>
        <w:t>.</w:t>
      </w:r>
    </w:p>
    <w:p w:rsidR="006F5269" w:rsidRDefault="006F5269" w:rsidP="00307D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324FE6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Pr="00D6417B" w:rsidRDefault="006F5269" w:rsidP="00BE6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6417B">
        <w:rPr>
          <w:b/>
          <w:bCs/>
          <w:sz w:val="24"/>
          <w:szCs w:val="24"/>
          <w:u w:val="single"/>
        </w:rPr>
        <w:t>Services périscolaires : restauration, garderie</w:t>
      </w:r>
      <w:r>
        <w:rPr>
          <w:b/>
          <w:bCs/>
          <w:sz w:val="24"/>
          <w:szCs w:val="24"/>
          <w:u w:val="single"/>
        </w:rPr>
        <w:t>, transport</w:t>
      </w: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5E0A26">
        <w:rPr>
          <w:b/>
          <w:bCs/>
          <w:sz w:val="24"/>
          <w:szCs w:val="24"/>
        </w:rPr>
        <w:t>service de cantine</w:t>
      </w:r>
      <w:r>
        <w:rPr>
          <w:sz w:val="24"/>
          <w:szCs w:val="24"/>
        </w:rPr>
        <w:t xml:space="preserve"> sera assuré pour les élèves accueillis.</w:t>
      </w: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5E0A26">
        <w:rPr>
          <w:b/>
          <w:bCs/>
          <w:sz w:val="24"/>
          <w:szCs w:val="24"/>
        </w:rPr>
        <w:t>ne garderie sera mise en place le matin à partir de 8h et le soir jusqu’à 18h</w:t>
      </w:r>
      <w:r>
        <w:rPr>
          <w:sz w:val="24"/>
          <w:szCs w:val="24"/>
        </w:rPr>
        <w:t xml:space="preserve"> dans la cour de l’école.</w:t>
      </w: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E0A26">
        <w:rPr>
          <w:b/>
          <w:bCs/>
          <w:sz w:val="24"/>
          <w:szCs w:val="24"/>
        </w:rPr>
        <w:t>Aucun transport</w:t>
      </w:r>
      <w:r>
        <w:rPr>
          <w:b/>
          <w:bCs/>
          <w:sz w:val="24"/>
          <w:szCs w:val="24"/>
        </w:rPr>
        <w:t xml:space="preserve"> entre écoles</w:t>
      </w:r>
      <w:r w:rsidRPr="005E0A26">
        <w:rPr>
          <w:b/>
          <w:bCs/>
          <w:sz w:val="24"/>
          <w:szCs w:val="24"/>
        </w:rPr>
        <w:t xml:space="preserve"> ne sera assuré</w:t>
      </w:r>
      <w:r>
        <w:rPr>
          <w:sz w:val="24"/>
          <w:szCs w:val="24"/>
        </w:rPr>
        <w:t>.</w:t>
      </w:r>
    </w:p>
    <w:p w:rsidR="006F5269" w:rsidRPr="00A426BB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7"/>
        <w:gridCol w:w="1497"/>
        <w:gridCol w:w="1497"/>
        <w:gridCol w:w="1504"/>
        <w:gridCol w:w="1498"/>
      </w:tblGrid>
      <w:tr w:rsidR="006F5269" w:rsidRPr="00F039A3"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498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Vendredi</w:t>
            </w:r>
          </w:p>
        </w:tc>
      </w:tr>
      <w:tr w:rsidR="006F5269" w:rsidRPr="00F039A3"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>Accueil à l’école par Mme Louis</w:t>
            </w: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>Accueil à l’école par Mme Bourgeois</w:t>
            </w:r>
          </w:p>
        </w:tc>
        <w:tc>
          <w:tcPr>
            <w:tcW w:w="1497" w:type="dxa"/>
            <w:shd w:val="clear" w:color="auto" w:fill="595959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 xml:space="preserve">Accueil à l’école par une remplaçante </w:t>
            </w:r>
          </w:p>
        </w:tc>
        <w:tc>
          <w:tcPr>
            <w:tcW w:w="1498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>Accueil à l’école par Mme Louis</w:t>
            </w:r>
          </w:p>
        </w:tc>
      </w:tr>
    </w:tbl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90336C" w:rsidRDefault="006F5269" w:rsidP="00A42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Calendrier retenu</w:t>
      </w:r>
    </w:p>
    <w:p w:rsidR="006F5269" w:rsidRPr="002F1B83" w:rsidRDefault="006F5269" w:rsidP="002F1B8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b/>
          <w:bCs/>
          <w:sz w:val="24"/>
          <w:szCs w:val="24"/>
          <w:u w:val="single"/>
        </w:rPr>
      </w:pPr>
    </w:p>
    <w:p w:rsidR="006F5269" w:rsidRPr="002F1B83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F1B83">
        <w:rPr>
          <w:sz w:val="24"/>
          <w:szCs w:val="24"/>
        </w:rPr>
        <w:t xml:space="preserve">Le présent protocole d’accueil est mis en place pour une durée de </w:t>
      </w:r>
      <w:r w:rsidRPr="00A426BB">
        <w:rPr>
          <w:b/>
          <w:bCs/>
          <w:sz w:val="24"/>
          <w:szCs w:val="24"/>
        </w:rPr>
        <w:t>3 semaines, du 12 mai au 29 mai inclus</w:t>
      </w:r>
      <w:r w:rsidRPr="002F1B83">
        <w:rPr>
          <w:sz w:val="24"/>
          <w:szCs w:val="24"/>
        </w:rPr>
        <w:t>.</w:t>
      </w:r>
    </w:p>
    <w:p w:rsidR="006F5269" w:rsidRPr="002F1B83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F1B83">
        <w:rPr>
          <w:sz w:val="24"/>
          <w:szCs w:val="24"/>
        </w:rPr>
        <w:t xml:space="preserve">A l’issue de cette période, </w:t>
      </w:r>
      <w:r>
        <w:rPr>
          <w:sz w:val="24"/>
          <w:szCs w:val="24"/>
        </w:rPr>
        <w:t>nous nous adapterons aux nouvelles directives ministérielles.</w:t>
      </w: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8F7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Temps de garderie en classe:</w:t>
      </w:r>
    </w:p>
    <w:p w:rsidR="006F5269" w:rsidRDefault="006F5269" w:rsidP="008F7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6F5269" w:rsidRPr="005D710E" w:rsidRDefault="006F5269" w:rsidP="008F7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5D710E">
        <w:rPr>
          <w:sz w:val="24"/>
          <w:szCs w:val="24"/>
        </w:rPr>
        <w:t>Organisation du lavage des mains (eau et savon avec séchage soigneux  avec une serviette en pap</w:t>
      </w:r>
      <w:r>
        <w:rPr>
          <w:sz w:val="24"/>
          <w:szCs w:val="24"/>
        </w:rPr>
        <w:t>ier jetable) à l’entrée et sortie de classe</w:t>
      </w:r>
      <w:r w:rsidRPr="005D710E">
        <w:rPr>
          <w:sz w:val="24"/>
          <w:szCs w:val="24"/>
        </w:rPr>
        <w:t>.</w:t>
      </w:r>
    </w:p>
    <w:p w:rsidR="006F5269" w:rsidRPr="004746FD" w:rsidRDefault="006F5269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4746FD">
        <w:rPr>
          <w:sz w:val="24"/>
          <w:szCs w:val="24"/>
        </w:rPr>
        <w:t>La salle de classe est aménagée de manière à respecter la distanciation physique d’au mo</w:t>
      </w:r>
      <w:r>
        <w:rPr>
          <w:sz w:val="24"/>
          <w:szCs w:val="24"/>
        </w:rPr>
        <w:t>ins un mètre, ce qui implique</w:t>
      </w:r>
      <w:r w:rsidRPr="004746FD">
        <w:rPr>
          <w:sz w:val="24"/>
          <w:szCs w:val="24"/>
        </w:rPr>
        <w:t xml:space="preserve"> :</w:t>
      </w:r>
    </w:p>
    <w:p w:rsidR="006F5269" w:rsidRPr="004746FD" w:rsidRDefault="006F5269" w:rsidP="00015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respect</w:t>
      </w:r>
      <w:r w:rsidRPr="004746FD">
        <w:rPr>
          <w:sz w:val="24"/>
          <w:szCs w:val="24"/>
        </w:rPr>
        <w:t xml:space="preserve"> </w:t>
      </w:r>
      <w:r>
        <w:rPr>
          <w:sz w:val="24"/>
          <w:szCs w:val="24"/>
        </w:rPr>
        <w:t>d’</w:t>
      </w:r>
      <w:r w:rsidRPr="004746FD">
        <w:rPr>
          <w:sz w:val="24"/>
          <w:szCs w:val="24"/>
        </w:rPr>
        <w:t xml:space="preserve">une distance d’au moins un mètre entre les </w:t>
      </w:r>
      <w:r>
        <w:rPr>
          <w:sz w:val="24"/>
          <w:szCs w:val="24"/>
        </w:rPr>
        <w:t xml:space="preserve">10 </w:t>
      </w:r>
      <w:r w:rsidRPr="004746FD">
        <w:rPr>
          <w:sz w:val="24"/>
          <w:szCs w:val="24"/>
        </w:rPr>
        <w:t>tables et entre les tables</w:t>
      </w:r>
      <w:r>
        <w:rPr>
          <w:sz w:val="24"/>
          <w:szCs w:val="24"/>
        </w:rPr>
        <w:t xml:space="preserve"> et le bureau de l’enseignante</w:t>
      </w:r>
      <w:r w:rsidRPr="004746FD">
        <w:rPr>
          <w:sz w:val="24"/>
          <w:szCs w:val="24"/>
        </w:rPr>
        <w:t xml:space="preserve"> (soit environ 4 m² par élève</w:t>
      </w:r>
      <w:r>
        <w:rPr>
          <w:sz w:val="24"/>
          <w:szCs w:val="24"/>
        </w:rPr>
        <w:t>).</w:t>
      </w:r>
    </w:p>
    <w:p w:rsidR="006F5269" w:rsidRPr="004746FD" w:rsidRDefault="006F5269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neutralisation du mobilier et du</w:t>
      </w:r>
      <w:r w:rsidRPr="004746FD">
        <w:rPr>
          <w:sz w:val="24"/>
          <w:szCs w:val="24"/>
        </w:rPr>
        <w:t xml:space="preserve"> matériel non nécessaires</w:t>
      </w:r>
      <w:r>
        <w:rPr>
          <w:sz w:val="24"/>
          <w:szCs w:val="24"/>
        </w:rPr>
        <w:t xml:space="preserve"> par un balisage (bibliothèque, coin repos, matériel collectif)</w:t>
      </w:r>
      <w:r w:rsidRPr="004746FD">
        <w:rPr>
          <w:sz w:val="24"/>
          <w:szCs w:val="24"/>
        </w:rPr>
        <w:t xml:space="preserve"> ;</w:t>
      </w:r>
    </w:p>
    <w:p w:rsidR="006F5269" w:rsidRPr="004746FD" w:rsidRDefault="006F5269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éloignement d</w:t>
      </w:r>
      <w:r w:rsidRPr="004746FD">
        <w:rPr>
          <w:sz w:val="24"/>
          <w:szCs w:val="24"/>
        </w:rPr>
        <w:t>es tables des portes de façon à respecter la distanciation physique lors de l'entrée en classe ;</w:t>
      </w:r>
    </w:p>
    <w:p w:rsidR="006F5269" w:rsidRPr="004746FD" w:rsidRDefault="006F5269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limitation d</w:t>
      </w:r>
      <w:r w:rsidRPr="004746FD">
        <w:rPr>
          <w:sz w:val="24"/>
          <w:szCs w:val="24"/>
        </w:rPr>
        <w:t>es déplacements dans la classe.</w:t>
      </w:r>
    </w:p>
    <w:p w:rsidR="006F5269" w:rsidRPr="004746FD" w:rsidRDefault="006F5269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746FD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4746FD">
        <w:rPr>
          <w:sz w:val="24"/>
          <w:szCs w:val="24"/>
        </w:rPr>
        <w:t>ise en place d'un sens de circulation à l'inté</w:t>
      </w:r>
      <w:r>
        <w:rPr>
          <w:sz w:val="24"/>
          <w:szCs w:val="24"/>
        </w:rPr>
        <w:t>rieur de la classe</w:t>
      </w:r>
      <w:r w:rsidRPr="004746FD">
        <w:rPr>
          <w:sz w:val="24"/>
          <w:szCs w:val="24"/>
        </w:rPr>
        <w:t xml:space="preserve"> matérialisé au sol.</w:t>
      </w:r>
    </w:p>
    <w:p w:rsidR="006F5269" w:rsidRPr="004746FD" w:rsidRDefault="006F5269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6F5269" w:rsidRPr="004746FD" w:rsidRDefault="006F5269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A</w:t>
      </w:r>
      <w:r w:rsidRPr="004746FD">
        <w:rPr>
          <w:sz w:val="24"/>
          <w:szCs w:val="24"/>
        </w:rPr>
        <w:t>ération des salles de classes avant l'arrivée des élèves par une ouverture des fenêtres pendan</w:t>
      </w:r>
      <w:r>
        <w:rPr>
          <w:sz w:val="24"/>
          <w:szCs w:val="24"/>
        </w:rPr>
        <w:t>t 15 minutes</w:t>
      </w:r>
      <w:r w:rsidRPr="004746FD">
        <w:rPr>
          <w:sz w:val="24"/>
          <w:szCs w:val="24"/>
        </w:rPr>
        <w:t>, durant les récréations, pendant la pause repas et en fin de journée.</w:t>
      </w:r>
    </w:p>
    <w:p w:rsidR="006F5269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Les 2 portes de la classe ouverte en permanence.</w:t>
      </w:r>
    </w:p>
    <w:p w:rsidR="006F5269" w:rsidRPr="005D710E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Passage aux toilettes individuel</w:t>
      </w:r>
    </w:p>
    <w:p w:rsidR="006F5269" w:rsidRPr="008F7A6F" w:rsidRDefault="006F5269" w:rsidP="002F1B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Pr="008F7A6F" w:rsidRDefault="006F5269" w:rsidP="000035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 w:rsidRPr="008F7A6F">
        <w:rPr>
          <w:b/>
          <w:bCs/>
          <w:sz w:val="24"/>
          <w:szCs w:val="24"/>
          <w:u w:val="single"/>
        </w:rPr>
        <w:t>Temps de récréation</w:t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 pôles seront mis en place pour que les élèves bénéficient d’un temps de détente dans un espace malgré tout contraint :</w:t>
      </w:r>
    </w:p>
    <w:p w:rsidR="006F5269" w:rsidRDefault="006F5269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Marelle avec un palet que chaque enfant gardera à sa table. Tracés au sol pour attendre le départ séparés d’un mètre.</w:t>
      </w:r>
    </w:p>
    <w:p w:rsidR="006F5269" w:rsidRDefault="006F5269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jeux personnels de l’enfant (avec zonage) sous le préau</w:t>
      </w:r>
    </w:p>
    <w:p w:rsidR="006F5269" w:rsidRDefault="006F5269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espace calme / discussion (2 bancs espacés d’un mètre)</w:t>
      </w:r>
    </w:p>
    <w:p w:rsidR="006F5269" w:rsidRDefault="006F5269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barres sur trois en fonction (espacées à 1 mètre)</w:t>
      </w:r>
    </w:p>
    <w:p w:rsidR="006F5269" w:rsidRDefault="006F5269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jeux individuels avec ballons, cerceaux…</w:t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roulement sera organisé.</w:t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Organisation du</w:t>
      </w:r>
      <w:r w:rsidRPr="004746FD">
        <w:rPr>
          <w:sz w:val="24"/>
          <w:szCs w:val="24"/>
        </w:rPr>
        <w:t xml:space="preserve"> lavage des mains (eau et savon ave</w:t>
      </w:r>
      <w:r>
        <w:rPr>
          <w:sz w:val="24"/>
          <w:szCs w:val="24"/>
        </w:rPr>
        <w:t xml:space="preserve">c séchage soigneux </w:t>
      </w:r>
      <w:r w:rsidRPr="004746FD">
        <w:rPr>
          <w:sz w:val="24"/>
          <w:szCs w:val="24"/>
        </w:rPr>
        <w:t xml:space="preserve"> avec une serviette en papier jetable</w:t>
      </w:r>
      <w:r>
        <w:rPr>
          <w:sz w:val="24"/>
          <w:szCs w:val="24"/>
        </w:rPr>
        <w:t>) à chaque récréation.</w:t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FF3673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Temps de cantine : </w:t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Aération du</w:t>
      </w:r>
      <w:r w:rsidRPr="00003583">
        <w:rPr>
          <w:sz w:val="24"/>
          <w:szCs w:val="24"/>
        </w:rPr>
        <w:t xml:space="preserve"> local de prise des repas avant et après en ouvrant les fenêtres</w:t>
      </w:r>
      <w:r>
        <w:rPr>
          <w:sz w:val="24"/>
          <w:szCs w:val="24"/>
        </w:rPr>
        <w:t>.</w:t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03583">
        <w:rPr>
          <w:sz w:val="24"/>
          <w:szCs w:val="24"/>
        </w:rPr>
        <w:t>Organisation du lavage des mains (eau et savon avec séchage soigneux  avec une serviette en papier jetable) à l’e</w:t>
      </w:r>
      <w:r>
        <w:rPr>
          <w:sz w:val="24"/>
          <w:szCs w:val="24"/>
        </w:rPr>
        <w:t>ntrée et sortie de cantine</w:t>
      </w:r>
      <w:r w:rsidRPr="00003583">
        <w:rPr>
          <w:sz w:val="24"/>
          <w:szCs w:val="24"/>
        </w:rPr>
        <w:t>.</w:t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Arrivée individuelle des élèves à la cantine.</w:t>
      </w:r>
    </w:p>
    <w:p w:rsidR="006F5269" w:rsidRPr="00003583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Distanciation physique : 3 enfants par table.</w:t>
      </w: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Pr="00003583" w:rsidRDefault="006F5269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Default="006F5269" w:rsidP="00003583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D641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 xml:space="preserve">N.B : </w:t>
      </w:r>
      <w:r w:rsidRPr="00593C04">
        <w:rPr>
          <w:b/>
          <w:bCs/>
          <w:color w:val="FF0000"/>
          <w:sz w:val="24"/>
          <w:szCs w:val="24"/>
          <w:u w:val="single"/>
        </w:rPr>
        <w:t xml:space="preserve">Ces modalités d’accueil </w:t>
      </w:r>
      <w:r>
        <w:rPr>
          <w:b/>
          <w:bCs/>
          <w:color w:val="FF0000"/>
          <w:sz w:val="24"/>
          <w:szCs w:val="24"/>
          <w:u w:val="single"/>
        </w:rPr>
        <w:t xml:space="preserve">présentées dans ce document </w:t>
      </w:r>
      <w:r w:rsidRPr="00593C04">
        <w:rPr>
          <w:b/>
          <w:bCs/>
          <w:color w:val="FF0000"/>
          <w:sz w:val="24"/>
          <w:szCs w:val="24"/>
          <w:u w:val="single"/>
        </w:rPr>
        <w:t xml:space="preserve">sont amenées à </w:t>
      </w:r>
      <w:r>
        <w:rPr>
          <w:b/>
          <w:bCs/>
          <w:color w:val="FF0000"/>
          <w:sz w:val="24"/>
          <w:szCs w:val="24"/>
          <w:u w:val="single"/>
        </w:rPr>
        <w:t>être modifiées</w:t>
      </w:r>
      <w:r w:rsidRPr="00593C04">
        <w:rPr>
          <w:b/>
          <w:bCs/>
          <w:color w:val="FF0000"/>
          <w:sz w:val="24"/>
          <w:szCs w:val="24"/>
          <w:u w:val="single"/>
        </w:rPr>
        <w:t xml:space="preserve"> en fonction des </w:t>
      </w:r>
      <w:r>
        <w:rPr>
          <w:b/>
          <w:bCs/>
          <w:color w:val="FF0000"/>
          <w:sz w:val="24"/>
          <w:szCs w:val="24"/>
          <w:u w:val="single"/>
        </w:rPr>
        <w:t>consignes</w:t>
      </w:r>
      <w:r w:rsidRPr="00593C04">
        <w:rPr>
          <w:b/>
          <w:bCs/>
          <w:color w:val="FF0000"/>
          <w:sz w:val="24"/>
          <w:szCs w:val="24"/>
          <w:u w:val="single"/>
        </w:rPr>
        <w:t xml:space="preserve"> ministérielles.</w:t>
      </w: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Pr="00FF3673" w:rsidRDefault="006F5269" w:rsidP="00FF367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:rsidR="006F5269" w:rsidRDefault="006F5269" w:rsidP="004A402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AVENANT au protocole d’accueil pour l’école d’Aussac-Vadalle</w:t>
      </w:r>
    </w:p>
    <w:p w:rsidR="006F5269" w:rsidRDefault="006F5269" w:rsidP="004A4027">
      <w:pPr>
        <w:spacing w:after="0" w:line="240" w:lineRule="auto"/>
        <w:jc w:val="center"/>
        <w:rPr>
          <w:sz w:val="28"/>
          <w:szCs w:val="28"/>
        </w:rPr>
      </w:pPr>
      <w:r w:rsidRPr="00881B48"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05.45.20.68.39</w:t>
      </w:r>
    </w:p>
    <w:p w:rsidR="006F5269" w:rsidRDefault="006F5269" w:rsidP="004A4027">
      <w:pPr>
        <w:spacing w:after="0" w:line="240" w:lineRule="auto"/>
        <w:jc w:val="center"/>
        <w:rPr>
          <w:sz w:val="24"/>
          <w:szCs w:val="24"/>
        </w:rPr>
      </w:pPr>
      <w:r w:rsidRPr="00881B48">
        <w:rPr>
          <w:sz w:val="28"/>
          <w:szCs w:val="28"/>
        </w:rPr>
        <w:t xml:space="preserve">E-mail : </w:t>
      </w:r>
      <w:hyperlink r:id="rId6" w:history="1">
        <w:r w:rsidRPr="00CC2A80">
          <w:rPr>
            <w:rStyle w:val="Hyperlink"/>
            <w:sz w:val="24"/>
            <w:szCs w:val="24"/>
          </w:rPr>
          <w:t>ce.0160440S@ac-poitiers.fr</w:t>
        </w:r>
      </w:hyperlink>
    </w:p>
    <w:p w:rsidR="006F5269" w:rsidRPr="00A629DF" w:rsidRDefault="006F5269" w:rsidP="004A402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6F5269" w:rsidRPr="00774BA0" w:rsidRDefault="006F5269" w:rsidP="004A4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774BA0">
        <w:rPr>
          <w:b/>
          <w:bCs/>
          <w:sz w:val="24"/>
          <w:szCs w:val="24"/>
          <w:u w:val="single"/>
        </w:rPr>
        <w:t>Services périscolaires : restauration, garderie, transport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4A4027">
      <w:pPr>
        <w:rPr>
          <w:b/>
          <w:bCs/>
          <w:sz w:val="24"/>
          <w:szCs w:val="24"/>
        </w:rPr>
      </w:pPr>
      <w:r w:rsidRPr="00EA6E0E">
        <w:rPr>
          <w:sz w:val="24"/>
          <w:szCs w:val="24"/>
        </w:rPr>
        <w:t xml:space="preserve">Pour rappel, </w:t>
      </w:r>
      <w:r w:rsidRPr="00EA6E0E">
        <w:rPr>
          <w:b/>
          <w:bCs/>
          <w:sz w:val="24"/>
          <w:szCs w:val="24"/>
        </w:rPr>
        <w:t>aucun transport</w:t>
      </w:r>
      <w:r>
        <w:rPr>
          <w:b/>
          <w:bCs/>
          <w:sz w:val="24"/>
          <w:szCs w:val="24"/>
        </w:rPr>
        <w:t xml:space="preserve"> entre écoles ne sera assuré.</w:t>
      </w:r>
    </w:p>
    <w:p w:rsidR="006F5269" w:rsidRPr="00022FF2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service de </w:t>
      </w:r>
      <w:r w:rsidRPr="00FF3673">
        <w:rPr>
          <w:sz w:val="24"/>
          <w:szCs w:val="24"/>
        </w:rPr>
        <w:t>cantine sera as</w:t>
      </w:r>
      <w:r>
        <w:rPr>
          <w:sz w:val="24"/>
          <w:szCs w:val="24"/>
        </w:rPr>
        <w:t xml:space="preserve">suré pour les </w:t>
      </w:r>
      <w:r w:rsidRPr="00022FF2">
        <w:rPr>
          <w:sz w:val="24"/>
          <w:szCs w:val="24"/>
        </w:rPr>
        <w:t xml:space="preserve">élèves accueillis en 2 services avec un </w:t>
      </w:r>
      <w:r w:rsidRPr="00022FF2">
        <w:rPr>
          <w:b/>
          <w:bCs/>
          <w:sz w:val="24"/>
          <w:szCs w:val="24"/>
        </w:rPr>
        <w:t>premier service à 11h45</w:t>
      </w:r>
      <w:r w:rsidRPr="00022FF2">
        <w:rPr>
          <w:sz w:val="24"/>
          <w:szCs w:val="24"/>
        </w:rPr>
        <w:t xml:space="preserve"> et un </w:t>
      </w:r>
      <w:r w:rsidRPr="00022FF2">
        <w:rPr>
          <w:b/>
          <w:bCs/>
          <w:sz w:val="24"/>
          <w:szCs w:val="24"/>
        </w:rPr>
        <w:t>deuxième service à 12h45</w:t>
      </w:r>
      <w:r w:rsidRPr="00022FF2">
        <w:rPr>
          <w:sz w:val="24"/>
          <w:szCs w:val="24"/>
        </w:rPr>
        <w:t>.</w:t>
      </w:r>
    </w:p>
    <w:p w:rsidR="006F5269" w:rsidRPr="00022FF2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022FF2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FFC000"/>
          <w:sz w:val="24"/>
          <w:szCs w:val="24"/>
        </w:rPr>
      </w:pPr>
      <w:r w:rsidRPr="00022FF2">
        <w:rPr>
          <w:sz w:val="24"/>
          <w:szCs w:val="24"/>
        </w:rPr>
        <w:t xml:space="preserve">Une garderie sera mise en place le matin à partir de </w:t>
      </w:r>
      <w:r w:rsidRPr="00022FF2">
        <w:rPr>
          <w:b/>
          <w:bCs/>
          <w:sz w:val="24"/>
          <w:szCs w:val="24"/>
        </w:rPr>
        <w:t>8h30</w:t>
      </w:r>
      <w:r w:rsidRPr="00022FF2">
        <w:rPr>
          <w:sz w:val="24"/>
          <w:szCs w:val="24"/>
        </w:rPr>
        <w:t xml:space="preserve"> et le soir </w:t>
      </w:r>
      <w:r w:rsidRPr="00022FF2">
        <w:rPr>
          <w:b/>
          <w:bCs/>
          <w:sz w:val="24"/>
          <w:szCs w:val="24"/>
        </w:rPr>
        <w:t>jusqu’à 18h00</w:t>
      </w:r>
      <w:r w:rsidRPr="00022FF2">
        <w:rPr>
          <w:sz w:val="24"/>
          <w:szCs w:val="24"/>
        </w:rPr>
        <w:t xml:space="preserve"> dans la cour de l’école séparée en deux suivant l’effectif des élèves présents et</w:t>
      </w:r>
      <w:r>
        <w:rPr>
          <w:sz w:val="24"/>
          <w:szCs w:val="24"/>
        </w:rPr>
        <w:t xml:space="preserve"> selon les conditions météorologiques.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6F5269" w:rsidRPr="00BD214F" w:rsidRDefault="006F5269" w:rsidP="004A4027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 w:rsidRPr="00BD214F">
        <w:rPr>
          <w:b/>
          <w:bCs/>
          <w:sz w:val="24"/>
          <w:szCs w:val="24"/>
          <w:u w:val="single"/>
        </w:rPr>
        <w:t>Prise en charge des élèves prioritaires par Mme Fougeray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29DF">
        <w:rPr>
          <w:sz w:val="24"/>
          <w:szCs w:val="24"/>
        </w:rPr>
        <w:t xml:space="preserve">L’accueil des enfants de parents prioritaires des écoles de Tourriers et </w:t>
      </w:r>
      <w:r>
        <w:rPr>
          <w:sz w:val="24"/>
          <w:szCs w:val="24"/>
        </w:rPr>
        <w:t>d’Aussac-Vadalle</w:t>
      </w:r>
      <w:r w:rsidRPr="00A629DF">
        <w:rPr>
          <w:sz w:val="24"/>
          <w:szCs w:val="24"/>
        </w:rPr>
        <w:t xml:space="preserve"> sera assuré par Mme Fougeray</w:t>
      </w:r>
      <w:r>
        <w:rPr>
          <w:sz w:val="24"/>
          <w:szCs w:val="24"/>
        </w:rPr>
        <w:t>, enseignante remplaçante,</w:t>
      </w:r>
      <w:r w:rsidRPr="00A629DF">
        <w:rPr>
          <w:sz w:val="24"/>
          <w:szCs w:val="24"/>
        </w:rPr>
        <w:t xml:space="preserve"> dans la classe de CE1.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le cadre du dispositif 2S2C et après signature d’une convention entre l’Education Nationale et la municipalité, Mme Navard, animatrice diplômée du B.A.F.A., interviendra sur les horaires scolaires pour aider à la prise en charge du groupe. Une rotation est prévue sur la journée et par classe d’âges des élèves.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4A402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Pour rappel, les élèves devront être inscrits une semaine à l’avance auprès de la directrice du lieu d’accueil à l’adresse suivante : </w:t>
      </w:r>
      <w:hyperlink r:id="rId7" w:history="1">
        <w:r w:rsidRPr="00FA2B5F">
          <w:rPr>
            <w:rStyle w:val="Hyperlink"/>
            <w:b/>
            <w:bCs/>
            <w:sz w:val="24"/>
            <w:szCs w:val="24"/>
          </w:rPr>
          <w:t>ce.0160440s@ac-poitiers.fr</w:t>
        </w:r>
      </w:hyperlink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39541E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  <w:r w:rsidRPr="0039541E">
        <w:rPr>
          <w:b/>
          <w:bCs/>
          <w:color w:val="FF0000"/>
          <w:sz w:val="24"/>
          <w:szCs w:val="24"/>
        </w:rPr>
        <w:t>Les jours de demande d’accueil pourront ne pas être systématiques en fonction du planning des parents</w:t>
      </w:r>
      <w:r w:rsidRPr="0039541E">
        <w:rPr>
          <w:color w:val="FF0000"/>
          <w:sz w:val="24"/>
          <w:szCs w:val="24"/>
        </w:rPr>
        <w:t>.</w:t>
      </w:r>
    </w:p>
    <w:p w:rsidR="006F5269" w:rsidRPr="00A629DF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BD214F" w:rsidRDefault="006F5269" w:rsidP="004A4027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 w:rsidRPr="00A629DF">
        <w:rPr>
          <w:b/>
          <w:bCs/>
          <w:sz w:val="24"/>
          <w:szCs w:val="24"/>
          <w:u w:val="single"/>
        </w:rPr>
        <w:t>Prise en charge des</w:t>
      </w:r>
      <w:r>
        <w:rPr>
          <w:b/>
          <w:bCs/>
          <w:sz w:val="24"/>
          <w:szCs w:val="24"/>
          <w:u w:val="single"/>
        </w:rPr>
        <w:t xml:space="preserve"> autres</w:t>
      </w:r>
      <w:r w:rsidRPr="00A629DF">
        <w:rPr>
          <w:b/>
          <w:bCs/>
          <w:sz w:val="24"/>
          <w:szCs w:val="24"/>
          <w:u w:val="single"/>
        </w:rPr>
        <w:t xml:space="preserve"> élèves</w:t>
      </w:r>
      <w:r>
        <w:rPr>
          <w:b/>
          <w:bCs/>
          <w:sz w:val="24"/>
          <w:szCs w:val="24"/>
          <w:u w:val="single"/>
        </w:rPr>
        <w:t xml:space="preserve"> par Mme Louis/Mme Bourgeois</w:t>
      </w:r>
      <w:r w:rsidRPr="00A629DF">
        <w:rPr>
          <w:b/>
          <w:bCs/>
          <w:sz w:val="24"/>
          <w:szCs w:val="24"/>
          <w:u w:val="single"/>
        </w:rPr>
        <w:t> : groupes et alternances</w:t>
      </w:r>
    </w:p>
    <w:p w:rsidR="006F5269" w:rsidRPr="00BD214F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214F">
        <w:rPr>
          <w:sz w:val="24"/>
          <w:szCs w:val="24"/>
        </w:rPr>
        <w:t>Mme Louis et Mme Bourgeois assureront l’accueil des élèves selon le planning ci-dessous :</w:t>
      </w:r>
    </w:p>
    <w:p w:rsidR="006F5269" w:rsidRPr="00BD214F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7"/>
        <w:gridCol w:w="1497"/>
        <w:gridCol w:w="1497"/>
        <w:gridCol w:w="1497"/>
        <w:gridCol w:w="1498"/>
      </w:tblGrid>
      <w:tr w:rsidR="006F5269" w:rsidRPr="00F039A3"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498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039A3">
              <w:rPr>
                <w:b/>
                <w:bCs/>
                <w:sz w:val="24"/>
                <w:szCs w:val="24"/>
              </w:rPr>
              <w:t>Vendredi</w:t>
            </w:r>
          </w:p>
        </w:tc>
      </w:tr>
      <w:tr w:rsidR="006F5269" w:rsidRPr="00F039A3"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>Accueil par Mme Louis</w:t>
            </w: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>Accueil par Mme Bourgeois</w:t>
            </w:r>
          </w:p>
        </w:tc>
        <w:tc>
          <w:tcPr>
            <w:tcW w:w="1497" w:type="dxa"/>
            <w:shd w:val="clear" w:color="auto" w:fill="595959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>Accueil par Mme Louis</w:t>
            </w:r>
          </w:p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>ou Mme Bourgeois</w:t>
            </w:r>
          </w:p>
        </w:tc>
        <w:tc>
          <w:tcPr>
            <w:tcW w:w="1498" w:type="dxa"/>
          </w:tcPr>
          <w:p w:rsidR="006F5269" w:rsidRPr="00F039A3" w:rsidRDefault="006F5269" w:rsidP="00F03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039A3">
              <w:rPr>
                <w:sz w:val="24"/>
                <w:szCs w:val="24"/>
              </w:rPr>
              <w:t>Accueil par Mme Louis</w:t>
            </w:r>
          </w:p>
        </w:tc>
      </w:tr>
    </w:tbl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</w:pP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classe ayant une capacité d’accueil de 14 élèves, la prise en charge sera assurée en </w:t>
      </w:r>
      <w:r w:rsidRPr="001D2EEA">
        <w:rPr>
          <w:b/>
          <w:bCs/>
          <w:sz w:val="24"/>
          <w:szCs w:val="24"/>
        </w:rPr>
        <w:t>alternance une semaine sur deux</w:t>
      </w:r>
      <w:r>
        <w:rPr>
          <w:b/>
          <w:bCs/>
          <w:sz w:val="24"/>
          <w:szCs w:val="24"/>
        </w:rPr>
        <w:t>.</w:t>
      </w:r>
    </w:p>
    <w:p w:rsidR="006F5269" w:rsidRPr="00BD214F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Mme Debacq continuera le distanciel et les classes virtuelles pour ses élèves jusqu’au 3 juillet.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Mmes Louis et Bourgeois continueront à diffuser des plannings de travail sur le site école.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BD214F" w:rsidRDefault="006F5269" w:rsidP="004A4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BD214F">
        <w:rPr>
          <w:b/>
          <w:bCs/>
          <w:sz w:val="24"/>
          <w:szCs w:val="24"/>
          <w:u w:val="single"/>
        </w:rPr>
        <w:t>Horaires d’entrées et de sorties</w:t>
      </w:r>
    </w:p>
    <w:p w:rsidR="006F5269" w:rsidRPr="00EA6E0E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horaires d’entrées et de sorties des classes seront décalées.</w:t>
      </w:r>
    </w:p>
    <w:p w:rsidR="006F5269" w:rsidRPr="00BD214F" w:rsidRDefault="006F5269" w:rsidP="004A40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BD214F">
        <w:rPr>
          <w:sz w:val="24"/>
          <w:szCs w:val="24"/>
        </w:rPr>
        <w:t xml:space="preserve">roupe de Mme Louis/Mme Bourgeois : 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D214F">
        <w:rPr>
          <w:sz w:val="24"/>
          <w:szCs w:val="24"/>
        </w:rPr>
        <w:t xml:space="preserve">entrée à </w:t>
      </w:r>
      <w:r w:rsidRPr="006814F8">
        <w:rPr>
          <w:b/>
          <w:bCs/>
          <w:sz w:val="24"/>
          <w:szCs w:val="24"/>
        </w:rPr>
        <w:t>8h50</w:t>
      </w:r>
      <w:r w:rsidRPr="00BD214F">
        <w:rPr>
          <w:sz w:val="24"/>
          <w:szCs w:val="24"/>
        </w:rPr>
        <w:t xml:space="preserve"> et sortie à </w:t>
      </w:r>
      <w:r w:rsidRPr="006814F8">
        <w:rPr>
          <w:b/>
          <w:bCs/>
          <w:sz w:val="24"/>
          <w:szCs w:val="24"/>
        </w:rPr>
        <w:t>16h15</w:t>
      </w:r>
    </w:p>
    <w:p w:rsidR="006F5269" w:rsidRPr="00BD214F" w:rsidRDefault="006F5269" w:rsidP="004A4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Pr="00BD214F" w:rsidRDefault="006F5269" w:rsidP="004A40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BD214F">
        <w:rPr>
          <w:sz w:val="24"/>
          <w:szCs w:val="24"/>
        </w:rPr>
        <w:t xml:space="preserve">roupe de Mme Fougeray : </w:t>
      </w:r>
    </w:p>
    <w:p w:rsidR="006F5269" w:rsidRPr="00BD214F" w:rsidRDefault="006F5269" w:rsidP="004A4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entrée à </w:t>
      </w:r>
      <w:r w:rsidRPr="006814F8">
        <w:rPr>
          <w:b/>
          <w:bCs/>
          <w:sz w:val="24"/>
          <w:szCs w:val="24"/>
        </w:rPr>
        <w:t>9h00</w:t>
      </w:r>
      <w:r>
        <w:rPr>
          <w:sz w:val="24"/>
          <w:szCs w:val="24"/>
        </w:rPr>
        <w:t xml:space="preserve"> et sortie à </w:t>
      </w:r>
      <w:r w:rsidRPr="006814F8">
        <w:rPr>
          <w:b/>
          <w:bCs/>
          <w:sz w:val="24"/>
          <w:szCs w:val="24"/>
        </w:rPr>
        <w:t>16h25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les enfants ne vont pas en garderie, nous vous remercions de respecter ces horaires pour la sécurité de tous.</w:t>
      </w: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BD214F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9B4BAB" w:rsidRDefault="006F5269" w:rsidP="009B4BA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9B4BAB">
        <w:rPr>
          <w:b/>
          <w:bCs/>
          <w:sz w:val="24"/>
          <w:szCs w:val="24"/>
          <w:u w:val="single"/>
        </w:rPr>
        <w:t>Temps de récréations</w:t>
      </w:r>
    </w:p>
    <w:p w:rsidR="006F5269" w:rsidRPr="00EA6E0E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4A40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récréations seront décalées. </w:t>
      </w:r>
    </w:p>
    <w:p w:rsidR="006F5269" w:rsidRPr="007551BE" w:rsidRDefault="006F5269" w:rsidP="004A40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7551BE">
        <w:rPr>
          <w:b/>
          <w:bCs/>
          <w:sz w:val="24"/>
          <w:szCs w:val="24"/>
        </w:rPr>
        <w:t xml:space="preserve">Groupe de Mme Louis/Mme Bourgeois : </w:t>
      </w:r>
    </w:p>
    <w:p w:rsidR="006F5269" w:rsidRDefault="006F5269" w:rsidP="007551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Matin                  10h10/10h25</w:t>
      </w:r>
    </w:p>
    <w:p w:rsidR="006F5269" w:rsidRDefault="006F5269" w:rsidP="007551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Après-midi        14h50/15h05</w:t>
      </w:r>
    </w:p>
    <w:p w:rsidR="006F5269" w:rsidRDefault="006F5269" w:rsidP="007551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7551BE" w:rsidRDefault="006F5269" w:rsidP="007551BE">
      <w:pPr>
        <w:pStyle w:val="ListParagraph"/>
        <w:autoSpaceDE w:val="0"/>
        <w:autoSpaceDN w:val="0"/>
        <w:adjustRightInd w:val="0"/>
        <w:spacing w:after="0" w:line="240" w:lineRule="auto"/>
        <w:ind w:left="0" w:firstLine="29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Pr="007551BE">
        <w:rPr>
          <w:sz w:val="24"/>
          <w:szCs w:val="24"/>
        </w:rPr>
        <w:t xml:space="preserve">    </w:t>
      </w:r>
      <w:r w:rsidRPr="007551BE">
        <w:rPr>
          <w:b/>
          <w:bCs/>
          <w:sz w:val="24"/>
          <w:szCs w:val="24"/>
        </w:rPr>
        <w:t xml:space="preserve">Groupe de Mme Fougeray : </w:t>
      </w:r>
    </w:p>
    <w:p w:rsidR="006F5269" w:rsidRPr="007551BE" w:rsidRDefault="006F5269" w:rsidP="007551B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551BE">
        <w:rPr>
          <w:sz w:val="24"/>
          <w:szCs w:val="24"/>
        </w:rPr>
        <w:t xml:space="preserve"> Matin                 </w:t>
      </w:r>
      <w:r>
        <w:rPr>
          <w:sz w:val="24"/>
          <w:szCs w:val="24"/>
        </w:rPr>
        <w:t> 10h35/10h</w:t>
      </w:r>
      <w:r w:rsidRPr="007551BE">
        <w:rPr>
          <w:sz w:val="24"/>
          <w:szCs w:val="24"/>
        </w:rPr>
        <w:t>5</w:t>
      </w:r>
      <w:r>
        <w:rPr>
          <w:sz w:val="24"/>
          <w:szCs w:val="24"/>
        </w:rPr>
        <w:t>0</w:t>
      </w:r>
    </w:p>
    <w:p w:rsidR="006F5269" w:rsidRDefault="006F5269" w:rsidP="007551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Après-midi        15h15/15h30</w:t>
      </w:r>
    </w:p>
    <w:p w:rsidR="006F5269" w:rsidRDefault="006F5269" w:rsidP="007551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7551BE" w:rsidRDefault="006F5269" w:rsidP="007551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</w:p>
    <w:p w:rsidR="006F5269" w:rsidRPr="004A4027" w:rsidRDefault="006F5269" w:rsidP="00FF367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F7093C">
        <w:rPr>
          <w:b/>
          <w:bCs/>
          <w:sz w:val="24"/>
          <w:szCs w:val="24"/>
        </w:rPr>
        <w:t>VI</w:t>
      </w:r>
      <w:r w:rsidRPr="004A402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      </w:t>
      </w:r>
      <w:r>
        <w:rPr>
          <w:b/>
          <w:bCs/>
          <w:sz w:val="24"/>
          <w:szCs w:val="24"/>
          <w:u w:val="single"/>
        </w:rPr>
        <w:t xml:space="preserve"> </w:t>
      </w:r>
      <w:r w:rsidRPr="009F3F1A">
        <w:rPr>
          <w:b/>
          <w:bCs/>
          <w:sz w:val="24"/>
          <w:szCs w:val="24"/>
          <w:u w:val="single"/>
        </w:rPr>
        <w:t>Organisation de la reprise jusqu’aux vacances scolaires :</w:t>
      </w: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Pr="0003362D" w:rsidRDefault="006F5269" w:rsidP="00FF367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03362D">
        <w:rPr>
          <w:b/>
          <w:bCs/>
          <w:sz w:val="24"/>
          <w:szCs w:val="24"/>
        </w:rPr>
        <w:t xml:space="preserve">Semaine du 2 au 5 juin : </w:t>
      </w: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 avec Mme Fougeray / activités avec Mme Navard : enfants prioritaires</w:t>
      </w: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 avec Mesdames Louis et Bourgeois : Axel, Mahora, Thibault, Tiha, Lou, Manon Leduc, Nelson, Jules, Louis, Lucas, Lilou, Arthur, Mattéo et Lily.</w:t>
      </w: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Default="006F5269" w:rsidP="00FF367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Pr="0003362D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03362D">
        <w:rPr>
          <w:b/>
          <w:bCs/>
          <w:sz w:val="24"/>
          <w:szCs w:val="24"/>
        </w:rPr>
        <w:t xml:space="preserve">Semaine du 8 au 12 juin : </w:t>
      </w:r>
    </w:p>
    <w:p w:rsidR="006F5269" w:rsidRPr="00E0098B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Classe </w:t>
      </w:r>
      <w:r w:rsidRPr="005F117B">
        <w:rPr>
          <w:sz w:val="24"/>
          <w:szCs w:val="24"/>
        </w:rPr>
        <w:t>avec Mme Fougeray</w:t>
      </w:r>
      <w:r>
        <w:rPr>
          <w:sz w:val="24"/>
          <w:szCs w:val="24"/>
        </w:rPr>
        <w:t xml:space="preserve"> </w:t>
      </w:r>
      <w:r w:rsidRPr="00760698">
        <w:rPr>
          <w:sz w:val="24"/>
          <w:szCs w:val="24"/>
        </w:rPr>
        <w:t xml:space="preserve">/ </w:t>
      </w:r>
      <w:r>
        <w:rPr>
          <w:sz w:val="24"/>
          <w:szCs w:val="24"/>
        </w:rPr>
        <w:t>activités</w:t>
      </w:r>
      <w:r w:rsidRPr="00760698">
        <w:rPr>
          <w:sz w:val="24"/>
          <w:szCs w:val="24"/>
        </w:rPr>
        <w:t xml:space="preserve"> avec Mme Navard</w:t>
      </w:r>
      <w:r w:rsidRPr="005F117B">
        <w:rPr>
          <w:sz w:val="24"/>
          <w:szCs w:val="24"/>
        </w:rPr>
        <w:t xml:space="preserve"> : enfants prioritaires</w:t>
      </w: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</w:t>
      </w:r>
      <w:r w:rsidRPr="00E0098B">
        <w:rPr>
          <w:sz w:val="24"/>
          <w:szCs w:val="24"/>
        </w:rPr>
        <w:t xml:space="preserve"> </w:t>
      </w:r>
      <w:r w:rsidRPr="00D42AE1">
        <w:rPr>
          <w:sz w:val="24"/>
          <w:szCs w:val="24"/>
        </w:rPr>
        <w:t>avec Mesdames Louis et Bourgeois</w:t>
      </w:r>
      <w:r w:rsidRPr="00E0098B">
        <w:rPr>
          <w:sz w:val="24"/>
          <w:szCs w:val="24"/>
        </w:rPr>
        <w:t>:</w:t>
      </w:r>
      <w:r>
        <w:rPr>
          <w:sz w:val="24"/>
          <w:szCs w:val="24"/>
        </w:rPr>
        <w:t xml:space="preserve"> Romàn, Gabin, Pernelle, Ysaline, Aline, Evan, Léna , Kylian, Enola, Ilhan, Margot et Léo.</w:t>
      </w: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F5269" w:rsidRPr="0003362D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03362D">
        <w:rPr>
          <w:b/>
          <w:bCs/>
          <w:sz w:val="24"/>
          <w:szCs w:val="24"/>
        </w:rPr>
        <w:t>Semaine du 15 au 19 juin :</w:t>
      </w: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</w:t>
      </w:r>
      <w:r w:rsidRPr="005F117B">
        <w:rPr>
          <w:sz w:val="24"/>
          <w:szCs w:val="24"/>
        </w:rPr>
        <w:t xml:space="preserve"> avec Mme Fougeray</w:t>
      </w:r>
      <w:r>
        <w:rPr>
          <w:sz w:val="24"/>
          <w:szCs w:val="24"/>
        </w:rPr>
        <w:t xml:space="preserve"> / activités</w:t>
      </w:r>
      <w:r w:rsidRPr="00760698">
        <w:rPr>
          <w:sz w:val="24"/>
          <w:szCs w:val="24"/>
        </w:rPr>
        <w:t xml:space="preserve"> avec Mme Navard</w:t>
      </w:r>
      <w:r w:rsidRPr="005F117B">
        <w:rPr>
          <w:sz w:val="24"/>
          <w:szCs w:val="24"/>
        </w:rPr>
        <w:t xml:space="preserve"> : enfants prioritaires</w:t>
      </w:r>
    </w:p>
    <w:p w:rsidR="006F5269" w:rsidRDefault="006F5269" w:rsidP="00A05625">
      <w:pPr>
        <w:rPr>
          <w:sz w:val="24"/>
          <w:szCs w:val="24"/>
        </w:rPr>
      </w:pPr>
      <w:r>
        <w:rPr>
          <w:sz w:val="24"/>
          <w:szCs w:val="24"/>
        </w:rPr>
        <w:t xml:space="preserve">Classe </w:t>
      </w:r>
      <w:r w:rsidRPr="00D42AE1">
        <w:rPr>
          <w:sz w:val="24"/>
          <w:szCs w:val="24"/>
        </w:rPr>
        <w:t>avec Mesdames Louis et Bourgeois</w:t>
      </w:r>
      <w:r w:rsidRPr="005F117B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 w:rsidRPr="00A05625">
        <w:rPr>
          <w:sz w:val="24"/>
          <w:szCs w:val="24"/>
        </w:rPr>
        <w:t>Axel, Mahora, Thibault, Tiha, Lou, Manon Leduc, Nelson, Jules, Louis, Lucas,</w:t>
      </w:r>
      <w:r>
        <w:rPr>
          <w:sz w:val="24"/>
          <w:szCs w:val="24"/>
        </w:rPr>
        <w:t xml:space="preserve"> Lilou, Arthur, Mattéo et Lily.</w:t>
      </w:r>
    </w:p>
    <w:p w:rsidR="006F5269" w:rsidRDefault="006F5269" w:rsidP="00A05625">
      <w:pPr>
        <w:rPr>
          <w:sz w:val="24"/>
          <w:szCs w:val="24"/>
        </w:rPr>
      </w:pPr>
    </w:p>
    <w:p w:rsidR="006F5269" w:rsidRPr="0003362D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03362D">
        <w:rPr>
          <w:b/>
          <w:bCs/>
          <w:sz w:val="24"/>
          <w:szCs w:val="24"/>
        </w:rPr>
        <w:t>Semaine du 22 au 26 juin :</w:t>
      </w: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</w:t>
      </w:r>
      <w:r w:rsidRPr="005F117B">
        <w:rPr>
          <w:sz w:val="24"/>
          <w:szCs w:val="24"/>
        </w:rPr>
        <w:t xml:space="preserve"> avec Mme Fougeray</w:t>
      </w:r>
      <w:r>
        <w:rPr>
          <w:sz w:val="24"/>
          <w:szCs w:val="24"/>
        </w:rPr>
        <w:t xml:space="preserve"> </w:t>
      </w:r>
      <w:r w:rsidRPr="00760698">
        <w:rPr>
          <w:sz w:val="24"/>
          <w:szCs w:val="24"/>
        </w:rPr>
        <w:t xml:space="preserve">/ </w:t>
      </w:r>
      <w:r>
        <w:rPr>
          <w:sz w:val="24"/>
          <w:szCs w:val="24"/>
        </w:rPr>
        <w:t>activités</w:t>
      </w:r>
      <w:r w:rsidRPr="00760698">
        <w:rPr>
          <w:sz w:val="24"/>
          <w:szCs w:val="24"/>
        </w:rPr>
        <w:t xml:space="preserve"> avec Mme Navard</w:t>
      </w:r>
      <w:r w:rsidRPr="005F117B">
        <w:rPr>
          <w:sz w:val="24"/>
          <w:szCs w:val="24"/>
        </w:rPr>
        <w:t xml:space="preserve"> : enfants prioritaires</w:t>
      </w:r>
    </w:p>
    <w:p w:rsidR="006F5269" w:rsidRDefault="006F5269" w:rsidP="0003362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</w:t>
      </w:r>
      <w:r w:rsidRPr="005F117B">
        <w:rPr>
          <w:sz w:val="24"/>
          <w:szCs w:val="24"/>
        </w:rPr>
        <w:t xml:space="preserve"> </w:t>
      </w:r>
      <w:r w:rsidRPr="00D42AE1">
        <w:rPr>
          <w:sz w:val="24"/>
          <w:szCs w:val="24"/>
        </w:rPr>
        <w:t>avec Mesdames Louis et Bourgeois</w:t>
      </w:r>
      <w:r>
        <w:rPr>
          <w:sz w:val="24"/>
          <w:szCs w:val="24"/>
        </w:rPr>
        <w:t xml:space="preserve"> : Romàn, Gabin, </w:t>
      </w:r>
      <w:r w:rsidRPr="0003362D">
        <w:rPr>
          <w:sz w:val="24"/>
          <w:szCs w:val="24"/>
        </w:rPr>
        <w:t>Pernelle, Ysaline, Aline, Evan, L</w:t>
      </w:r>
      <w:r>
        <w:rPr>
          <w:sz w:val="24"/>
          <w:szCs w:val="24"/>
        </w:rPr>
        <w:t>éna , Kylian, Enola, Ilhan, Margot</w:t>
      </w:r>
      <w:r w:rsidRPr="0003362D">
        <w:rPr>
          <w:sz w:val="24"/>
          <w:szCs w:val="24"/>
        </w:rPr>
        <w:t xml:space="preserve"> et Léo.</w:t>
      </w: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Pr="0003362D" w:rsidRDefault="006F5269" w:rsidP="00E0098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3362D">
        <w:rPr>
          <w:b/>
          <w:bCs/>
          <w:sz w:val="24"/>
          <w:szCs w:val="24"/>
        </w:rPr>
        <w:t>Lundi 29 juin et mardi 30 juin :</w:t>
      </w:r>
    </w:p>
    <w:p w:rsidR="006F5269" w:rsidRDefault="006F5269" w:rsidP="00E0098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</w:t>
      </w:r>
      <w:r w:rsidRPr="005F117B">
        <w:rPr>
          <w:sz w:val="24"/>
          <w:szCs w:val="24"/>
        </w:rPr>
        <w:t xml:space="preserve"> avec Mme Fougeray</w:t>
      </w:r>
      <w:r>
        <w:rPr>
          <w:sz w:val="24"/>
          <w:szCs w:val="24"/>
        </w:rPr>
        <w:t xml:space="preserve"> </w:t>
      </w:r>
      <w:r w:rsidRPr="00760698">
        <w:rPr>
          <w:sz w:val="24"/>
          <w:szCs w:val="24"/>
        </w:rPr>
        <w:t xml:space="preserve">/ </w:t>
      </w:r>
      <w:r>
        <w:rPr>
          <w:sz w:val="24"/>
          <w:szCs w:val="24"/>
        </w:rPr>
        <w:t>activités</w:t>
      </w:r>
      <w:r w:rsidRPr="00760698">
        <w:rPr>
          <w:sz w:val="24"/>
          <w:szCs w:val="24"/>
        </w:rPr>
        <w:t xml:space="preserve"> avec Mme Navard</w:t>
      </w:r>
      <w:r w:rsidRPr="005F117B">
        <w:rPr>
          <w:sz w:val="24"/>
          <w:szCs w:val="24"/>
        </w:rPr>
        <w:t xml:space="preserve"> : enfants prioritaires</w:t>
      </w:r>
    </w:p>
    <w:p w:rsidR="006F5269" w:rsidRDefault="006F5269" w:rsidP="0003362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Classe</w:t>
      </w:r>
      <w:r w:rsidRPr="00D42AE1">
        <w:t xml:space="preserve"> </w:t>
      </w:r>
      <w:r w:rsidRPr="00D42AE1">
        <w:rPr>
          <w:sz w:val="24"/>
          <w:szCs w:val="24"/>
        </w:rPr>
        <w:t>avec Mesdames Louis et Bourgeois</w:t>
      </w:r>
      <w:r>
        <w:rPr>
          <w:sz w:val="24"/>
          <w:szCs w:val="24"/>
        </w:rPr>
        <w:t xml:space="preserve"> : Romàn, Gabin, </w:t>
      </w:r>
      <w:bookmarkStart w:id="0" w:name="_GoBack"/>
      <w:bookmarkEnd w:id="0"/>
      <w:r w:rsidRPr="0003362D">
        <w:rPr>
          <w:sz w:val="24"/>
          <w:szCs w:val="24"/>
        </w:rPr>
        <w:t>Pernelle, Ysaline, Aline, Evan, L</w:t>
      </w:r>
      <w:r>
        <w:rPr>
          <w:sz w:val="24"/>
          <w:szCs w:val="24"/>
        </w:rPr>
        <w:t>éna , Kylian, Enola, Ilhan, Margot</w:t>
      </w:r>
      <w:r w:rsidRPr="0003362D">
        <w:rPr>
          <w:sz w:val="24"/>
          <w:szCs w:val="24"/>
        </w:rPr>
        <w:t xml:space="preserve"> et Léo.</w:t>
      </w:r>
    </w:p>
    <w:p w:rsidR="006F5269" w:rsidRDefault="006F5269" w:rsidP="0003362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Default="006F5269" w:rsidP="0003362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Default="006F5269" w:rsidP="0003362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5269" w:rsidRPr="0003362D" w:rsidRDefault="006F5269" w:rsidP="0003362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03362D">
        <w:rPr>
          <w:b/>
          <w:bCs/>
          <w:sz w:val="24"/>
          <w:szCs w:val="24"/>
        </w:rPr>
        <w:t>Jeudi 2 juillet et vendredi 3 juillet :</w:t>
      </w:r>
    </w:p>
    <w:p w:rsidR="006F5269" w:rsidRDefault="006F5269" w:rsidP="0003362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362D">
        <w:rPr>
          <w:sz w:val="24"/>
          <w:szCs w:val="24"/>
        </w:rPr>
        <w:t>Classe avec Mme Fougeray</w:t>
      </w:r>
      <w:r>
        <w:rPr>
          <w:sz w:val="24"/>
          <w:szCs w:val="24"/>
        </w:rPr>
        <w:t xml:space="preserve"> </w:t>
      </w:r>
      <w:r w:rsidRPr="00760698">
        <w:rPr>
          <w:sz w:val="24"/>
          <w:szCs w:val="24"/>
        </w:rPr>
        <w:t xml:space="preserve">/ </w:t>
      </w:r>
      <w:r>
        <w:rPr>
          <w:sz w:val="24"/>
          <w:szCs w:val="24"/>
        </w:rPr>
        <w:t>activités</w:t>
      </w:r>
      <w:r w:rsidRPr="00760698">
        <w:rPr>
          <w:sz w:val="24"/>
          <w:szCs w:val="24"/>
        </w:rPr>
        <w:t xml:space="preserve"> avec Mme Navard</w:t>
      </w:r>
      <w:r w:rsidRPr="0003362D">
        <w:rPr>
          <w:sz w:val="24"/>
          <w:szCs w:val="24"/>
        </w:rPr>
        <w:t xml:space="preserve"> : enfants prioritaires</w:t>
      </w:r>
    </w:p>
    <w:p w:rsidR="006F5269" w:rsidRDefault="006F5269" w:rsidP="00A05625">
      <w:pPr>
        <w:rPr>
          <w:sz w:val="24"/>
          <w:szCs w:val="24"/>
        </w:rPr>
      </w:pPr>
      <w:r w:rsidRPr="0003362D">
        <w:rPr>
          <w:sz w:val="24"/>
          <w:szCs w:val="24"/>
        </w:rPr>
        <w:t>Classe avec Mesdames Louis et Bourgeois</w:t>
      </w:r>
      <w:r>
        <w:rPr>
          <w:sz w:val="24"/>
          <w:szCs w:val="24"/>
        </w:rPr>
        <w:t xml:space="preserve"> : </w:t>
      </w:r>
      <w:r w:rsidRPr="00A05625">
        <w:rPr>
          <w:sz w:val="24"/>
          <w:szCs w:val="24"/>
        </w:rPr>
        <w:t>Axel, Mahora, Thibault, Tiha, Lou, Manon Leduc, Nelson, Jules, Louis, Lucas, Lilou, Arthur, Mattéo et Lily.</w:t>
      </w:r>
    </w:p>
    <w:p w:rsidR="006F5269" w:rsidRDefault="006F5269" w:rsidP="00A05625">
      <w:pPr>
        <w:rPr>
          <w:sz w:val="24"/>
          <w:szCs w:val="24"/>
        </w:rPr>
      </w:pPr>
    </w:p>
    <w:p w:rsidR="006F5269" w:rsidRDefault="006F5269" w:rsidP="007475A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6F5269" w:rsidRDefault="006F5269" w:rsidP="00F7093C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p w:rsidR="006F5269" w:rsidRPr="00F7093C" w:rsidRDefault="006F5269" w:rsidP="00F7093C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  <w:u w:val="single"/>
        </w:rPr>
      </w:pPr>
      <w:r w:rsidRPr="00F7093C">
        <w:rPr>
          <w:b/>
          <w:bCs/>
          <w:sz w:val="24"/>
          <w:szCs w:val="24"/>
        </w:rPr>
        <w:t xml:space="preserve">VII - </w:t>
      </w:r>
      <w:r>
        <w:rPr>
          <w:b/>
          <w:bCs/>
          <w:sz w:val="24"/>
          <w:szCs w:val="24"/>
        </w:rPr>
        <w:t xml:space="preserve">             </w:t>
      </w:r>
      <w:r w:rsidRPr="00F7093C">
        <w:rPr>
          <w:b/>
          <w:bCs/>
          <w:sz w:val="24"/>
          <w:szCs w:val="24"/>
          <w:u w:val="single"/>
        </w:rPr>
        <w:t>Gestion du matériel</w:t>
      </w:r>
    </w:p>
    <w:p w:rsidR="006F5269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Afin de limiter les déplacements, nous demandons aux parents de bien vouloir fournir à leur enfant tout le matériel dont ils auront besoin au cours de la journée </w:t>
      </w:r>
      <w:r w:rsidRPr="009B4BAB">
        <w:rPr>
          <w:color w:val="FF0000"/>
          <w:sz w:val="24"/>
          <w:szCs w:val="24"/>
        </w:rPr>
        <w:t>(</w:t>
      </w:r>
      <w:r w:rsidRPr="006814F8">
        <w:rPr>
          <w:b/>
          <w:bCs/>
          <w:color w:val="FF0000"/>
          <w:sz w:val="24"/>
          <w:szCs w:val="24"/>
        </w:rPr>
        <w:t>trousses complètes</w:t>
      </w:r>
      <w:r w:rsidRPr="006814F8">
        <w:rPr>
          <w:color w:val="FF0000"/>
          <w:sz w:val="24"/>
          <w:szCs w:val="24"/>
        </w:rPr>
        <w:t xml:space="preserve">, </w:t>
      </w:r>
      <w:r w:rsidRPr="009B4BAB">
        <w:rPr>
          <w:b/>
          <w:bCs/>
          <w:color w:val="FF0000"/>
          <w:sz w:val="24"/>
          <w:szCs w:val="24"/>
        </w:rPr>
        <w:t>règle et équerre</w:t>
      </w:r>
      <w:r>
        <w:rPr>
          <w:color w:val="FF0000"/>
          <w:sz w:val="24"/>
          <w:szCs w:val="24"/>
        </w:rPr>
        <w:t xml:space="preserve">, </w:t>
      </w:r>
      <w:r w:rsidRPr="006814F8">
        <w:rPr>
          <w:b/>
          <w:bCs/>
          <w:color w:val="FF0000"/>
          <w:sz w:val="24"/>
          <w:szCs w:val="24"/>
        </w:rPr>
        <w:t>paquets de mouchoirs en papier jetables, bouteille ou gourde …)</w:t>
      </w:r>
      <w:r w:rsidRPr="006814F8">
        <w:rPr>
          <w:color w:val="FF0000"/>
          <w:sz w:val="24"/>
          <w:szCs w:val="24"/>
        </w:rPr>
        <w:t>.</w:t>
      </w:r>
    </w:p>
    <w:p w:rsidR="006F5269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matériel habituellement à disposition des élèves (matériel commun, jeux autonomes, …) a été neutralisé.</w:t>
      </w:r>
    </w:p>
    <w:p w:rsidR="006F5269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421128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un matériel devait être transféré d’un élève à l’autre, des </w:t>
      </w:r>
      <w:r w:rsidRPr="00B004A7">
        <w:rPr>
          <w:b/>
          <w:bCs/>
          <w:sz w:val="24"/>
          <w:szCs w:val="24"/>
        </w:rPr>
        <w:t>lingettes désinfectantes</w:t>
      </w:r>
      <w:r>
        <w:rPr>
          <w:sz w:val="24"/>
          <w:szCs w:val="24"/>
        </w:rPr>
        <w:t xml:space="preserve"> seront mises à disposition par la municipalité pour procéder à un nettoyage de désinfection.</w:t>
      </w:r>
    </w:p>
    <w:p w:rsidR="006F5269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F7093C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7093C">
        <w:rPr>
          <w:sz w:val="24"/>
          <w:szCs w:val="24"/>
        </w:rPr>
        <w:t xml:space="preserve">Lors de leur premier jour d’accueil, nous demandons aux élèves d’apporter </w:t>
      </w:r>
      <w:r w:rsidRPr="009B4BAB">
        <w:rPr>
          <w:b/>
          <w:bCs/>
          <w:color w:val="FF0000"/>
          <w:sz w:val="24"/>
          <w:szCs w:val="24"/>
        </w:rPr>
        <w:t>une</w:t>
      </w:r>
      <w:r w:rsidRPr="006814F8">
        <w:rPr>
          <w:color w:val="FF0000"/>
          <w:sz w:val="24"/>
          <w:szCs w:val="24"/>
        </w:rPr>
        <w:t xml:space="preserve"> </w:t>
      </w:r>
      <w:r w:rsidRPr="006814F8">
        <w:rPr>
          <w:b/>
          <w:bCs/>
          <w:color w:val="FF0000"/>
          <w:sz w:val="24"/>
          <w:szCs w:val="24"/>
        </w:rPr>
        <w:t>boîte de rangement en plastique avec couvercle</w:t>
      </w:r>
      <w:r w:rsidRPr="006814F8">
        <w:rPr>
          <w:color w:val="FF0000"/>
          <w:sz w:val="24"/>
          <w:szCs w:val="24"/>
        </w:rPr>
        <w:t xml:space="preserve"> </w:t>
      </w:r>
      <w:r w:rsidRPr="006814F8">
        <w:rPr>
          <w:b/>
          <w:bCs/>
          <w:color w:val="FF0000"/>
          <w:sz w:val="24"/>
          <w:szCs w:val="24"/>
        </w:rPr>
        <w:t>ou une grande boîte à chaussures.</w:t>
      </w:r>
      <w:r w:rsidRPr="006814F8">
        <w:rPr>
          <w:color w:val="FF0000"/>
          <w:sz w:val="24"/>
          <w:szCs w:val="24"/>
        </w:rPr>
        <w:t xml:space="preserve"> </w:t>
      </w:r>
      <w:r w:rsidRPr="00F7093C">
        <w:rPr>
          <w:sz w:val="24"/>
          <w:szCs w:val="24"/>
        </w:rPr>
        <w:t xml:space="preserve">Ils y rangeront leur </w:t>
      </w:r>
      <w:r w:rsidRPr="00F7093C">
        <w:rPr>
          <w:b/>
          <w:bCs/>
          <w:sz w:val="24"/>
          <w:szCs w:val="24"/>
        </w:rPr>
        <w:t>matériel individuel et elle sera nominative</w:t>
      </w:r>
      <w:r w:rsidRPr="00F7093C">
        <w:rPr>
          <w:sz w:val="24"/>
          <w:szCs w:val="24"/>
        </w:rPr>
        <w:t xml:space="preserve">. </w:t>
      </w:r>
    </w:p>
    <w:p w:rsidR="006F5269" w:rsidRPr="00F7093C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F7093C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  <w:r w:rsidRPr="00F7093C">
        <w:rPr>
          <w:sz w:val="24"/>
          <w:szCs w:val="24"/>
          <w:lang w:eastAsia="fr-FR"/>
        </w:rPr>
        <w:t>Le protocole sanitaire préconise que </w:t>
      </w:r>
      <w:r w:rsidRPr="00F7093C">
        <w:rPr>
          <w:i/>
          <w:iCs/>
          <w:sz w:val="24"/>
          <w:szCs w:val="24"/>
          <w:lang w:eastAsia="fr-FR"/>
        </w:rPr>
        <w:t>« le transfert d’objets ou de matériel entre le domicile et l’école doit être limité au strict nécessaire ».</w:t>
      </w:r>
    </w:p>
    <w:p w:rsidR="006F5269" w:rsidRPr="000C450E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  <w:r w:rsidRPr="00F7093C">
        <w:rPr>
          <w:sz w:val="24"/>
          <w:szCs w:val="24"/>
          <w:lang w:eastAsia="fr-FR"/>
        </w:rPr>
        <w:t>Ainsi, en classe, nous nous limiterons à </w:t>
      </w:r>
      <w:r w:rsidRPr="00F7093C">
        <w:rPr>
          <w:b/>
          <w:bCs/>
          <w:sz w:val="24"/>
          <w:szCs w:val="24"/>
          <w:lang w:eastAsia="fr-FR"/>
        </w:rPr>
        <w:t xml:space="preserve">l’utilisation du cahier du jour </w:t>
      </w:r>
      <w:r w:rsidRPr="000C450E">
        <w:rPr>
          <w:b/>
          <w:bCs/>
          <w:sz w:val="24"/>
          <w:szCs w:val="24"/>
          <w:lang w:eastAsia="fr-FR"/>
        </w:rPr>
        <w:t>pour toutes les matières</w:t>
      </w:r>
      <w:r w:rsidRPr="000C450E">
        <w:rPr>
          <w:sz w:val="24"/>
          <w:szCs w:val="24"/>
          <w:lang w:eastAsia="fr-FR"/>
        </w:rPr>
        <w:t>. Si nous avions besoin de matériel supplémentaire, il serait fourni aux élèves et resterait à l’école.</w:t>
      </w:r>
    </w:p>
    <w:p w:rsidR="006F5269" w:rsidRPr="000C450E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</w:p>
    <w:p w:rsidR="006F5269" w:rsidRPr="000C450E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  <w:r w:rsidRPr="000C450E">
        <w:rPr>
          <w:sz w:val="24"/>
          <w:szCs w:val="24"/>
          <w:lang w:eastAsia="fr-FR"/>
        </w:rPr>
        <w:t>Par conséquent, </w:t>
      </w:r>
      <w:r w:rsidRPr="000C450E">
        <w:rPr>
          <w:b/>
          <w:bCs/>
          <w:sz w:val="24"/>
          <w:szCs w:val="24"/>
          <w:lang w:eastAsia="fr-FR"/>
        </w:rPr>
        <w:t>dans cette boîte, </w:t>
      </w:r>
      <w:r w:rsidRPr="000C450E">
        <w:rPr>
          <w:sz w:val="24"/>
          <w:szCs w:val="24"/>
          <w:lang w:eastAsia="fr-FR"/>
        </w:rPr>
        <w:t>votre enfant devra simplement disposer de :</w:t>
      </w:r>
    </w:p>
    <w:p w:rsidR="006F5269" w:rsidRPr="006814F8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6814F8">
        <w:rPr>
          <w:b/>
          <w:bCs/>
          <w:sz w:val="24"/>
          <w:szCs w:val="24"/>
          <w:lang w:eastAsia="fr-FR"/>
        </w:rPr>
        <w:t>1) son cahier du jour </w:t>
      </w:r>
    </w:p>
    <w:p w:rsidR="006F5269" w:rsidRPr="006814F8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6814F8">
        <w:rPr>
          <w:b/>
          <w:bCs/>
          <w:sz w:val="24"/>
          <w:szCs w:val="24"/>
          <w:lang w:eastAsia="fr-FR"/>
        </w:rPr>
        <w:t>2) d’une trousse </w:t>
      </w:r>
      <w:r w:rsidRPr="006814F8">
        <w:rPr>
          <w:b/>
          <w:bCs/>
          <w:sz w:val="24"/>
          <w:szCs w:val="24"/>
          <w:u w:val="single"/>
          <w:lang w:eastAsia="fr-FR"/>
        </w:rPr>
        <w:t>complète</w:t>
      </w:r>
      <w:r w:rsidRPr="006814F8">
        <w:rPr>
          <w:b/>
          <w:bCs/>
          <w:sz w:val="24"/>
          <w:szCs w:val="24"/>
          <w:lang w:eastAsia="fr-FR"/>
        </w:rPr>
        <w:t> (y compris avec colle, ciseaux, effaceurs, crayons pour ardoise, …) et d’une trousse de crayons de couleurs et feutres</w:t>
      </w:r>
    </w:p>
    <w:p w:rsidR="006F5269" w:rsidRPr="006814F8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6814F8">
        <w:rPr>
          <w:b/>
          <w:bCs/>
          <w:sz w:val="24"/>
          <w:szCs w:val="24"/>
          <w:lang w:eastAsia="fr-FR"/>
        </w:rPr>
        <w:t>3) d’une ardoise</w:t>
      </w:r>
    </w:p>
    <w:p w:rsidR="006F5269" w:rsidRPr="006814F8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6814F8">
        <w:rPr>
          <w:b/>
          <w:bCs/>
          <w:sz w:val="24"/>
          <w:szCs w:val="24"/>
          <w:lang w:eastAsia="fr-FR"/>
        </w:rPr>
        <w:t>4) d’une règle / équerre</w:t>
      </w:r>
    </w:p>
    <w:p w:rsidR="006F5269" w:rsidRPr="006814F8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6814F8">
        <w:rPr>
          <w:b/>
          <w:bCs/>
          <w:sz w:val="24"/>
          <w:szCs w:val="24"/>
          <w:lang w:eastAsia="fr-FR"/>
        </w:rPr>
        <w:t>5) de paquets de mouchoirs jetables</w:t>
      </w:r>
    </w:p>
    <w:p w:rsidR="006F5269" w:rsidRPr="006814F8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6814F8">
        <w:rPr>
          <w:b/>
          <w:bCs/>
          <w:sz w:val="24"/>
          <w:szCs w:val="24"/>
          <w:lang w:eastAsia="fr-FR"/>
        </w:rPr>
        <w:t>6) d'un livre (non obligatoire)</w:t>
      </w:r>
    </w:p>
    <w:p w:rsidR="006F5269" w:rsidRPr="006814F8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6814F8">
        <w:rPr>
          <w:b/>
          <w:bCs/>
          <w:sz w:val="24"/>
          <w:szCs w:val="24"/>
          <w:lang w:eastAsia="fr-FR"/>
        </w:rPr>
        <w:t>7) d'un goûter au besoin pour la garderie</w:t>
      </w:r>
    </w:p>
    <w:p w:rsidR="006F5269" w:rsidRPr="000C450E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</w:p>
    <w:p w:rsidR="006F5269" w:rsidRPr="000C450E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  <w:r w:rsidRPr="000C450E">
        <w:rPr>
          <w:sz w:val="24"/>
          <w:szCs w:val="24"/>
          <w:lang w:eastAsia="fr-FR"/>
        </w:rPr>
        <w:t>A l’issue de la première journée d’accueil, ce matériel sera stocké dans des </w:t>
      </w:r>
      <w:r w:rsidRPr="000C450E">
        <w:rPr>
          <w:b/>
          <w:bCs/>
          <w:sz w:val="24"/>
          <w:szCs w:val="24"/>
          <w:lang w:eastAsia="fr-FR"/>
        </w:rPr>
        <w:t>boîtes individuelles</w:t>
      </w:r>
      <w:r w:rsidRPr="000C450E">
        <w:rPr>
          <w:sz w:val="24"/>
          <w:szCs w:val="24"/>
          <w:lang w:eastAsia="fr-FR"/>
        </w:rPr>
        <w:t> et </w:t>
      </w:r>
      <w:r w:rsidRPr="000C450E">
        <w:rPr>
          <w:sz w:val="24"/>
          <w:szCs w:val="24"/>
          <w:u w:val="single"/>
          <w:lang w:eastAsia="fr-FR"/>
        </w:rPr>
        <w:t>restera à l’école</w:t>
      </w:r>
      <w:r w:rsidRPr="000C450E">
        <w:rPr>
          <w:sz w:val="24"/>
          <w:szCs w:val="24"/>
          <w:lang w:eastAsia="fr-FR"/>
        </w:rPr>
        <w:t xml:space="preserve">. Il ne sera donc pas nécessaire de </w:t>
      </w:r>
      <w:r>
        <w:rPr>
          <w:sz w:val="24"/>
          <w:szCs w:val="24"/>
          <w:lang w:eastAsia="fr-FR"/>
        </w:rPr>
        <w:t>rapporter le cartable à l’école.</w:t>
      </w:r>
    </w:p>
    <w:p w:rsidR="006F5269" w:rsidRPr="000C450E" w:rsidRDefault="006F5269" w:rsidP="000C4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</w:p>
    <w:p w:rsidR="006F5269" w:rsidRPr="006624D4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C450E">
        <w:rPr>
          <w:sz w:val="24"/>
          <w:szCs w:val="24"/>
          <w:lang w:eastAsia="fr-FR"/>
        </w:rPr>
        <w:t xml:space="preserve">Tout le matériel qui était dans les casiers est actuellement stocké dans des </w:t>
      </w:r>
      <w:r>
        <w:rPr>
          <w:sz w:val="24"/>
          <w:szCs w:val="24"/>
          <w:lang w:eastAsia="fr-FR"/>
        </w:rPr>
        <w:t>boîtes</w:t>
      </w:r>
      <w:r w:rsidRPr="000C450E">
        <w:rPr>
          <w:sz w:val="24"/>
          <w:szCs w:val="24"/>
          <w:lang w:eastAsia="fr-FR"/>
        </w:rPr>
        <w:t xml:space="preserve"> : ce matériel vous sera retourné et doit être conservé à la maison. Il est également inutile de faire circuler le cahier de liaison car si nous avions besoin de vous communiquer des informations, nous le ferions par mail.</w:t>
      </w:r>
    </w:p>
    <w:p w:rsidR="006F5269" w:rsidRDefault="006F5269" w:rsidP="000C450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0C450E">
      <w:pPr>
        <w:rPr>
          <w:sz w:val="24"/>
          <w:szCs w:val="24"/>
        </w:rPr>
      </w:pPr>
      <w:r w:rsidRPr="000C450E">
        <w:rPr>
          <w:sz w:val="24"/>
          <w:szCs w:val="24"/>
        </w:rPr>
        <w:t xml:space="preserve">Avant l’entrée en classe, les élèves récupéreront leur boîte dans le couloir et dans le respect du </w:t>
      </w:r>
      <w:r w:rsidRPr="000C450E">
        <w:rPr>
          <w:b/>
          <w:bCs/>
          <w:sz w:val="24"/>
          <w:szCs w:val="24"/>
        </w:rPr>
        <w:t>sens unique de circulation</w:t>
      </w:r>
      <w:r w:rsidRPr="000C450E">
        <w:rPr>
          <w:sz w:val="24"/>
          <w:szCs w:val="24"/>
        </w:rPr>
        <w:t xml:space="preserve"> imposé puis rentreront en classe</w:t>
      </w:r>
      <w:r>
        <w:rPr>
          <w:sz w:val="24"/>
          <w:szCs w:val="24"/>
        </w:rPr>
        <w:t>.</w:t>
      </w:r>
    </w:p>
    <w:p w:rsidR="006F5269" w:rsidRPr="00EC0E71" w:rsidRDefault="006F5269" w:rsidP="00EC0E71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b/>
          <w:bCs/>
          <w:sz w:val="24"/>
          <w:szCs w:val="24"/>
        </w:rPr>
      </w:pPr>
      <w:r w:rsidRPr="00EC0E71">
        <w:rPr>
          <w:b/>
          <w:bCs/>
          <w:sz w:val="24"/>
          <w:szCs w:val="24"/>
        </w:rPr>
        <w:t xml:space="preserve">VIII </w:t>
      </w:r>
      <w:r>
        <w:rPr>
          <w:b/>
          <w:bCs/>
          <w:sz w:val="24"/>
          <w:szCs w:val="24"/>
        </w:rPr>
        <w:t xml:space="preserve">–                  </w:t>
      </w:r>
      <w:r w:rsidRPr="00EC0E71">
        <w:rPr>
          <w:b/>
          <w:bCs/>
          <w:sz w:val="24"/>
          <w:szCs w:val="24"/>
          <w:u w:val="single"/>
        </w:rPr>
        <w:t>Contenu des apprentissages</w:t>
      </w: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EC0E71" w:rsidRDefault="006F5269" w:rsidP="00EC0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fr-FR"/>
        </w:rPr>
      </w:pPr>
      <w:r w:rsidRPr="00EC0E71">
        <w:rPr>
          <w:b/>
          <w:bCs/>
          <w:sz w:val="24"/>
          <w:szCs w:val="24"/>
          <w:lang w:eastAsia="fr-FR"/>
        </w:rPr>
        <w:t>Conformément à la circulaire de reprise, </w:t>
      </w:r>
      <w:r w:rsidRPr="00EC0E71">
        <w:rPr>
          <w:b/>
          <w:bCs/>
          <w:i/>
          <w:iCs/>
          <w:sz w:val="24"/>
          <w:szCs w:val="24"/>
          <w:lang w:eastAsia="fr-FR"/>
        </w:rPr>
        <w:t>« l’enjeu n’est pas de finir les programmes mais de s’assurer que les élèves maîtrisent les connaissances nécessaires pour poursuivre leur scolarité dans de bonnes conditions. »</w:t>
      </w:r>
    </w:p>
    <w:p w:rsidR="006F5269" w:rsidRPr="00EC0E71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30D2A">
        <w:rPr>
          <w:sz w:val="24"/>
          <w:szCs w:val="24"/>
        </w:rPr>
        <w:t>À</w:t>
      </w:r>
      <w:r>
        <w:rPr>
          <w:sz w:val="24"/>
          <w:szCs w:val="24"/>
        </w:rPr>
        <w:t xml:space="preserve"> la demande ministérielle, il est recommandé, pour une journée type de 6h, de consacrer </w:t>
      </w:r>
      <w:r>
        <w:rPr>
          <w:b/>
          <w:bCs/>
          <w:sz w:val="24"/>
          <w:szCs w:val="24"/>
        </w:rPr>
        <w:t>2h30 aux enseignements du</w:t>
      </w:r>
      <w:r w:rsidRPr="00DE26E1">
        <w:rPr>
          <w:b/>
          <w:bCs/>
          <w:sz w:val="24"/>
          <w:szCs w:val="24"/>
        </w:rPr>
        <w:t xml:space="preserve"> français</w:t>
      </w:r>
      <w:r>
        <w:rPr>
          <w:sz w:val="24"/>
          <w:szCs w:val="24"/>
        </w:rPr>
        <w:t xml:space="preserve"> et </w:t>
      </w:r>
      <w:r w:rsidRPr="00DE26E1">
        <w:rPr>
          <w:b/>
          <w:bCs/>
          <w:sz w:val="24"/>
          <w:szCs w:val="24"/>
        </w:rPr>
        <w:t>1h30 pour les mathématiques</w:t>
      </w:r>
      <w:r>
        <w:rPr>
          <w:sz w:val="24"/>
          <w:szCs w:val="24"/>
        </w:rPr>
        <w:t>.</w:t>
      </w: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lecture, l’écriture, la compréhension des textes longs, la résolution de problèmes, le calcul… seront au cœur des enseignements.</w:t>
      </w:r>
    </w:p>
    <w:p w:rsidR="006F5269" w:rsidRDefault="006F5269" w:rsidP="00EC0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highlight w:val="yellow"/>
          <w:lang w:eastAsia="fr-FR"/>
        </w:rPr>
      </w:pPr>
    </w:p>
    <w:p w:rsidR="006F5269" w:rsidRPr="00DE26E1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E26E1">
        <w:rPr>
          <w:sz w:val="24"/>
          <w:szCs w:val="24"/>
        </w:rPr>
        <w:t xml:space="preserve">En outre, </w:t>
      </w:r>
      <w:r w:rsidRPr="004F4D02">
        <w:rPr>
          <w:i/>
          <w:iCs/>
          <w:sz w:val="24"/>
          <w:szCs w:val="24"/>
        </w:rPr>
        <w:t>« si les conditions sanitaires sont réunies, une heure par jour est consacrée à l’activité physique, temps des récréations compris, afin de favoriser l’équilibre des élèves »</w:t>
      </w:r>
      <w:r w:rsidRPr="00DE26E1">
        <w:rPr>
          <w:sz w:val="24"/>
          <w:szCs w:val="24"/>
        </w:rPr>
        <w:t xml:space="preserve"> (cf. </w:t>
      </w:r>
      <w:r w:rsidRPr="00DE26E1">
        <w:rPr>
          <w:i/>
          <w:iCs/>
          <w:sz w:val="24"/>
          <w:szCs w:val="24"/>
        </w:rPr>
        <w:t>Circulaire relative à la réouverture des écoles</w:t>
      </w:r>
      <w:r w:rsidRPr="00DE26E1">
        <w:rPr>
          <w:sz w:val="24"/>
          <w:szCs w:val="24"/>
        </w:rPr>
        <w:t>).</w:t>
      </w:r>
    </w:p>
    <w:p w:rsidR="006F5269" w:rsidRDefault="006F5269" w:rsidP="00EC0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highlight w:val="yellow"/>
          <w:lang w:eastAsia="fr-FR"/>
        </w:rPr>
      </w:pPr>
    </w:p>
    <w:p w:rsidR="006F5269" w:rsidRPr="00EC0E71" w:rsidRDefault="006F5269" w:rsidP="00EC0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  <w:r w:rsidRPr="00EC0E71">
        <w:rPr>
          <w:sz w:val="24"/>
          <w:szCs w:val="24"/>
          <w:lang w:eastAsia="fr-FR"/>
        </w:rPr>
        <w:t>En raison de la grande variété de l’avancement des élèves dans le travail transmis à la maison, les enseignantes </w:t>
      </w:r>
      <w:r w:rsidRPr="00EC0E71">
        <w:rPr>
          <w:b/>
          <w:bCs/>
          <w:sz w:val="24"/>
          <w:szCs w:val="24"/>
          <w:lang w:eastAsia="fr-FR"/>
        </w:rPr>
        <w:t>cibleront des objectifs prioritaires</w:t>
      </w:r>
      <w:r w:rsidRPr="00EC0E71">
        <w:rPr>
          <w:sz w:val="24"/>
          <w:szCs w:val="24"/>
          <w:lang w:eastAsia="fr-FR"/>
        </w:rPr>
        <w:t> à travailler en cours de journée et </w:t>
      </w:r>
      <w:r w:rsidRPr="00EC0E71">
        <w:rPr>
          <w:b/>
          <w:bCs/>
          <w:sz w:val="24"/>
          <w:szCs w:val="24"/>
          <w:u w:val="single"/>
          <w:lang w:eastAsia="fr-FR"/>
        </w:rPr>
        <w:t>utiliseront ou non</w:t>
      </w:r>
      <w:r w:rsidRPr="00EC0E71">
        <w:rPr>
          <w:b/>
          <w:bCs/>
          <w:sz w:val="24"/>
          <w:szCs w:val="24"/>
          <w:lang w:eastAsia="fr-FR"/>
        </w:rPr>
        <w:t> les supports proposé</w:t>
      </w:r>
      <w:r>
        <w:rPr>
          <w:b/>
          <w:bCs/>
          <w:sz w:val="24"/>
          <w:szCs w:val="24"/>
          <w:lang w:eastAsia="fr-FR"/>
        </w:rPr>
        <w:t>s sur le site RPI Anais Aussac-Vadalle</w:t>
      </w:r>
      <w:r w:rsidRPr="00EC0E71">
        <w:rPr>
          <w:b/>
          <w:bCs/>
          <w:sz w:val="24"/>
          <w:szCs w:val="24"/>
          <w:lang w:eastAsia="fr-FR"/>
        </w:rPr>
        <w:t xml:space="preserve"> </w:t>
      </w:r>
      <w:r w:rsidRPr="00EC0E71">
        <w:rPr>
          <w:sz w:val="24"/>
          <w:szCs w:val="24"/>
          <w:lang w:eastAsia="fr-FR"/>
        </w:rPr>
        <w:t>afin que chacun puisse trouver un intérêt au travail proposé et ainsi progresser.</w:t>
      </w:r>
    </w:p>
    <w:p w:rsidR="006F5269" w:rsidRPr="00EC0E71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fr-FR"/>
        </w:rPr>
      </w:pPr>
    </w:p>
    <w:p w:rsidR="006F5269" w:rsidRPr="00EC0E71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C0E71">
        <w:rPr>
          <w:sz w:val="24"/>
          <w:szCs w:val="24"/>
          <w:lang w:eastAsia="fr-FR"/>
        </w:rPr>
        <w:t>De plus, </w:t>
      </w:r>
      <w:r w:rsidRPr="00EC0E71">
        <w:rPr>
          <w:b/>
          <w:bCs/>
          <w:sz w:val="24"/>
          <w:szCs w:val="24"/>
          <w:lang w:eastAsia="fr-FR"/>
        </w:rPr>
        <w:t>aucun travail supplémentaire ne sera demandé aux élèves après leur journée de classe</w:t>
      </w:r>
      <w:r w:rsidRPr="00EC0E71">
        <w:rPr>
          <w:sz w:val="24"/>
          <w:szCs w:val="24"/>
          <w:lang w:eastAsia="fr-FR"/>
        </w:rPr>
        <w:t>. En effet, même si les élèves accueillis n’ont pas travaillé sur les mêmes supports que ceu</w:t>
      </w:r>
      <w:r>
        <w:rPr>
          <w:sz w:val="24"/>
          <w:szCs w:val="24"/>
          <w:lang w:eastAsia="fr-FR"/>
        </w:rPr>
        <w:t>x transmis sur le site RPI Anais Aussac-Vadalle</w:t>
      </w:r>
      <w:r w:rsidRPr="00EC0E71">
        <w:rPr>
          <w:sz w:val="24"/>
          <w:szCs w:val="24"/>
          <w:lang w:eastAsia="fr-FR"/>
        </w:rPr>
        <w:t>, il ne leur sera bien sûr pas demandé de faire en plus le reste des activités. </w:t>
      </w:r>
    </w:p>
    <w:p w:rsidR="006F5269" w:rsidRPr="00EC0E71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251D52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p w:rsidR="006F5269" w:rsidRDefault="006F5269" w:rsidP="00251D52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p w:rsidR="006F5269" w:rsidRPr="00251D52" w:rsidRDefault="006F5269" w:rsidP="00251D52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IX -                         </w:t>
      </w:r>
      <w:r>
        <w:rPr>
          <w:b/>
          <w:bCs/>
          <w:sz w:val="24"/>
          <w:szCs w:val="24"/>
          <w:u w:val="single"/>
        </w:rPr>
        <w:t xml:space="preserve"> </w:t>
      </w:r>
      <w:r w:rsidRPr="00251D52">
        <w:rPr>
          <w:b/>
          <w:bCs/>
          <w:sz w:val="24"/>
          <w:szCs w:val="24"/>
          <w:u w:val="single"/>
        </w:rPr>
        <w:t>Calendrier retenu</w:t>
      </w:r>
    </w:p>
    <w:p w:rsidR="006F5269" w:rsidRPr="00EC0E71" w:rsidRDefault="006F5269" w:rsidP="00EC0E71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b/>
          <w:bCs/>
          <w:sz w:val="24"/>
          <w:szCs w:val="24"/>
          <w:u w:val="single"/>
        </w:rPr>
      </w:pPr>
    </w:p>
    <w:p w:rsidR="006F5269" w:rsidRPr="00BF580B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0E71">
        <w:rPr>
          <w:sz w:val="24"/>
          <w:szCs w:val="24"/>
        </w:rPr>
        <w:t xml:space="preserve">Le présent protocole d’accueil est mis en place pour une durée de </w:t>
      </w:r>
      <w:r w:rsidRPr="00EC0E71">
        <w:rPr>
          <w:b/>
          <w:bCs/>
          <w:sz w:val="24"/>
          <w:szCs w:val="24"/>
        </w:rPr>
        <w:t>5 semaines, du 2 juin au 3 juillet inclus</w:t>
      </w:r>
      <w:r w:rsidRPr="00EC0E71">
        <w:rPr>
          <w:sz w:val="24"/>
          <w:szCs w:val="24"/>
        </w:rPr>
        <w:t>.</w:t>
      </w:r>
    </w:p>
    <w:p w:rsidR="006F5269" w:rsidRDefault="006F5269" w:rsidP="00F123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6F5269" w:rsidRDefault="006F5269" w:rsidP="00251D52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p w:rsidR="006F5269" w:rsidRPr="00251D52" w:rsidRDefault="006F5269" w:rsidP="00251D52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  <w:u w:val="single"/>
        </w:rPr>
      </w:pPr>
      <w:r w:rsidRPr="00251D52">
        <w:rPr>
          <w:b/>
          <w:bCs/>
          <w:sz w:val="24"/>
          <w:szCs w:val="24"/>
        </w:rPr>
        <w:t>X -</w:t>
      </w:r>
      <w:r w:rsidRPr="00FD75C8">
        <w:rPr>
          <w:b/>
          <w:bCs/>
          <w:sz w:val="24"/>
          <w:szCs w:val="24"/>
        </w:rPr>
        <w:t xml:space="preserve">              </w:t>
      </w:r>
      <w:r w:rsidRPr="00251D52">
        <w:rPr>
          <w:b/>
          <w:bCs/>
          <w:sz w:val="24"/>
          <w:szCs w:val="24"/>
          <w:u w:val="single"/>
        </w:rPr>
        <w:t xml:space="preserve"> Informations complémentaires et numéros utiles</w:t>
      </w: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86333">
        <w:rPr>
          <w:b/>
          <w:bCs/>
          <w:sz w:val="24"/>
          <w:szCs w:val="24"/>
        </w:rPr>
        <w:t>Coordonnées des personnels de santé médecins et infirmiers </w:t>
      </w:r>
      <w:r w:rsidRPr="00F86333">
        <w:rPr>
          <w:sz w:val="24"/>
          <w:szCs w:val="24"/>
        </w:rPr>
        <w:t>:</w:t>
      </w: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Médecin scolaire du secteur : M. Cotraud </w:t>
      </w: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hyperlink r:id="rId8" w:history="1">
        <w:r w:rsidRPr="009D72A9">
          <w:rPr>
            <w:rStyle w:val="Hyperlink"/>
            <w:sz w:val="24"/>
            <w:szCs w:val="24"/>
          </w:rPr>
          <w:t>Thomas.Cotraud@ac-poitiers.fr</w:t>
        </w:r>
      </w:hyperlink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Infirmière scolaire du secteur : Mme Boisumault</w:t>
      </w: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hyperlink r:id="rId9" w:history="1">
        <w:r w:rsidRPr="009D72A9">
          <w:rPr>
            <w:rStyle w:val="Hyperlink"/>
            <w:sz w:val="24"/>
            <w:szCs w:val="24"/>
          </w:rPr>
          <w:t>Karine.Boisumault@ac-poitiers.fr</w:t>
        </w:r>
      </w:hyperlink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F5269" w:rsidRPr="002564F3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2564F3">
        <w:rPr>
          <w:b/>
          <w:bCs/>
          <w:sz w:val="24"/>
          <w:szCs w:val="24"/>
        </w:rPr>
        <w:t>Site du Ministère de l’Education Nationale et de la Jeunesse :</w:t>
      </w:r>
    </w:p>
    <w:p w:rsidR="006F5269" w:rsidRPr="00CB0611" w:rsidRDefault="006F5269" w:rsidP="00EC0E71">
      <w:pPr>
        <w:jc w:val="both"/>
        <w:rPr>
          <w:sz w:val="24"/>
          <w:szCs w:val="24"/>
        </w:rPr>
      </w:pPr>
      <w:hyperlink r:id="rId10" w:history="1">
        <w:r w:rsidRPr="009D72A9">
          <w:rPr>
            <w:rStyle w:val="Hyperlink"/>
            <w:sz w:val="24"/>
            <w:szCs w:val="24"/>
          </w:rPr>
          <w:t>https://www.education.gouv.fr/coronavirus-covid-19-reouverture-des-ecoles-colleges-et-lycees-303546</w:t>
        </w:r>
      </w:hyperlink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Mairie de Vadalle</w:t>
      </w:r>
      <w:r w:rsidRPr="002564F3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: 05 45 20 61 60</w:t>
      </w:r>
    </w:p>
    <w:p w:rsidR="006F5269" w:rsidRPr="001340EA" w:rsidRDefault="006F5269" w:rsidP="00EC0E7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1340EA">
        <w:rPr>
          <w:b/>
          <w:bCs/>
          <w:sz w:val="24"/>
          <w:szCs w:val="24"/>
        </w:rPr>
        <w:t xml:space="preserve">Mme </w:t>
      </w:r>
      <w:r>
        <w:rPr>
          <w:b/>
          <w:bCs/>
          <w:sz w:val="24"/>
          <w:szCs w:val="24"/>
        </w:rPr>
        <w:t>Debacq </w:t>
      </w:r>
      <w:r w:rsidRPr="001340EA">
        <w:rPr>
          <w:sz w:val="24"/>
          <w:szCs w:val="24"/>
        </w:rPr>
        <w:t>: 06 20 89 28 20</w:t>
      </w:r>
    </w:p>
    <w:p w:rsidR="006F5269" w:rsidRDefault="006F5269" w:rsidP="00EC0E71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:rsidR="006F5269" w:rsidRPr="006940F1" w:rsidRDefault="006F5269" w:rsidP="00EC0E71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u w:val="single"/>
        </w:rPr>
      </w:pPr>
      <w:r w:rsidRPr="006940F1">
        <w:rPr>
          <w:i/>
          <w:iCs/>
          <w:sz w:val="24"/>
          <w:szCs w:val="24"/>
          <w:u w:val="single"/>
        </w:rPr>
        <w:t>N.B : Les modalités d’accueil présentées dans ce document sont amenées à être modifiées à tout moment en fonction des consignes ministérielles.</w:t>
      </w:r>
    </w:p>
    <w:p w:rsidR="006F5269" w:rsidRPr="000C450E" w:rsidRDefault="006F5269" w:rsidP="000C450E">
      <w:pPr>
        <w:rPr>
          <w:sz w:val="24"/>
          <w:szCs w:val="24"/>
        </w:rPr>
      </w:pPr>
    </w:p>
    <w:sectPr w:rsidR="006F5269" w:rsidRPr="000C450E" w:rsidSect="005D710E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sive standard">
    <w:altName w:val="Cursivestandar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682"/>
    <w:multiLevelType w:val="hybridMultilevel"/>
    <w:tmpl w:val="03D0B76E"/>
    <w:lvl w:ilvl="0" w:tplc="FFC270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0735BA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155D7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8052B"/>
    <w:multiLevelType w:val="hybridMultilevel"/>
    <w:tmpl w:val="7BB20286"/>
    <w:lvl w:ilvl="0" w:tplc="58E6D3D0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1E4A2D"/>
    <w:multiLevelType w:val="hybridMultilevel"/>
    <w:tmpl w:val="1C622CF0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A188F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71697"/>
    <w:multiLevelType w:val="hybridMultilevel"/>
    <w:tmpl w:val="1C622CF0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0502F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02A4A"/>
    <w:multiLevelType w:val="hybridMultilevel"/>
    <w:tmpl w:val="1E24D2E6"/>
    <w:lvl w:ilvl="0" w:tplc="A6302EE2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27E2F"/>
    <w:multiLevelType w:val="hybridMultilevel"/>
    <w:tmpl w:val="632C2D66"/>
    <w:lvl w:ilvl="0" w:tplc="A75AC3C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03050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149AC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11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B83"/>
    <w:rsid w:val="00003583"/>
    <w:rsid w:val="000155C9"/>
    <w:rsid w:val="00022FF2"/>
    <w:rsid w:val="0003362D"/>
    <w:rsid w:val="00035808"/>
    <w:rsid w:val="000805F9"/>
    <w:rsid w:val="000B1DC6"/>
    <w:rsid w:val="000C450E"/>
    <w:rsid w:val="000D25EC"/>
    <w:rsid w:val="000D5747"/>
    <w:rsid w:val="001340EA"/>
    <w:rsid w:val="00146457"/>
    <w:rsid w:val="00161D3E"/>
    <w:rsid w:val="001D2EEA"/>
    <w:rsid w:val="00251D52"/>
    <w:rsid w:val="0025478C"/>
    <w:rsid w:val="002564F3"/>
    <w:rsid w:val="00281D66"/>
    <w:rsid w:val="002F1B83"/>
    <w:rsid w:val="00307DB0"/>
    <w:rsid w:val="00324FE6"/>
    <w:rsid w:val="00325B7A"/>
    <w:rsid w:val="003475D2"/>
    <w:rsid w:val="00377E80"/>
    <w:rsid w:val="00382139"/>
    <w:rsid w:val="0039541E"/>
    <w:rsid w:val="003A6541"/>
    <w:rsid w:val="003B4CBF"/>
    <w:rsid w:val="00421128"/>
    <w:rsid w:val="0042786B"/>
    <w:rsid w:val="00431F0B"/>
    <w:rsid w:val="00470C24"/>
    <w:rsid w:val="004746FD"/>
    <w:rsid w:val="004A4027"/>
    <w:rsid w:val="004A532D"/>
    <w:rsid w:val="004F4D02"/>
    <w:rsid w:val="00503DFF"/>
    <w:rsid w:val="00505D72"/>
    <w:rsid w:val="00530F42"/>
    <w:rsid w:val="005473CE"/>
    <w:rsid w:val="00561770"/>
    <w:rsid w:val="00593C04"/>
    <w:rsid w:val="005A5869"/>
    <w:rsid w:val="005C487A"/>
    <w:rsid w:val="005D710E"/>
    <w:rsid w:val="005E0A26"/>
    <w:rsid w:val="005F117B"/>
    <w:rsid w:val="0060086C"/>
    <w:rsid w:val="00616C2A"/>
    <w:rsid w:val="00622D1E"/>
    <w:rsid w:val="00632037"/>
    <w:rsid w:val="00636064"/>
    <w:rsid w:val="00652202"/>
    <w:rsid w:val="006624D4"/>
    <w:rsid w:val="006814F8"/>
    <w:rsid w:val="006940BB"/>
    <w:rsid w:val="006940F1"/>
    <w:rsid w:val="006B0B62"/>
    <w:rsid w:val="006C20DF"/>
    <w:rsid w:val="006F3A87"/>
    <w:rsid w:val="006F5269"/>
    <w:rsid w:val="00725D86"/>
    <w:rsid w:val="007475A4"/>
    <w:rsid w:val="007551BE"/>
    <w:rsid w:val="00760698"/>
    <w:rsid w:val="00774BA0"/>
    <w:rsid w:val="00787376"/>
    <w:rsid w:val="00822AC3"/>
    <w:rsid w:val="0082697F"/>
    <w:rsid w:val="00855A09"/>
    <w:rsid w:val="00881B48"/>
    <w:rsid w:val="008922D7"/>
    <w:rsid w:val="008F7A6F"/>
    <w:rsid w:val="0090336C"/>
    <w:rsid w:val="0098250E"/>
    <w:rsid w:val="009B2D8F"/>
    <w:rsid w:val="009B4BAB"/>
    <w:rsid w:val="009C737F"/>
    <w:rsid w:val="009D72A9"/>
    <w:rsid w:val="009F3F1A"/>
    <w:rsid w:val="009F451D"/>
    <w:rsid w:val="00A05625"/>
    <w:rsid w:val="00A05BB6"/>
    <w:rsid w:val="00A30D2A"/>
    <w:rsid w:val="00A426BB"/>
    <w:rsid w:val="00A629DF"/>
    <w:rsid w:val="00A832BA"/>
    <w:rsid w:val="00A94F3F"/>
    <w:rsid w:val="00AE60D3"/>
    <w:rsid w:val="00B004A7"/>
    <w:rsid w:val="00B51885"/>
    <w:rsid w:val="00B61257"/>
    <w:rsid w:val="00B84A07"/>
    <w:rsid w:val="00BC3C5F"/>
    <w:rsid w:val="00BC5F72"/>
    <w:rsid w:val="00BD214F"/>
    <w:rsid w:val="00BE6CB4"/>
    <w:rsid w:val="00BF1037"/>
    <w:rsid w:val="00BF352C"/>
    <w:rsid w:val="00BF580B"/>
    <w:rsid w:val="00C93527"/>
    <w:rsid w:val="00CA2B2B"/>
    <w:rsid w:val="00CB0611"/>
    <w:rsid w:val="00CB7308"/>
    <w:rsid w:val="00CC2A80"/>
    <w:rsid w:val="00CD1D7F"/>
    <w:rsid w:val="00D16F2E"/>
    <w:rsid w:val="00D31009"/>
    <w:rsid w:val="00D42AE1"/>
    <w:rsid w:val="00D50028"/>
    <w:rsid w:val="00D50FD1"/>
    <w:rsid w:val="00D6417B"/>
    <w:rsid w:val="00D76A4A"/>
    <w:rsid w:val="00DD2C88"/>
    <w:rsid w:val="00DE26E1"/>
    <w:rsid w:val="00E0098B"/>
    <w:rsid w:val="00E2143C"/>
    <w:rsid w:val="00EA6E0E"/>
    <w:rsid w:val="00EB05D3"/>
    <w:rsid w:val="00EC0E71"/>
    <w:rsid w:val="00EF579B"/>
    <w:rsid w:val="00F039A3"/>
    <w:rsid w:val="00F12330"/>
    <w:rsid w:val="00F51EC0"/>
    <w:rsid w:val="00F7093C"/>
    <w:rsid w:val="00F763EA"/>
    <w:rsid w:val="00F86333"/>
    <w:rsid w:val="00FA2B5F"/>
    <w:rsid w:val="00FD75C8"/>
    <w:rsid w:val="00FF3673"/>
    <w:rsid w:val="00FF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B83"/>
    <w:pPr>
      <w:spacing w:after="200" w:line="276" w:lineRule="auto"/>
    </w:pPr>
    <w:rPr>
      <w:rFonts w:cs="Cambri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1B83"/>
    <w:pPr>
      <w:ind w:left="720"/>
    </w:pPr>
  </w:style>
  <w:style w:type="character" w:styleId="Hyperlink">
    <w:name w:val="Hyperlink"/>
    <w:basedOn w:val="DefaultParagraphFont"/>
    <w:uiPriority w:val="99"/>
    <w:rsid w:val="002F1B83"/>
    <w:rPr>
      <w:color w:val="0000FF"/>
      <w:u w:val="single"/>
    </w:rPr>
  </w:style>
  <w:style w:type="table" w:styleId="TableGrid">
    <w:name w:val="Table Grid"/>
    <w:basedOn w:val="TableNormal"/>
    <w:uiPriority w:val="99"/>
    <w:rsid w:val="002F1B83"/>
    <w:rPr>
      <w:rFonts w:cs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C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0D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Cotraud@ac-poitier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0160440s@ac-poitie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0160440S@ac-poitiers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e.0160463S@ac-poitiers.fr" TargetMode="External"/><Relationship Id="rId10" Type="http://schemas.openxmlformats.org/officeDocument/2006/relationships/hyperlink" Target="https://www.education.gouv.fr/coronavirus-covid-19-reouverture-des-ecoles-colleges-et-lycees-3035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ine.Boisumault@ac-poitier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2033</Words>
  <Characters>11182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d’Aussac-Vadalle - </dc:title>
  <dc:subject/>
  <dc:creator>Giat Christine</dc:creator>
  <cp:keywords/>
  <dc:description/>
  <cp:lastModifiedBy>gliot</cp:lastModifiedBy>
  <cp:revision>2</cp:revision>
  <cp:lastPrinted>2020-05-05T15:56:00Z</cp:lastPrinted>
  <dcterms:created xsi:type="dcterms:W3CDTF">2020-05-29T13:34:00Z</dcterms:created>
  <dcterms:modified xsi:type="dcterms:W3CDTF">2020-05-29T13:34:00Z</dcterms:modified>
</cp:coreProperties>
</file>