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.15pt;margin-top:.25pt;width:110.7pt;height:94.4pt;z-index:-251658240;visibility:visible">
            <v:imagedata r:id="rId4" o:title=""/>
          </v:shape>
        </w:pict>
      </w:r>
      <w:r>
        <w:t xml:space="preserve">INFORMATIONS MUNICIPALES 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  <w:r>
        <w:t xml:space="preserve"> Ramassage sacs noirs et jaunes à Aussac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  <w:r>
        <w:t>08 juin 2020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832D9E" w:rsidP="007D4FD1">
      <w:r>
        <w:tab/>
      </w:r>
      <w:r w:rsidRPr="00766A89">
        <w:rPr>
          <w:b/>
          <w:bCs/>
        </w:rPr>
        <w:t>Madame, Monsieur</w:t>
      </w:r>
      <w:r>
        <w:t>,</w:t>
      </w:r>
    </w:p>
    <w:p w:rsidR="00832D9E" w:rsidRDefault="00832D9E" w:rsidP="007D4FD1">
      <w:r>
        <w:rPr>
          <w:rFonts w:ascii="Lucida Calligraphy" w:hAnsi="Lucida Calligraphy" w:cs="Lucida Calligraphy"/>
          <w:b/>
          <w:bCs/>
          <w:i/>
          <w:iCs/>
          <w:sz w:val="44"/>
          <w:szCs w:val="44"/>
        </w:rPr>
        <w:t xml:space="preserve">                      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confirme que le ramassage des sacs noirs et jaunes concernant votre habitation, est réalisé à partir de la rue du Four.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En effet le camion de collecte doit effectuer le ramassage dans cette rue.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invite donc à déposer vos sacs et containers rue du Four.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Pr="00C517E7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reste à votre disposition, si vous avez besoin de plus d’informations au numéro d’astreinte 06.75.75.72.68.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Bien Cordialement.</w:t>
      </w: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Le Maire,</w:t>
      </w:r>
    </w:p>
    <w:p w:rsidR="00832D9E" w:rsidRDefault="00832D9E" w:rsidP="007D4FD1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Gérard LIOT</w:t>
      </w:r>
    </w:p>
    <w:p w:rsidR="00832D9E" w:rsidRDefault="00832D9E" w:rsidP="007D4FD1">
      <w:pPr>
        <w:jc w:val="center"/>
      </w:pPr>
    </w:p>
    <w:p w:rsidR="00832D9E" w:rsidRDefault="00832D9E" w:rsidP="007D4FD1">
      <w:pPr>
        <w:jc w:val="center"/>
      </w:pPr>
    </w:p>
    <w:p w:rsidR="00832D9E" w:rsidRDefault="00832D9E" w:rsidP="007D4FD1">
      <w:pPr>
        <w:ind w:left="708"/>
        <w:rPr>
          <w:b/>
          <w:bCs/>
        </w:rPr>
      </w:pPr>
    </w:p>
    <w:p w:rsidR="00832D9E" w:rsidRDefault="00832D9E" w:rsidP="007D4FD1">
      <w:pPr>
        <w:ind w:left="708"/>
        <w:rPr>
          <w:b/>
          <w:bCs/>
        </w:rPr>
      </w:pPr>
    </w:p>
    <w:p w:rsidR="00832D9E" w:rsidRPr="00C517E7" w:rsidRDefault="00832D9E" w:rsidP="007D4FD1">
      <w:pPr>
        <w:ind w:left="708"/>
        <w:rPr>
          <w:b/>
          <w:bCs/>
        </w:rPr>
      </w:pPr>
    </w:p>
    <w:p w:rsidR="00832D9E" w:rsidRDefault="00832D9E" w:rsidP="007D4FD1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  <w:r>
        <w:rPr>
          <w:noProof/>
          <w:lang w:eastAsia="fr-FR"/>
        </w:rPr>
        <w:pict>
          <v:shape id="_x0000_s1027" type="#_x0000_t75" style="position:absolute;left:0;text-align:left;margin-left:.15pt;margin-top:.25pt;width:110.7pt;height:94.4pt;z-index:-251657216;visibility:visible">
            <v:imagedata r:id="rId4" o:title=""/>
          </v:shape>
        </w:pict>
      </w:r>
      <w:r>
        <w:t xml:space="preserve">INFORMATIONS MUNICIPALES </w:t>
      </w: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  <w:r>
        <w:t xml:space="preserve"> Ramassage sacs noirs et jaunes à Aussac</w:t>
      </w: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  <w:r>
        <w:t>08 juin 2020</w:t>
      </w: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</w:p>
    <w:p w:rsidR="00832D9E" w:rsidRDefault="00832D9E" w:rsidP="00403A97">
      <w:pPr>
        <w:jc w:val="center"/>
      </w:pPr>
    </w:p>
    <w:p w:rsidR="00832D9E" w:rsidRDefault="00832D9E" w:rsidP="00403A97">
      <w:r>
        <w:tab/>
      </w:r>
      <w:r w:rsidRPr="00766A89">
        <w:rPr>
          <w:b/>
          <w:bCs/>
        </w:rPr>
        <w:t>Madame, Monsieur</w:t>
      </w:r>
      <w:r>
        <w:t>,</w:t>
      </w:r>
    </w:p>
    <w:p w:rsidR="00832D9E" w:rsidRDefault="00832D9E" w:rsidP="00403A97">
      <w:r>
        <w:rPr>
          <w:rFonts w:ascii="Lucida Calligraphy" w:hAnsi="Lucida Calligraphy" w:cs="Lucida Calligraphy"/>
          <w:b/>
          <w:bCs/>
          <w:i/>
          <w:iCs/>
          <w:sz w:val="44"/>
          <w:szCs w:val="44"/>
        </w:rPr>
        <w:t xml:space="preserve">                      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confirme que le ramassage des sacs noirs et jaunes concernant votre habitation, est réalisé à partir de la rue du Four.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En effet le camion de collecte doit effectuer le ramassage dans cette rue.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vous invite donc à déposer vos sacs et containers rue du Four.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Pr="00C517E7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Je reste à votre disposition, si vous avez besoin de plus d’informations au numéro d’astreinte 06.75.75.72.68.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  <w:r>
        <w:rPr>
          <w:b/>
          <w:bCs/>
        </w:rPr>
        <w:t>Bien Cordialement.</w:t>
      </w:r>
    </w:p>
    <w:p w:rsidR="00832D9E" w:rsidRDefault="00832D9E" w:rsidP="00403A97">
      <w:pPr>
        <w:numPr>
          <w:ilvl w:val="12"/>
          <w:numId w:val="0"/>
        </w:numPr>
        <w:ind w:firstLine="708"/>
        <w:jc w:val="both"/>
        <w:rPr>
          <w:b/>
          <w:bCs/>
        </w:rPr>
      </w:pPr>
    </w:p>
    <w:p w:rsidR="00832D9E" w:rsidRDefault="00832D9E" w:rsidP="00403A97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Le Maire,</w:t>
      </w:r>
    </w:p>
    <w:p w:rsidR="00832D9E" w:rsidRDefault="00832D9E" w:rsidP="00403A97">
      <w:pPr>
        <w:numPr>
          <w:ilvl w:val="12"/>
          <w:numId w:val="0"/>
        </w:numPr>
        <w:ind w:firstLine="708"/>
        <w:jc w:val="center"/>
        <w:rPr>
          <w:b/>
          <w:bCs/>
        </w:rPr>
      </w:pPr>
      <w:r>
        <w:rPr>
          <w:b/>
          <w:bCs/>
        </w:rPr>
        <w:t>Gérard LIOT</w:t>
      </w:r>
    </w:p>
    <w:sectPr w:rsidR="00832D9E" w:rsidSect="00F17810">
      <w:pgSz w:w="11906" w:h="16838" w:code="9"/>
      <w:pgMar w:top="567" w:right="707" w:bottom="426" w:left="839" w:header="709" w:footer="20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FD1"/>
    <w:rsid w:val="00123EE3"/>
    <w:rsid w:val="00403A97"/>
    <w:rsid w:val="00766A89"/>
    <w:rsid w:val="007D4FD1"/>
    <w:rsid w:val="00832D9E"/>
    <w:rsid w:val="00B33589"/>
    <w:rsid w:val="00B7756E"/>
    <w:rsid w:val="00C517E7"/>
    <w:rsid w:val="00E7234A"/>
    <w:rsid w:val="00F17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FD1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171</Words>
  <Characters>944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INFORMATIONS MUNICIPALES </dc:title>
  <dc:subject/>
  <dc:creator>Utilisateur</dc:creator>
  <cp:keywords/>
  <dc:description/>
  <cp:lastModifiedBy>gliot</cp:lastModifiedBy>
  <cp:revision>2</cp:revision>
  <dcterms:created xsi:type="dcterms:W3CDTF">2020-06-07T06:42:00Z</dcterms:created>
  <dcterms:modified xsi:type="dcterms:W3CDTF">2020-06-07T06:42:00Z</dcterms:modified>
</cp:coreProperties>
</file>