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6B" w:rsidRPr="00F14F53" w:rsidRDefault="0014386B" w:rsidP="00F14F53">
      <w:pPr>
        <w:pStyle w:val="Heading1"/>
      </w:pPr>
      <w:r w:rsidRPr="00F14F53">
        <w:t>JUSTIFICATIF DE DÉPLACEMENT PROFESSIONNEL</w:t>
      </w:r>
    </w:p>
    <w:p w:rsidR="0014386B" w:rsidRDefault="0014386B" w:rsidP="00A91A4C"/>
    <w:p w:rsidR="0014386B" w:rsidRPr="002F261B" w:rsidRDefault="0014386B"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14386B" w:rsidRPr="002F261B" w:rsidRDefault="0014386B" w:rsidP="0039004A">
      <w:pPr>
        <w:rPr>
          <w:rFonts w:ascii="Marianne" w:hAnsi="Marianne" w:cs="Marianne"/>
        </w:rPr>
      </w:pPr>
    </w:p>
    <w:p w:rsidR="0014386B" w:rsidRPr="002F261B" w:rsidRDefault="0014386B" w:rsidP="0039004A">
      <w:pPr>
        <w:rPr>
          <w:rFonts w:ascii="Marianne" w:hAnsi="Marianne" w:cs="Marianne"/>
        </w:rPr>
      </w:pPr>
    </w:p>
    <w:p w:rsidR="0014386B" w:rsidRPr="0098399E" w:rsidRDefault="0014386B"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14386B" w:rsidRPr="00817512" w:rsidRDefault="0014386B"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14386B" w:rsidRPr="00817512" w:rsidRDefault="0014386B"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14386B" w:rsidRDefault="0014386B" w:rsidP="00A91A4C">
      <w:pPr>
        <w:rPr>
          <w:rFonts w:ascii="Marianne" w:hAnsi="Marianne" w:cs="Marianne"/>
          <w:sz w:val="20"/>
          <w:szCs w:val="20"/>
        </w:rPr>
      </w:pPr>
    </w:p>
    <w:p w:rsidR="0014386B" w:rsidRPr="00817512" w:rsidRDefault="0014386B"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14386B"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LALUT</w:t>
      </w:r>
    </w:p>
    <w:p w:rsidR="0014386B" w:rsidRPr="00817512"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Pascal</w:t>
      </w:r>
    </w:p>
    <w:p w:rsidR="0014386B" w:rsidRPr="00817512"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11/09/1962</w:t>
      </w:r>
    </w:p>
    <w:p w:rsidR="0014386B" w:rsidRPr="00817512"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2 </w:t>
      </w:r>
      <w:r w:rsidRPr="005B2464">
        <w:rPr>
          <w:rFonts w:ascii="Marianne" w:hAnsi="Marianne" w:cs="Marianne"/>
          <w:sz w:val="20"/>
          <w:szCs w:val="20"/>
        </w:rPr>
        <w:t>Rue DU BOIS DE LA CROIX</w:t>
      </w:r>
      <w:r>
        <w:rPr>
          <w:rFonts w:ascii="Marianne" w:hAnsi="Marianne" w:cs="Marianne"/>
          <w:sz w:val="20"/>
          <w:szCs w:val="20"/>
        </w:rPr>
        <w:t xml:space="preserve"> 16560 Aussac-Vadalle</w:t>
      </w:r>
    </w:p>
    <w:p w:rsidR="0014386B" w:rsidRPr="00817512"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Gestion de la voirie</w:t>
      </w:r>
    </w:p>
    <w:p w:rsidR="0014386B" w:rsidRPr="00817512"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 d’Aussac-Vadalle </w:t>
      </w:r>
    </w:p>
    <w:p w:rsidR="0014386B" w:rsidRPr="00817512"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14386B" w:rsidRPr="00817512" w:rsidRDefault="0014386B" w:rsidP="0039004A">
      <w:pPr>
        <w:rPr>
          <w:rFonts w:ascii="Marianne" w:hAnsi="Marianne" w:cs="Marianne"/>
          <w:sz w:val="20"/>
          <w:szCs w:val="20"/>
        </w:rPr>
      </w:pPr>
    </w:p>
    <w:p w:rsidR="0014386B" w:rsidRPr="00FB4174" w:rsidRDefault="0014386B"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14386B" w:rsidRPr="00817512" w:rsidRDefault="0014386B" w:rsidP="0039004A">
      <w:pPr>
        <w:rPr>
          <w:rFonts w:ascii="Marianne" w:hAnsi="Marianne" w:cs="Marianne"/>
          <w:sz w:val="20"/>
          <w:szCs w:val="20"/>
        </w:rPr>
      </w:pPr>
    </w:p>
    <w:p w:rsidR="0014386B"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14386B" w:rsidRPr="00817512" w:rsidRDefault="0014386B"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14386B" w:rsidRPr="00817512" w:rsidRDefault="0014386B" w:rsidP="0039004A">
      <w:pPr>
        <w:rPr>
          <w:rFonts w:ascii="Marianne" w:hAnsi="Marianne" w:cs="Marianne"/>
          <w:sz w:val="20"/>
          <w:szCs w:val="20"/>
        </w:rPr>
      </w:pPr>
    </w:p>
    <w:p w:rsidR="0014386B" w:rsidRDefault="0014386B" w:rsidP="0039004A">
      <w:pPr>
        <w:rPr>
          <w:rFonts w:ascii="Marianne" w:hAnsi="Marianne" w:cs="Marianne"/>
          <w:sz w:val="20"/>
          <w:szCs w:val="20"/>
        </w:rPr>
      </w:pPr>
    </w:p>
    <w:p w:rsidR="0014386B" w:rsidRDefault="0014386B" w:rsidP="0039004A">
      <w:pPr>
        <w:rPr>
          <w:rFonts w:ascii="Marianne" w:hAnsi="Marianne" w:cs="Marianne"/>
          <w:sz w:val="20"/>
          <w:szCs w:val="20"/>
        </w:rPr>
      </w:pPr>
    </w:p>
    <w:p w:rsidR="0014386B" w:rsidRPr="00817512" w:rsidRDefault="0014386B"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14386B" w:rsidRPr="00FB4174" w:rsidRDefault="0014386B"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17 avril 2020</w:t>
      </w:r>
    </w:p>
    <w:p w:rsidR="0014386B" w:rsidRPr="00FB4174" w:rsidRDefault="0014386B" w:rsidP="0039004A">
      <w:pPr>
        <w:rPr>
          <w:rFonts w:ascii="Marianne" w:hAnsi="Marianne" w:cs="Marianne"/>
          <w:sz w:val="20"/>
          <w:szCs w:val="20"/>
        </w:rPr>
      </w:pPr>
    </w:p>
    <w:p w:rsidR="0014386B" w:rsidRPr="00FB4174" w:rsidRDefault="0014386B" w:rsidP="0039004A">
      <w:pPr>
        <w:rPr>
          <w:rFonts w:ascii="Marianne" w:hAnsi="Marianne" w:cs="Marianne"/>
          <w:sz w:val="20"/>
          <w:szCs w:val="20"/>
        </w:rPr>
      </w:pPr>
    </w:p>
    <w:p w:rsidR="0014386B" w:rsidRPr="00FB4174" w:rsidRDefault="0014386B" w:rsidP="0039004A">
      <w:pPr>
        <w:rPr>
          <w:rFonts w:ascii="Marianne" w:hAnsi="Marianne" w:cs="Marianne"/>
          <w:sz w:val="20"/>
          <w:szCs w:val="20"/>
        </w:rPr>
      </w:pPr>
    </w:p>
    <w:p w:rsidR="0014386B" w:rsidRPr="00CF00AF" w:rsidRDefault="0014386B"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14386B" w:rsidRPr="00CF00AF" w:rsidRDefault="0014386B"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14386B" w:rsidRPr="00CF00AF" w:rsidRDefault="0014386B"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14386B" w:rsidRPr="00CF00AF" w:rsidRDefault="0014386B" w:rsidP="00EE7F8D">
      <w:pPr>
        <w:jc w:val="both"/>
        <w:rPr>
          <w:rFonts w:ascii="Marianne Light" w:hAnsi="Marianne Light" w:cs="Marianne Light"/>
          <w:sz w:val="16"/>
          <w:szCs w:val="16"/>
        </w:rPr>
      </w:pPr>
    </w:p>
    <w:p w:rsidR="0014386B" w:rsidRPr="00CF00AF" w:rsidRDefault="0014386B"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14386B" w:rsidRPr="00CF00AF" w:rsidRDefault="0014386B" w:rsidP="00EE7F8D">
      <w:pPr>
        <w:jc w:val="both"/>
        <w:rPr>
          <w:rFonts w:ascii="Marianne Light" w:hAnsi="Marianne Light" w:cs="Marianne Light"/>
          <w:sz w:val="16"/>
          <w:szCs w:val="16"/>
        </w:rPr>
      </w:pPr>
    </w:p>
    <w:p w:rsidR="0014386B" w:rsidRPr="00CF00AF" w:rsidRDefault="0014386B"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14386B" w:rsidRPr="00CF00AF" w:rsidRDefault="0014386B" w:rsidP="00EE7F8D">
      <w:pPr>
        <w:jc w:val="both"/>
        <w:rPr>
          <w:rFonts w:ascii="Marianne Light" w:hAnsi="Marianne Light" w:cs="Marianne Light"/>
          <w:sz w:val="16"/>
          <w:szCs w:val="16"/>
        </w:rPr>
      </w:pPr>
    </w:p>
    <w:p w:rsidR="0014386B" w:rsidRPr="008F0C81" w:rsidRDefault="0014386B"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14386B"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14386B"/>
    <w:rsid w:val="001B3865"/>
    <w:rsid w:val="001B523E"/>
    <w:rsid w:val="001E5A74"/>
    <w:rsid w:val="00201485"/>
    <w:rsid w:val="00223756"/>
    <w:rsid w:val="00285EEB"/>
    <w:rsid w:val="00290808"/>
    <w:rsid w:val="002E6FB3"/>
    <w:rsid w:val="002F261B"/>
    <w:rsid w:val="00325EDC"/>
    <w:rsid w:val="003879BF"/>
    <w:rsid w:val="0039004A"/>
    <w:rsid w:val="00495A3C"/>
    <w:rsid w:val="004A2F17"/>
    <w:rsid w:val="005828A4"/>
    <w:rsid w:val="005B2464"/>
    <w:rsid w:val="005E3E66"/>
    <w:rsid w:val="006233D1"/>
    <w:rsid w:val="00736178"/>
    <w:rsid w:val="007A52B2"/>
    <w:rsid w:val="007E709C"/>
    <w:rsid w:val="00817512"/>
    <w:rsid w:val="0082179F"/>
    <w:rsid w:val="00821956"/>
    <w:rsid w:val="00873183"/>
    <w:rsid w:val="00882731"/>
    <w:rsid w:val="008F0C81"/>
    <w:rsid w:val="0098399E"/>
    <w:rsid w:val="00993B03"/>
    <w:rsid w:val="00A91A4C"/>
    <w:rsid w:val="00AC6C96"/>
    <w:rsid w:val="00AE4D48"/>
    <w:rsid w:val="00B81923"/>
    <w:rsid w:val="00BB1889"/>
    <w:rsid w:val="00BF3F67"/>
    <w:rsid w:val="00C52E6E"/>
    <w:rsid w:val="00C640AE"/>
    <w:rsid w:val="00CC7F61"/>
    <w:rsid w:val="00CE7AF3"/>
    <w:rsid w:val="00CF00AF"/>
    <w:rsid w:val="00CF5EFA"/>
    <w:rsid w:val="00E318D4"/>
    <w:rsid w:val="00ED48E6"/>
    <w:rsid w:val="00EE7F8D"/>
    <w:rsid w:val="00F14BC2"/>
    <w:rsid w:val="00F14F53"/>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1180124612">
      <w:marLeft w:val="0"/>
      <w:marRight w:val="0"/>
      <w:marTop w:val="0"/>
      <w:marBottom w:val="0"/>
      <w:divBdr>
        <w:top w:val="none" w:sz="0" w:space="0" w:color="auto"/>
        <w:left w:val="none" w:sz="0" w:space="0" w:color="auto"/>
        <w:bottom w:val="none" w:sz="0" w:space="0" w:color="auto"/>
        <w:right w:val="none" w:sz="0" w:space="0" w:color="auto"/>
      </w:divBdr>
    </w:div>
    <w:div w:id="1180124613">
      <w:marLeft w:val="0"/>
      <w:marRight w:val="0"/>
      <w:marTop w:val="0"/>
      <w:marBottom w:val="0"/>
      <w:divBdr>
        <w:top w:val="none" w:sz="0" w:space="0" w:color="auto"/>
        <w:left w:val="none" w:sz="0" w:space="0" w:color="auto"/>
        <w:bottom w:val="none" w:sz="0" w:space="0" w:color="auto"/>
        <w:right w:val="none" w:sz="0" w:space="0" w:color="auto"/>
      </w:divBdr>
      <w:divsChild>
        <w:div w:id="1180124620">
          <w:marLeft w:val="0"/>
          <w:marRight w:val="0"/>
          <w:marTop w:val="0"/>
          <w:marBottom w:val="0"/>
          <w:divBdr>
            <w:top w:val="none" w:sz="0" w:space="0" w:color="auto"/>
            <w:left w:val="none" w:sz="0" w:space="0" w:color="auto"/>
            <w:bottom w:val="none" w:sz="0" w:space="0" w:color="auto"/>
            <w:right w:val="none" w:sz="0" w:space="0" w:color="auto"/>
          </w:divBdr>
          <w:divsChild>
            <w:div w:id="1180124610">
              <w:marLeft w:val="0"/>
              <w:marRight w:val="0"/>
              <w:marTop w:val="0"/>
              <w:marBottom w:val="0"/>
              <w:divBdr>
                <w:top w:val="none" w:sz="0" w:space="0" w:color="auto"/>
                <w:left w:val="none" w:sz="0" w:space="0" w:color="auto"/>
                <w:bottom w:val="none" w:sz="0" w:space="0" w:color="auto"/>
                <w:right w:val="none" w:sz="0" w:space="0" w:color="auto"/>
              </w:divBdr>
              <w:divsChild>
                <w:div w:id="1180124618">
                  <w:marLeft w:val="0"/>
                  <w:marRight w:val="0"/>
                  <w:marTop w:val="0"/>
                  <w:marBottom w:val="0"/>
                  <w:divBdr>
                    <w:top w:val="none" w:sz="0" w:space="0" w:color="auto"/>
                    <w:left w:val="none" w:sz="0" w:space="0" w:color="auto"/>
                    <w:bottom w:val="none" w:sz="0" w:space="0" w:color="auto"/>
                    <w:right w:val="none" w:sz="0" w:space="0" w:color="auto"/>
                  </w:divBdr>
                  <w:divsChild>
                    <w:div w:id="11801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24614">
      <w:marLeft w:val="0"/>
      <w:marRight w:val="0"/>
      <w:marTop w:val="0"/>
      <w:marBottom w:val="0"/>
      <w:divBdr>
        <w:top w:val="none" w:sz="0" w:space="0" w:color="auto"/>
        <w:left w:val="none" w:sz="0" w:space="0" w:color="auto"/>
        <w:bottom w:val="none" w:sz="0" w:space="0" w:color="auto"/>
        <w:right w:val="none" w:sz="0" w:space="0" w:color="auto"/>
      </w:divBdr>
    </w:div>
    <w:div w:id="1180124616">
      <w:marLeft w:val="0"/>
      <w:marRight w:val="0"/>
      <w:marTop w:val="0"/>
      <w:marBottom w:val="0"/>
      <w:divBdr>
        <w:top w:val="none" w:sz="0" w:space="0" w:color="auto"/>
        <w:left w:val="none" w:sz="0" w:space="0" w:color="auto"/>
        <w:bottom w:val="none" w:sz="0" w:space="0" w:color="auto"/>
        <w:right w:val="none" w:sz="0" w:space="0" w:color="auto"/>
      </w:divBdr>
      <w:divsChild>
        <w:div w:id="1180124611">
          <w:marLeft w:val="0"/>
          <w:marRight w:val="0"/>
          <w:marTop w:val="0"/>
          <w:marBottom w:val="0"/>
          <w:divBdr>
            <w:top w:val="none" w:sz="0" w:space="0" w:color="auto"/>
            <w:left w:val="none" w:sz="0" w:space="0" w:color="auto"/>
            <w:bottom w:val="none" w:sz="0" w:space="0" w:color="auto"/>
            <w:right w:val="none" w:sz="0" w:space="0" w:color="auto"/>
          </w:divBdr>
          <w:divsChild>
            <w:div w:id="1180124619">
              <w:marLeft w:val="0"/>
              <w:marRight w:val="0"/>
              <w:marTop w:val="0"/>
              <w:marBottom w:val="0"/>
              <w:divBdr>
                <w:top w:val="none" w:sz="0" w:space="0" w:color="auto"/>
                <w:left w:val="none" w:sz="0" w:space="0" w:color="auto"/>
                <w:bottom w:val="none" w:sz="0" w:space="0" w:color="auto"/>
                <w:right w:val="none" w:sz="0" w:space="0" w:color="auto"/>
              </w:divBdr>
              <w:divsChild>
                <w:div w:id="11801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386</Words>
  <Characters>2129</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3</cp:revision>
  <dcterms:created xsi:type="dcterms:W3CDTF">2020-03-23T12:48:00Z</dcterms:created>
  <dcterms:modified xsi:type="dcterms:W3CDTF">2020-04-17T07:09:00Z</dcterms:modified>
</cp:coreProperties>
</file>