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E9" w:rsidRPr="00FB0FDD" w:rsidRDefault="000A18E9" w:rsidP="00335A49">
      <w:pPr>
        <w:pStyle w:val="Heading1"/>
      </w:pPr>
      <w:r w:rsidRPr="00FB0FDD">
        <w:t>ATTESTATION DE DÉPLACEMENT DÉROGATOIRE</w:t>
      </w:r>
    </w:p>
    <w:p w:rsidR="000A18E9" w:rsidRPr="00354F28" w:rsidRDefault="000A18E9" w:rsidP="00335A49"/>
    <w:p w:rsidR="000A18E9" w:rsidRPr="00335A49" w:rsidRDefault="000A18E9" w:rsidP="00335A49">
      <w:r w:rsidRPr="00335A49">
        <w:t>En application de l’article 3 du décret du 23 mars 2020 prescrivant les mesures générales nécessaires pour faire face à l’épidémie de Covid19 dans le cadre de l’état d’urgence sanitaire</w:t>
      </w:r>
    </w:p>
    <w:p w:rsidR="000A18E9" w:rsidRPr="00335A4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Je soussigné(e),</w:t>
      </w:r>
    </w:p>
    <w:p w:rsidR="000A18E9" w:rsidRPr="00335A4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Mme/M. :</w:t>
      </w:r>
    </w:p>
    <w:p w:rsidR="000A18E9" w:rsidRPr="00335A49" w:rsidRDefault="000A18E9" w:rsidP="00335A49">
      <w:pPr>
        <w:jc w:val="left"/>
      </w:pPr>
      <w:r w:rsidRPr="00335A49">
        <w:t>Né(e) le :</w:t>
      </w:r>
    </w:p>
    <w:p w:rsidR="000A18E9" w:rsidRPr="00335A49" w:rsidRDefault="000A18E9" w:rsidP="00335A49">
      <w:pPr>
        <w:jc w:val="left"/>
      </w:pPr>
      <w:r w:rsidRPr="00335A49">
        <w:t xml:space="preserve">À : </w:t>
      </w:r>
    </w:p>
    <w:p w:rsidR="000A18E9" w:rsidRPr="00335A49" w:rsidRDefault="000A18E9" w:rsidP="00335A49">
      <w:pPr>
        <w:jc w:val="left"/>
      </w:pPr>
      <w:r w:rsidRPr="00335A49">
        <w:t>Demeurant :</w:t>
      </w:r>
    </w:p>
    <w:p w:rsidR="000A18E9" w:rsidRPr="00335A4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certifie que mon dé</w:t>
      </w:r>
      <w:r w:rsidRPr="00335A49">
        <w:rPr>
          <w:rFonts w:ascii="Inter (Vietnamese)" w:hAnsi="Inter (Vietnamese)" w:cs="Inter (Vietnamese)"/>
        </w:rPr>
        <w:t xml:space="preserve">placement est lié au motif suivant (cocher la case) autorisé par l’article </w:t>
      </w:r>
      <w:r w:rsidRPr="00335A49">
        <w:t>3 du décret du 23 mars 2020 prescrivant les mesures générales nécessaires pour faire face à l’épidémie de Covid19 dans le cadre de l’état d’urgence sanitaire</w:t>
      </w:r>
      <w:r>
        <w:rPr>
          <w:rStyle w:val="FootnoteReference"/>
        </w:rPr>
        <w:footnoteReference w:id="1"/>
      </w:r>
      <w:r w:rsidRPr="00335A49">
        <w:t> :</w:t>
      </w:r>
    </w:p>
    <w:p w:rsidR="000A18E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[ ] Déplacements entre le domicile et le lieu d’exercice de l’activité professionnelle, lorsqu’ils sont indispensables à l’exercice d’activités ne pouvant être organisées sous forme de télétravail ou déplacements professionnels ne pouvant être différés</w:t>
      </w:r>
      <w:r>
        <w:rPr>
          <w:rStyle w:val="FootnoteReference"/>
        </w:rPr>
        <w:footnoteReference w:id="2"/>
      </w:r>
      <w:r w:rsidRPr="00335A49">
        <w:t xml:space="preserve">. </w:t>
      </w:r>
    </w:p>
    <w:p w:rsidR="000A18E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[ ] Déplacements pour effectuer des achats de fournitures nécessaires à l’activité professionnelle et des achats de première nécessité</w:t>
      </w:r>
      <w:r>
        <w:rPr>
          <w:rStyle w:val="FootnoteReference"/>
        </w:rPr>
        <w:footnoteReference w:id="3"/>
      </w:r>
      <w:r>
        <w:t xml:space="preserve"> </w:t>
      </w:r>
      <w:r w:rsidRPr="00335A49">
        <w:t xml:space="preserve">dans des établissements dont les activités demeurent autorisées (liste sur gouvernement.fr). </w:t>
      </w:r>
    </w:p>
    <w:p w:rsidR="000A18E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[ ] Consultations et soins ne pouvant être assurés à distance et ne pouvant être différés</w:t>
      </w:r>
      <w:r>
        <w:t xml:space="preserve"> </w:t>
      </w:r>
      <w:r w:rsidRPr="00335A49">
        <w:t xml:space="preserve">; </w:t>
      </w:r>
      <w:r>
        <w:t xml:space="preserve">consultations et </w:t>
      </w:r>
      <w:r w:rsidRPr="00335A49">
        <w:t>soin</w:t>
      </w:r>
      <w:r>
        <w:t>s</w:t>
      </w:r>
      <w:r w:rsidRPr="00335A49">
        <w:t xml:space="preserve"> des patients atteints d'une affection de longue durée.</w:t>
      </w:r>
    </w:p>
    <w:p w:rsidR="000A18E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[ ] Déplacements pour motif familial impérieux, pour l’assistance aux personnes vulnérables ou la garde d’enfants.</w:t>
      </w:r>
    </w:p>
    <w:p w:rsidR="000A18E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 xml:space="preserve">[ ] Déplacements brefs, dans la limite d'une heure quotidienne et dans un rayon maximal d'un kilomètre autour du domicile, liés soit à l'activité physique individuelle des personnes, à l'exclusion de toute pratique sportive collective et de toute proximité avec d'autres personnes, soit à la promenade avec les seules personnes regroupées dans un même domicile, soit aux besoins des animaux de compagnie. </w:t>
      </w:r>
    </w:p>
    <w:p w:rsidR="000A18E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>
        <w:t xml:space="preserve">[ </w:t>
      </w:r>
      <w:r w:rsidRPr="00335A49">
        <w:t>] Convocation judiciaire ou administrative.</w:t>
      </w:r>
    </w:p>
    <w:p w:rsidR="000A18E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[ ] Participation à des missions d’intérêt général sur demande de l’autorité administrative.</w:t>
      </w:r>
    </w:p>
    <w:p w:rsidR="000A18E9" w:rsidRDefault="000A18E9" w:rsidP="00335A49">
      <w:pPr>
        <w:jc w:val="left"/>
      </w:pPr>
    </w:p>
    <w:p w:rsidR="000A18E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Fait à :</w:t>
      </w:r>
    </w:p>
    <w:p w:rsidR="000A18E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Le :                               à           h</w:t>
      </w:r>
    </w:p>
    <w:p w:rsidR="000A18E9" w:rsidRPr="00D074D7" w:rsidRDefault="000A18E9" w:rsidP="00D074D7">
      <w:pPr>
        <w:jc w:val="left"/>
      </w:pPr>
      <w:r w:rsidRPr="00D074D7">
        <w:t>(Date et heure de début de sortie à mentionner obligatoirement)</w:t>
      </w:r>
    </w:p>
    <w:p w:rsidR="000A18E9" w:rsidRPr="00D074D7" w:rsidRDefault="000A18E9" w:rsidP="00335A49">
      <w:pPr>
        <w:jc w:val="left"/>
      </w:pPr>
    </w:p>
    <w:p w:rsidR="000A18E9" w:rsidRPr="00335A49" w:rsidRDefault="000A18E9" w:rsidP="00335A49">
      <w:pPr>
        <w:jc w:val="left"/>
      </w:pPr>
    </w:p>
    <w:p w:rsidR="000A18E9" w:rsidRPr="00335A49" w:rsidRDefault="000A18E9" w:rsidP="00335A49">
      <w:pPr>
        <w:jc w:val="left"/>
      </w:pPr>
      <w:r w:rsidRPr="00335A49">
        <w:t>Signature :</w:t>
      </w:r>
    </w:p>
    <w:sectPr w:rsidR="000A18E9" w:rsidRPr="00335A49" w:rsidSect="00280D92">
      <w:pgSz w:w="11900" w:h="16840"/>
      <w:pgMar w:top="1134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8E9" w:rsidRDefault="000A18E9" w:rsidP="00335A49">
      <w:r>
        <w:separator/>
      </w:r>
    </w:p>
  </w:endnote>
  <w:endnote w:type="continuationSeparator" w:id="0">
    <w:p w:rsidR="000A18E9" w:rsidRDefault="000A18E9" w:rsidP="00335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rianne Extra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(Vietnamese)">
    <w:altName w:val="Times New Roman"/>
    <w:panose1 w:val="00000000000000000000"/>
    <w:charset w:val="A3"/>
    <w:family w:val="auto"/>
    <w:notTrueType/>
    <w:pitch w:val="variable"/>
    <w:sig w:usb0="20000001" w:usb1="00000000" w:usb2="00000000" w:usb3="00000000" w:csb0="000001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8E9" w:rsidRDefault="000A18E9" w:rsidP="00335A49">
      <w:r>
        <w:separator/>
      </w:r>
    </w:p>
  </w:footnote>
  <w:footnote w:type="continuationSeparator" w:id="0">
    <w:p w:rsidR="000A18E9" w:rsidRDefault="000A18E9" w:rsidP="00335A49">
      <w:r>
        <w:continuationSeparator/>
      </w:r>
    </w:p>
  </w:footnote>
  <w:footnote w:id="1">
    <w:p w:rsidR="000A18E9" w:rsidRDefault="000A18E9" w:rsidP="00FB2847">
      <w:pPr>
        <w:pStyle w:val="FootnoteText"/>
        <w:jc w:val="left"/>
      </w:pPr>
      <w:r w:rsidRPr="00FB2847">
        <w:rPr>
          <w:rStyle w:val="FootnoteReference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Les personnes souhaitant bénéficier de l'une de ces exceptions doivent se munir</w:t>
      </w:r>
      <w:r>
        <w:rPr>
          <w:sz w:val="16"/>
          <w:szCs w:val="16"/>
        </w:rPr>
        <w:t xml:space="preserve"> s’il y a lieu</w:t>
      </w:r>
      <w:r w:rsidRPr="00FB2847">
        <w:rPr>
          <w:sz w:val="16"/>
          <w:szCs w:val="16"/>
        </w:rPr>
        <w:t>, lors de leurs déplacements hors de leur domicile, d'un document leur permettant de justifier que le déplacement considéré entre dans le champ de l'une de ces exceptions.</w:t>
      </w:r>
    </w:p>
  </w:footnote>
  <w:footnote w:id="2">
    <w:p w:rsidR="000A18E9" w:rsidRDefault="000A18E9" w:rsidP="00FB2847">
      <w:pPr>
        <w:pStyle w:val="FootnoteText"/>
        <w:jc w:val="left"/>
      </w:pPr>
      <w:r w:rsidRPr="00FB2847">
        <w:rPr>
          <w:rStyle w:val="FootnoteReference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A utiliser par les travailleurs non-salariés, lorsqu’ils ne peuvent disposer d’un justificatif de déplacement établi par leur employeur.</w:t>
      </w:r>
    </w:p>
  </w:footnote>
  <w:footnote w:id="3">
    <w:p w:rsidR="000A18E9" w:rsidRDefault="000A18E9" w:rsidP="00FB2847">
      <w:pPr>
        <w:pStyle w:val="FootnoteText"/>
        <w:jc w:val="left"/>
      </w:pPr>
      <w:r w:rsidRPr="00FB2847">
        <w:rPr>
          <w:rStyle w:val="FootnoteReference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Y compris les acquisitions à titre gratuit (distribution de denrées alimentaires…) et les déplacements liés à la perception de prestations sociales et au retrait d’espèces.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D48"/>
    <w:rsid w:val="000A18E9"/>
    <w:rsid w:val="000F533C"/>
    <w:rsid w:val="000F7A15"/>
    <w:rsid w:val="00135BE3"/>
    <w:rsid w:val="001525E9"/>
    <w:rsid w:val="00184E25"/>
    <w:rsid w:val="0018668F"/>
    <w:rsid w:val="001E5A74"/>
    <w:rsid w:val="00223756"/>
    <w:rsid w:val="00275AE6"/>
    <w:rsid w:val="00280D92"/>
    <w:rsid w:val="002F7BC0"/>
    <w:rsid w:val="00335A49"/>
    <w:rsid w:val="00354F28"/>
    <w:rsid w:val="00363B77"/>
    <w:rsid w:val="003879BF"/>
    <w:rsid w:val="003A39A0"/>
    <w:rsid w:val="003F041F"/>
    <w:rsid w:val="003F30D5"/>
    <w:rsid w:val="0040249F"/>
    <w:rsid w:val="004028AA"/>
    <w:rsid w:val="004227A6"/>
    <w:rsid w:val="004618D9"/>
    <w:rsid w:val="004F5EB5"/>
    <w:rsid w:val="00536AF2"/>
    <w:rsid w:val="005A28A8"/>
    <w:rsid w:val="005A4B69"/>
    <w:rsid w:val="005A60C9"/>
    <w:rsid w:val="005C6041"/>
    <w:rsid w:val="005E3E66"/>
    <w:rsid w:val="005E41F1"/>
    <w:rsid w:val="005E7CB3"/>
    <w:rsid w:val="0067416C"/>
    <w:rsid w:val="00686E0F"/>
    <w:rsid w:val="006930D6"/>
    <w:rsid w:val="00694621"/>
    <w:rsid w:val="006B28F4"/>
    <w:rsid w:val="007137C5"/>
    <w:rsid w:val="00715948"/>
    <w:rsid w:val="007401F8"/>
    <w:rsid w:val="007A4023"/>
    <w:rsid w:val="007C515B"/>
    <w:rsid w:val="007E709C"/>
    <w:rsid w:val="00813566"/>
    <w:rsid w:val="00825EE4"/>
    <w:rsid w:val="0089028D"/>
    <w:rsid w:val="008B5566"/>
    <w:rsid w:val="00A10550"/>
    <w:rsid w:val="00A83884"/>
    <w:rsid w:val="00AA2F60"/>
    <w:rsid w:val="00AE4D48"/>
    <w:rsid w:val="00B2532E"/>
    <w:rsid w:val="00B90D57"/>
    <w:rsid w:val="00C55466"/>
    <w:rsid w:val="00D074D7"/>
    <w:rsid w:val="00D17F56"/>
    <w:rsid w:val="00D47DED"/>
    <w:rsid w:val="00D82050"/>
    <w:rsid w:val="00DE791E"/>
    <w:rsid w:val="00EB588B"/>
    <w:rsid w:val="00EF11EB"/>
    <w:rsid w:val="00F15737"/>
    <w:rsid w:val="00F53A54"/>
    <w:rsid w:val="00FA5C08"/>
    <w:rsid w:val="00FB0FDD"/>
    <w:rsid w:val="00FB2847"/>
    <w:rsid w:val="00FD2A0A"/>
    <w:rsid w:val="00F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49"/>
    <w:pPr>
      <w:widowControl w:val="0"/>
      <w:suppressLineNumbers/>
      <w:suppressAutoHyphens/>
      <w:jc w:val="center"/>
    </w:pPr>
    <w:rPr>
      <w:rFonts w:ascii="Inter" w:hAnsi="Inter" w:cs="Inter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18D9"/>
    <w:pPr>
      <w:keepNext/>
      <w:keepLines/>
      <w:spacing w:before="240"/>
      <w:outlineLvl w:val="0"/>
    </w:pPr>
    <w:rPr>
      <w:rFonts w:ascii="Marianne ExtraBold" w:eastAsia="Times New Roman" w:hAnsi="Marianne ExtraBold" w:cs="Marianne ExtraBold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756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18D9"/>
    <w:rPr>
      <w:rFonts w:ascii="Marianne ExtraBold" w:hAnsi="Marianne ExtraBold" w:cs="Marianne ExtraBold"/>
      <w:b/>
      <w:bCs/>
      <w:color w:val="000000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3756"/>
    <w:rPr>
      <w:rFonts w:ascii="Calibri Light" w:hAnsi="Calibri Light" w:cs="Calibri Light"/>
      <w:color w:val="2F5496"/>
      <w:sz w:val="26"/>
      <w:szCs w:val="26"/>
      <w:lang w:val="fr-FR"/>
    </w:rPr>
  </w:style>
  <w:style w:type="paragraph" w:styleId="TOC3">
    <w:name w:val="toc 3"/>
    <w:basedOn w:val="Normal"/>
    <w:next w:val="Normal"/>
    <w:autoRedefine/>
    <w:uiPriority w:val="99"/>
    <w:semiHidden/>
    <w:rsid w:val="007E709C"/>
    <w:pPr>
      <w:ind w:left="480"/>
      <w:jc w:val="both"/>
    </w:pPr>
    <w:rPr>
      <w:color w:val="3A68F7"/>
    </w:rPr>
  </w:style>
  <w:style w:type="paragraph" w:styleId="NormalWeb">
    <w:name w:val="Normal (Web)"/>
    <w:basedOn w:val="Normal"/>
    <w:uiPriority w:val="99"/>
    <w:rsid w:val="003A39A0"/>
    <w:pPr>
      <w:spacing w:after="160" w:line="259" w:lineRule="auto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A3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39A0"/>
    <w:pPr>
      <w:spacing w:after="16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39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A3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9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3A39A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A39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A39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2847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B2847"/>
    <w:rPr>
      <w:rFonts w:ascii="Inter" w:hAnsi="Inter" w:cs="Inte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B28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3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308</Words>
  <Characters>1694</Characters>
  <Application>Microsoft Office Outlook</Application>
  <DocSecurity>0</DocSecurity>
  <Lines>0</Lines>
  <Paragraphs>0</Paragraphs>
  <ScaleCrop>false</ScaleCrop>
  <Company>MI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</dc:title>
  <dc:subject/>
  <dc:creator>Marine Boudeau</dc:creator>
  <cp:keywords/>
  <dc:description/>
  <cp:lastModifiedBy>gliot</cp:lastModifiedBy>
  <cp:revision>2</cp:revision>
  <cp:lastPrinted>2020-03-24T08:34:00Z</cp:lastPrinted>
  <dcterms:created xsi:type="dcterms:W3CDTF">2020-03-25T07:22:00Z</dcterms:created>
  <dcterms:modified xsi:type="dcterms:W3CDTF">2020-03-25T07:22:00Z</dcterms:modified>
</cp:coreProperties>
</file>