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06" w:rsidRPr="00F14F53" w:rsidRDefault="00AE0C06" w:rsidP="00F14F53">
      <w:pPr>
        <w:pStyle w:val="Heading1"/>
      </w:pPr>
      <w:r w:rsidRPr="00F14F53">
        <w:t>JUSTIFICATIF DE DÉPLACEMENT PROFESSIONNEL</w:t>
      </w:r>
    </w:p>
    <w:p w:rsidR="00AE0C06" w:rsidRDefault="00AE0C06" w:rsidP="00A91A4C"/>
    <w:p w:rsidR="00AE0C06" w:rsidRPr="002F261B" w:rsidRDefault="00AE0C06"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AE0C06" w:rsidRPr="002F261B" w:rsidRDefault="00AE0C06" w:rsidP="0039004A">
      <w:pPr>
        <w:rPr>
          <w:rFonts w:ascii="Marianne" w:hAnsi="Marianne" w:cs="Marianne"/>
        </w:rPr>
      </w:pPr>
    </w:p>
    <w:p w:rsidR="00AE0C06" w:rsidRPr="002F261B" w:rsidRDefault="00AE0C06" w:rsidP="0039004A">
      <w:pPr>
        <w:rPr>
          <w:rFonts w:ascii="Marianne" w:hAnsi="Marianne" w:cs="Marianne"/>
        </w:rPr>
      </w:pPr>
    </w:p>
    <w:p w:rsidR="00AE0C06" w:rsidRPr="0098399E" w:rsidRDefault="00AE0C06"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AE0C06" w:rsidRPr="00817512" w:rsidRDefault="00AE0C06"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AE0C06" w:rsidRPr="00817512" w:rsidRDefault="00AE0C06"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AE0C06" w:rsidRDefault="00AE0C06" w:rsidP="00A91A4C">
      <w:pPr>
        <w:rPr>
          <w:rFonts w:ascii="Marianne" w:hAnsi="Marianne" w:cs="Marianne"/>
          <w:sz w:val="20"/>
          <w:szCs w:val="20"/>
        </w:rPr>
      </w:pPr>
    </w:p>
    <w:p w:rsidR="00AE0C06" w:rsidRPr="00817512" w:rsidRDefault="00AE0C06"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AE0C06"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LIOT</w:t>
      </w: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 xml:space="preserve"> Régine</w:t>
      </w: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27/12/1956</w:t>
      </w: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33 rue du prieuré 16560 Aussac-Vadalle</w:t>
      </w: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Administrateur  du CCAS</w:t>
      </w: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Commune d’Aussac-Vadalle </w:t>
      </w:r>
    </w:p>
    <w:p w:rsidR="00AE0C06" w:rsidRPr="00817512"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w:t>
      </w:r>
    </w:p>
    <w:p w:rsidR="00AE0C06" w:rsidRPr="00817512" w:rsidRDefault="00AE0C06" w:rsidP="0039004A">
      <w:pPr>
        <w:rPr>
          <w:rFonts w:ascii="Marianne" w:hAnsi="Marianne" w:cs="Marianne"/>
          <w:sz w:val="20"/>
          <w:szCs w:val="20"/>
        </w:rPr>
      </w:pPr>
    </w:p>
    <w:p w:rsidR="00AE0C06" w:rsidRPr="00FB4174" w:rsidRDefault="00AE0C06"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AE0C06" w:rsidRPr="00817512" w:rsidRDefault="00AE0C06" w:rsidP="0039004A">
      <w:pPr>
        <w:rPr>
          <w:rFonts w:ascii="Marianne" w:hAnsi="Marianne" w:cs="Marianne"/>
          <w:sz w:val="20"/>
          <w:szCs w:val="20"/>
        </w:rPr>
      </w:pPr>
    </w:p>
    <w:p w:rsidR="00AE0C06"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AE0C06" w:rsidRPr="00817512" w:rsidRDefault="00AE0C06"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AE0C06" w:rsidRPr="00817512" w:rsidRDefault="00AE0C06" w:rsidP="0039004A">
      <w:pPr>
        <w:rPr>
          <w:rFonts w:ascii="Marianne" w:hAnsi="Marianne" w:cs="Marianne"/>
          <w:sz w:val="20"/>
          <w:szCs w:val="20"/>
        </w:rPr>
      </w:pPr>
    </w:p>
    <w:p w:rsidR="00AE0C06" w:rsidRDefault="00AE0C06" w:rsidP="0039004A">
      <w:pPr>
        <w:rPr>
          <w:rFonts w:ascii="Marianne" w:hAnsi="Marianne" w:cs="Marianne"/>
          <w:sz w:val="20"/>
          <w:szCs w:val="20"/>
        </w:rPr>
      </w:pPr>
    </w:p>
    <w:p w:rsidR="00AE0C06" w:rsidRDefault="00AE0C06" w:rsidP="0039004A">
      <w:pPr>
        <w:rPr>
          <w:rFonts w:ascii="Marianne" w:hAnsi="Marianne" w:cs="Marianne"/>
          <w:sz w:val="20"/>
          <w:szCs w:val="20"/>
        </w:rPr>
      </w:pPr>
    </w:p>
    <w:p w:rsidR="00AE0C06" w:rsidRPr="00817512" w:rsidRDefault="00AE0C06"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AE0C06" w:rsidRPr="00FB4174" w:rsidRDefault="00AE0C06"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23 mars 2020</w:t>
      </w:r>
    </w:p>
    <w:p w:rsidR="00AE0C06" w:rsidRPr="00FB4174" w:rsidRDefault="00AE0C06" w:rsidP="0039004A">
      <w:pPr>
        <w:rPr>
          <w:rFonts w:ascii="Marianne" w:hAnsi="Marianne" w:cs="Marianne"/>
          <w:sz w:val="20"/>
          <w:szCs w:val="20"/>
        </w:rPr>
      </w:pPr>
    </w:p>
    <w:p w:rsidR="00AE0C06" w:rsidRPr="00FB4174" w:rsidRDefault="00AE0C06" w:rsidP="0039004A">
      <w:pPr>
        <w:rPr>
          <w:rFonts w:ascii="Marianne" w:hAnsi="Marianne" w:cs="Marianne"/>
          <w:sz w:val="20"/>
          <w:szCs w:val="20"/>
        </w:rPr>
      </w:pPr>
    </w:p>
    <w:p w:rsidR="00AE0C06" w:rsidRPr="00FB4174" w:rsidRDefault="00AE0C06" w:rsidP="0039004A">
      <w:pPr>
        <w:rPr>
          <w:rFonts w:ascii="Marianne" w:hAnsi="Marianne" w:cs="Marianne"/>
          <w:sz w:val="20"/>
          <w:szCs w:val="20"/>
        </w:rPr>
      </w:pPr>
    </w:p>
    <w:p w:rsidR="00AE0C06" w:rsidRPr="00CF00AF" w:rsidRDefault="00AE0C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AE0C06" w:rsidRPr="00CF00AF" w:rsidRDefault="00AE0C06"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AE0C06" w:rsidRPr="00CF00AF" w:rsidRDefault="00AE0C06"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AE0C06" w:rsidRPr="00CF00AF" w:rsidRDefault="00AE0C06" w:rsidP="00EE7F8D">
      <w:pPr>
        <w:jc w:val="both"/>
        <w:rPr>
          <w:rFonts w:ascii="Marianne Light" w:hAnsi="Marianne Light" w:cs="Marianne Light"/>
          <w:sz w:val="16"/>
          <w:szCs w:val="16"/>
        </w:rPr>
      </w:pPr>
    </w:p>
    <w:p w:rsidR="00AE0C06" w:rsidRPr="00CF00AF" w:rsidRDefault="00AE0C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AE0C06" w:rsidRPr="00CF00AF" w:rsidRDefault="00AE0C06" w:rsidP="00EE7F8D">
      <w:pPr>
        <w:jc w:val="both"/>
        <w:rPr>
          <w:rFonts w:ascii="Marianne Light" w:hAnsi="Marianne Light" w:cs="Marianne Light"/>
          <w:sz w:val="16"/>
          <w:szCs w:val="16"/>
        </w:rPr>
      </w:pPr>
    </w:p>
    <w:p w:rsidR="00AE0C06" w:rsidRPr="00CF00AF" w:rsidRDefault="00AE0C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AE0C06" w:rsidRPr="00CF00AF" w:rsidRDefault="00AE0C06" w:rsidP="00EE7F8D">
      <w:pPr>
        <w:jc w:val="both"/>
        <w:rPr>
          <w:rFonts w:ascii="Marianne Light" w:hAnsi="Marianne Light" w:cs="Marianne Light"/>
          <w:sz w:val="16"/>
          <w:szCs w:val="16"/>
        </w:rPr>
      </w:pPr>
    </w:p>
    <w:p w:rsidR="00AE0C06" w:rsidRPr="008F0C81" w:rsidRDefault="00AE0C06"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AE0C06"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144D58"/>
    <w:rsid w:val="001B523E"/>
    <w:rsid w:val="001E5A74"/>
    <w:rsid w:val="00201485"/>
    <w:rsid w:val="00223756"/>
    <w:rsid w:val="00285EEB"/>
    <w:rsid w:val="002E6FB3"/>
    <w:rsid w:val="002F261B"/>
    <w:rsid w:val="00325EDC"/>
    <w:rsid w:val="003879BF"/>
    <w:rsid w:val="0039004A"/>
    <w:rsid w:val="00495A3C"/>
    <w:rsid w:val="004A2F17"/>
    <w:rsid w:val="005B2464"/>
    <w:rsid w:val="005E3E66"/>
    <w:rsid w:val="006233D1"/>
    <w:rsid w:val="00736178"/>
    <w:rsid w:val="007A52B2"/>
    <w:rsid w:val="007E709C"/>
    <w:rsid w:val="00817512"/>
    <w:rsid w:val="0082179F"/>
    <w:rsid w:val="00821956"/>
    <w:rsid w:val="00873183"/>
    <w:rsid w:val="00882731"/>
    <w:rsid w:val="008F0C81"/>
    <w:rsid w:val="0098399E"/>
    <w:rsid w:val="00993B03"/>
    <w:rsid w:val="00A91A4C"/>
    <w:rsid w:val="00AC6C96"/>
    <w:rsid w:val="00AE0C06"/>
    <w:rsid w:val="00AE4D48"/>
    <w:rsid w:val="00B12643"/>
    <w:rsid w:val="00B81923"/>
    <w:rsid w:val="00BB1889"/>
    <w:rsid w:val="00BF3F67"/>
    <w:rsid w:val="00C52E6E"/>
    <w:rsid w:val="00C640AE"/>
    <w:rsid w:val="00C80E3B"/>
    <w:rsid w:val="00CC7F61"/>
    <w:rsid w:val="00CE7AF3"/>
    <w:rsid w:val="00CF00AF"/>
    <w:rsid w:val="00CF5EFA"/>
    <w:rsid w:val="00E318D4"/>
    <w:rsid w:val="00EE7F8D"/>
    <w:rsid w:val="00F14BC2"/>
    <w:rsid w:val="00F14F53"/>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2116364904">
      <w:marLeft w:val="0"/>
      <w:marRight w:val="0"/>
      <w:marTop w:val="0"/>
      <w:marBottom w:val="0"/>
      <w:divBdr>
        <w:top w:val="none" w:sz="0" w:space="0" w:color="auto"/>
        <w:left w:val="none" w:sz="0" w:space="0" w:color="auto"/>
        <w:bottom w:val="none" w:sz="0" w:space="0" w:color="auto"/>
        <w:right w:val="none" w:sz="0" w:space="0" w:color="auto"/>
      </w:divBdr>
    </w:div>
    <w:div w:id="2116364905">
      <w:marLeft w:val="0"/>
      <w:marRight w:val="0"/>
      <w:marTop w:val="0"/>
      <w:marBottom w:val="0"/>
      <w:divBdr>
        <w:top w:val="none" w:sz="0" w:space="0" w:color="auto"/>
        <w:left w:val="none" w:sz="0" w:space="0" w:color="auto"/>
        <w:bottom w:val="none" w:sz="0" w:space="0" w:color="auto"/>
        <w:right w:val="none" w:sz="0" w:space="0" w:color="auto"/>
      </w:divBdr>
      <w:divsChild>
        <w:div w:id="2116364912">
          <w:marLeft w:val="0"/>
          <w:marRight w:val="0"/>
          <w:marTop w:val="0"/>
          <w:marBottom w:val="0"/>
          <w:divBdr>
            <w:top w:val="none" w:sz="0" w:space="0" w:color="auto"/>
            <w:left w:val="none" w:sz="0" w:space="0" w:color="auto"/>
            <w:bottom w:val="none" w:sz="0" w:space="0" w:color="auto"/>
            <w:right w:val="none" w:sz="0" w:space="0" w:color="auto"/>
          </w:divBdr>
          <w:divsChild>
            <w:div w:id="2116364902">
              <w:marLeft w:val="0"/>
              <w:marRight w:val="0"/>
              <w:marTop w:val="0"/>
              <w:marBottom w:val="0"/>
              <w:divBdr>
                <w:top w:val="none" w:sz="0" w:space="0" w:color="auto"/>
                <w:left w:val="none" w:sz="0" w:space="0" w:color="auto"/>
                <w:bottom w:val="none" w:sz="0" w:space="0" w:color="auto"/>
                <w:right w:val="none" w:sz="0" w:space="0" w:color="auto"/>
              </w:divBdr>
              <w:divsChild>
                <w:div w:id="2116364910">
                  <w:marLeft w:val="0"/>
                  <w:marRight w:val="0"/>
                  <w:marTop w:val="0"/>
                  <w:marBottom w:val="0"/>
                  <w:divBdr>
                    <w:top w:val="none" w:sz="0" w:space="0" w:color="auto"/>
                    <w:left w:val="none" w:sz="0" w:space="0" w:color="auto"/>
                    <w:bottom w:val="none" w:sz="0" w:space="0" w:color="auto"/>
                    <w:right w:val="none" w:sz="0" w:space="0" w:color="auto"/>
                  </w:divBdr>
                  <w:divsChild>
                    <w:div w:id="21163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4906">
      <w:marLeft w:val="0"/>
      <w:marRight w:val="0"/>
      <w:marTop w:val="0"/>
      <w:marBottom w:val="0"/>
      <w:divBdr>
        <w:top w:val="none" w:sz="0" w:space="0" w:color="auto"/>
        <w:left w:val="none" w:sz="0" w:space="0" w:color="auto"/>
        <w:bottom w:val="none" w:sz="0" w:space="0" w:color="auto"/>
        <w:right w:val="none" w:sz="0" w:space="0" w:color="auto"/>
      </w:divBdr>
    </w:div>
    <w:div w:id="2116364908">
      <w:marLeft w:val="0"/>
      <w:marRight w:val="0"/>
      <w:marTop w:val="0"/>
      <w:marBottom w:val="0"/>
      <w:divBdr>
        <w:top w:val="none" w:sz="0" w:space="0" w:color="auto"/>
        <w:left w:val="none" w:sz="0" w:space="0" w:color="auto"/>
        <w:bottom w:val="none" w:sz="0" w:space="0" w:color="auto"/>
        <w:right w:val="none" w:sz="0" w:space="0" w:color="auto"/>
      </w:divBdr>
      <w:divsChild>
        <w:div w:id="2116364903">
          <w:marLeft w:val="0"/>
          <w:marRight w:val="0"/>
          <w:marTop w:val="0"/>
          <w:marBottom w:val="0"/>
          <w:divBdr>
            <w:top w:val="none" w:sz="0" w:space="0" w:color="auto"/>
            <w:left w:val="none" w:sz="0" w:space="0" w:color="auto"/>
            <w:bottom w:val="none" w:sz="0" w:space="0" w:color="auto"/>
            <w:right w:val="none" w:sz="0" w:space="0" w:color="auto"/>
          </w:divBdr>
          <w:divsChild>
            <w:div w:id="2116364911">
              <w:marLeft w:val="0"/>
              <w:marRight w:val="0"/>
              <w:marTop w:val="0"/>
              <w:marBottom w:val="0"/>
              <w:divBdr>
                <w:top w:val="none" w:sz="0" w:space="0" w:color="auto"/>
                <w:left w:val="none" w:sz="0" w:space="0" w:color="auto"/>
                <w:bottom w:val="none" w:sz="0" w:space="0" w:color="auto"/>
                <w:right w:val="none" w:sz="0" w:space="0" w:color="auto"/>
              </w:divBdr>
              <w:divsChild>
                <w:div w:id="21163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386</Words>
  <Characters>2124</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dcterms:created xsi:type="dcterms:W3CDTF">2020-03-23T12:51:00Z</dcterms:created>
  <dcterms:modified xsi:type="dcterms:W3CDTF">2020-03-23T12:51:00Z</dcterms:modified>
</cp:coreProperties>
</file>