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92" w:rsidRDefault="00E84692" w:rsidP="00BD2724">
      <w:pPr>
        <w:rPr>
          <w:b/>
          <w:bCs/>
          <w:u w:val="single"/>
        </w:rPr>
      </w:pPr>
    </w:p>
    <w:p w:rsidR="00E84692" w:rsidRDefault="00E84692" w:rsidP="00BD2724">
      <w:pPr>
        <w:pStyle w:val="Title"/>
        <w:rPr>
          <w:rFonts w:ascii="Comic Sans MS" w:hAnsi="Comic Sans MS" w:cs="Comic Sans MS"/>
          <w:b w:val="0"/>
          <w:bCs w:val="0"/>
          <w:sz w:val="28"/>
          <w:szCs w:val="28"/>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0;width:83.25pt;height:73.5pt;z-index:-251658240;visibility:visible">
            <v:imagedata r:id="rId4" o:title=""/>
          </v:shape>
        </w:pict>
      </w:r>
      <w:r>
        <w:rPr>
          <w:rFonts w:ascii="Comic Sans MS" w:hAnsi="Comic Sans MS" w:cs="Comic Sans MS"/>
          <w:b w:val="0"/>
          <w:bCs w:val="0"/>
          <w:sz w:val="28"/>
          <w:szCs w:val="28"/>
        </w:rPr>
        <w:t>COMMUNE D’AUSSAC-VADALLE</w:t>
      </w:r>
    </w:p>
    <w:p w:rsidR="00E84692" w:rsidRDefault="00E84692" w:rsidP="00BD2724">
      <w:pPr>
        <w:pStyle w:val="Subtitle"/>
      </w:pPr>
      <w:r>
        <w:t>Feuille d'informations municipales</w:t>
      </w:r>
    </w:p>
    <w:p w:rsidR="00E84692" w:rsidRDefault="00E84692" w:rsidP="00BD2724">
      <w:pPr>
        <w:jc w:val="center"/>
        <w:rPr>
          <w:rFonts w:ascii="Arial Narrow" w:hAnsi="Arial Narrow" w:cs="Arial Narrow"/>
          <w:sz w:val="16"/>
          <w:szCs w:val="16"/>
        </w:rPr>
      </w:pPr>
      <w:r>
        <w:rPr>
          <w:rFonts w:ascii="Arial Narrow" w:hAnsi="Arial Narrow" w:cs="Arial Narrow"/>
          <w:sz w:val="16"/>
          <w:szCs w:val="16"/>
        </w:rPr>
        <w:t> </w:t>
      </w:r>
    </w:p>
    <w:p w:rsidR="00E84692" w:rsidRDefault="00E84692" w:rsidP="00BD2724">
      <w:pPr>
        <w:tabs>
          <w:tab w:val="left" w:pos="4320"/>
        </w:tabs>
        <w:jc w:val="center"/>
        <w:rPr>
          <w:rFonts w:ascii="Arial Narrow" w:hAnsi="Arial Narrow" w:cs="Arial Narrow"/>
          <w:b/>
          <w:bCs/>
        </w:rPr>
      </w:pPr>
      <w:r>
        <w:rPr>
          <w:rFonts w:ascii="Arial Narrow" w:hAnsi="Arial Narrow" w:cs="Arial Narrow"/>
          <w:b/>
          <w:bCs/>
        </w:rPr>
        <w:t>N°234 du mardi 30 juin  2020</w:t>
      </w:r>
    </w:p>
    <w:p w:rsidR="00E84692" w:rsidRDefault="00E84692" w:rsidP="00BD2724">
      <w:pPr>
        <w:tabs>
          <w:tab w:val="left" w:pos="4320"/>
        </w:tabs>
        <w:jc w:val="center"/>
        <w:rPr>
          <w:rFonts w:ascii="Arial Narrow" w:hAnsi="Arial Narrow" w:cs="Arial Narrow"/>
          <w:b/>
          <w:bCs/>
        </w:rPr>
      </w:pPr>
    </w:p>
    <w:p w:rsidR="00E84692" w:rsidRDefault="00E84692" w:rsidP="00BD2724">
      <w:pPr>
        <w:rPr>
          <w:b/>
          <w:bCs/>
          <w:u w:val="single"/>
        </w:rPr>
      </w:pPr>
    </w:p>
    <w:p w:rsidR="00E84692" w:rsidRDefault="00E84692" w:rsidP="00BD2724">
      <w:pPr>
        <w:rPr>
          <w:b/>
          <w:bCs/>
          <w:u w:val="single"/>
        </w:rPr>
      </w:pPr>
      <w:r>
        <w:rPr>
          <w:b/>
          <w:bCs/>
          <w:u w:val="single"/>
        </w:rPr>
        <w:t>Conseil Municipal</w:t>
      </w:r>
      <w:r w:rsidRPr="00CF422B">
        <w:rPr>
          <w:b/>
          <w:bCs/>
          <w:u w:val="single"/>
        </w:rPr>
        <w:t> :</w:t>
      </w:r>
    </w:p>
    <w:p w:rsidR="00E84692" w:rsidRDefault="00E84692" w:rsidP="00BD2724">
      <w:pPr>
        <w:rPr>
          <w:b/>
          <w:bCs/>
          <w:u w:val="single"/>
        </w:rPr>
      </w:pPr>
    </w:p>
    <w:p w:rsidR="00E84692" w:rsidRDefault="00E84692" w:rsidP="00BD2724">
      <w:r w:rsidRPr="00CC03EC">
        <w:t>Suite</w:t>
      </w:r>
      <w:r>
        <w:t xml:space="preserve"> au 2</w:t>
      </w:r>
      <w:r w:rsidRPr="00CC03EC">
        <w:rPr>
          <w:vertAlign w:val="superscript"/>
        </w:rPr>
        <w:t>ème</w:t>
      </w:r>
      <w:r>
        <w:t xml:space="preserve"> tour des élections municipales, ont été élus au Conseil Municipal :</w:t>
      </w:r>
    </w:p>
    <w:p w:rsidR="00E84692" w:rsidRDefault="00E84692" w:rsidP="00BD2724">
      <w:r>
        <w:t>Mme AUPY Jocelyne</w:t>
      </w:r>
      <w:r>
        <w:tab/>
      </w:r>
      <w:r>
        <w:tab/>
      </w:r>
      <w:r>
        <w:tab/>
      </w:r>
      <w:r>
        <w:tab/>
      </w:r>
      <w:r>
        <w:tab/>
        <w:t>M. LAMACHE Christophe</w:t>
      </w:r>
    </w:p>
    <w:p w:rsidR="00E84692" w:rsidRDefault="00E84692" w:rsidP="00BD2724">
      <w:r>
        <w:t>M. BIRONNEAU Cyril</w:t>
      </w:r>
      <w:r>
        <w:tab/>
      </w:r>
      <w:r>
        <w:tab/>
      </w:r>
      <w:r>
        <w:tab/>
      </w:r>
      <w:r>
        <w:tab/>
        <w:t>M. LEDIRAISON Guillaume</w:t>
      </w:r>
    </w:p>
    <w:p w:rsidR="00E84692" w:rsidRDefault="00E84692" w:rsidP="00BD2724">
      <w:r>
        <w:t>Mme BIZE Aurélie</w:t>
      </w:r>
      <w:r>
        <w:tab/>
      </w:r>
      <w:r>
        <w:tab/>
      </w:r>
      <w:r>
        <w:tab/>
      </w:r>
      <w:r>
        <w:tab/>
      </w:r>
      <w:r>
        <w:tab/>
        <w:t>M. LEGRAND Xavier</w:t>
      </w:r>
    </w:p>
    <w:p w:rsidR="00E84692" w:rsidRDefault="00E84692" w:rsidP="00BD2724">
      <w:r>
        <w:t>M. CHAMBRE Damien</w:t>
      </w:r>
      <w:r>
        <w:tab/>
      </w:r>
      <w:r>
        <w:tab/>
      </w:r>
      <w:r>
        <w:tab/>
      </w:r>
      <w:r>
        <w:tab/>
        <w:t>M. LEHEMBRE Pierre-Yves</w:t>
      </w:r>
    </w:p>
    <w:p w:rsidR="00E84692" w:rsidRDefault="00E84692" w:rsidP="00BD2724">
      <w:r>
        <w:t>Mme COUSSAUD Béatrice</w:t>
      </w:r>
      <w:r>
        <w:tab/>
      </w:r>
      <w:r>
        <w:tab/>
      </w:r>
      <w:r>
        <w:tab/>
      </w:r>
      <w:r>
        <w:tab/>
        <w:t>M. LIOT Gérard</w:t>
      </w:r>
    </w:p>
    <w:p w:rsidR="00E84692" w:rsidRDefault="00E84692" w:rsidP="00BD2724">
      <w:r>
        <w:t>Mme DUPUY Marine</w:t>
      </w:r>
      <w:r>
        <w:tab/>
      </w:r>
      <w:r>
        <w:tab/>
      </w:r>
      <w:r>
        <w:tab/>
      </w:r>
      <w:r>
        <w:tab/>
        <w:t>Mme LIOT Régine</w:t>
      </w:r>
    </w:p>
    <w:p w:rsidR="00E84692" w:rsidRDefault="00E84692" w:rsidP="00BD2724">
      <w:r>
        <w:t>Mme ELMOZNINO Peggy</w:t>
      </w:r>
      <w:r>
        <w:tab/>
      </w:r>
      <w:r>
        <w:tab/>
      </w:r>
      <w:r>
        <w:tab/>
      </w:r>
      <w:r>
        <w:tab/>
        <w:t>M. VIGIER Valérian</w:t>
      </w:r>
    </w:p>
    <w:p w:rsidR="00E84692" w:rsidRDefault="00E84692" w:rsidP="00BD2724">
      <w:r>
        <w:t>Mme KERJEAN Madeleine</w:t>
      </w:r>
    </w:p>
    <w:p w:rsidR="00E84692" w:rsidRDefault="00E84692" w:rsidP="00BD2724"/>
    <w:p w:rsidR="00E84692" w:rsidRDefault="00E84692" w:rsidP="00D12E64">
      <w:pPr>
        <w:rPr>
          <w:b/>
          <w:bCs/>
          <w:u w:val="single"/>
        </w:rPr>
      </w:pPr>
      <w:r>
        <w:rPr>
          <w:b/>
          <w:bCs/>
          <w:u w:val="single"/>
        </w:rPr>
        <w:t>Election du Maire et de ses Adjoints</w:t>
      </w:r>
      <w:r w:rsidRPr="00CF422B">
        <w:rPr>
          <w:b/>
          <w:bCs/>
          <w:u w:val="single"/>
        </w:rPr>
        <w:t> :</w:t>
      </w:r>
    </w:p>
    <w:p w:rsidR="00E84692" w:rsidRPr="00CC03EC" w:rsidRDefault="00E84692" w:rsidP="00BD2724"/>
    <w:p w:rsidR="00E84692" w:rsidRDefault="00E84692" w:rsidP="00BD2724">
      <w:r w:rsidRPr="00D12E64">
        <w:t>L’élection du Maire et de ses Adjoints se déroulera ce vendredi 03 juillet à 18h00</w:t>
      </w:r>
      <w:r>
        <w:t xml:space="preserve"> à la salle des fêtes.</w:t>
      </w:r>
    </w:p>
    <w:p w:rsidR="00E84692" w:rsidRPr="00D12E64" w:rsidRDefault="00E84692" w:rsidP="00BD2724">
      <w:r>
        <w:t>La capacité d’accueil est limitée à 70 personnes. Le port du masque est obligatoire.</w:t>
      </w:r>
    </w:p>
    <w:p w:rsidR="00E84692" w:rsidRDefault="00E84692" w:rsidP="00BD2724">
      <w:pPr>
        <w:rPr>
          <w:b/>
          <w:bCs/>
          <w:u w:val="single"/>
        </w:rPr>
      </w:pPr>
    </w:p>
    <w:p w:rsidR="00E84692" w:rsidRDefault="00E84692" w:rsidP="00BD2724">
      <w:pPr>
        <w:rPr>
          <w:b/>
          <w:bCs/>
          <w:u w:val="single"/>
        </w:rPr>
      </w:pPr>
      <w:r>
        <w:rPr>
          <w:b/>
          <w:bCs/>
          <w:u w:val="single"/>
        </w:rPr>
        <w:t>Benne à papiers/cartons :</w:t>
      </w:r>
    </w:p>
    <w:p w:rsidR="00E84692" w:rsidRDefault="00E84692" w:rsidP="00BD2724">
      <w:pPr>
        <w:rPr>
          <w:b/>
          <w:bCs/>
          <w:u w:val="single"/>
        </w:rPr>
      </w:pPr>
    </w:p>
    <w:p w:rsidR="00E84692" w:rsidRPr="00B266F8" w:rsidRDefault="00E84692" w:rsidP="00D12E64">
      <w:r w:rsidRPr="00B266F8">
        <w:t xml:space="preserve">La prochaine benne de l’AIPE, pour déposer vos papiers et cartons, sera du 03 au 05 juillet sur le parking de la salle des fêtes de Vadalle. Merci de votre soutien pour les enfants des écoles d’Anais, Tourriers, Aussac-Vadalle. </w:t>
      </w:r>
    </w:p>
    <w:p w:rsidR="00E84692" w:rsidRPr="00B266F8" w:rsidRDefault="00E84692" w:rsidP="00BD2724"/>
    <w:p w:rsidR="00E84692" w:rsidRPr="00B266F8" w:rsidRDefault="00E84692" w:rsidP="00BD2724"/>
    <w:sectPr w:rsidR="00E84692" w:rsidRPr="00B266F8" w:rsidSect="00963536">
      <w:pgSz w:w="11906" w:h="16838"/>
      <w:pgMar w:top="426" w:right="424"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724"/>
    <w:rsid w:val="000C4F2C"/>
    <w:rsid w:val="001C041C"/>
    <w:rsid w:val="002068D0"/>
    <w:rsid w:val="00393AA4"/>
    <w:rsid w:val="004B491D"/>
    <w:rsid w:val="00963536"/>
    <w:rsid w:val="00B266F8"/>
    <w:rsid w:val="00BC58A8"/>
    <w:rsid w:val="00BD2724"/>
    <w:rsid w:val="00C10FC2"/>
    <w:rsid w:val="00CC03EC"/>
    <w:rsid w:val="00CF422B"/>
    <w:rsid w:val="00D12E64"/>
    <w:rsid w:val="00E8469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2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BD2724"/>
    <w:pPr>
      <w:suppressAutoHyphens/>
      <w:overflowPunct w:val="0"/>
      <w:autoSpaceDE w:val="0"/>
      <w:jc w:val="center"/>
      <w:textAlignment w:val="baseline"/>
    </w:pPr>
    <w:rPr>
      <w:b/>
      <w:bCs/>
      <w:sz w:val="22"/>
      <w:szCs w:val="22"/>
      <w:lang w:eastAsia="ar-SA"/>
    </w:rPr>
  </w:style>
  <w:style w:type="character" w:customStyle="1" w:styleId="TitleChar">
    <w:name w:val="Title Char"/>
    <w:basedOn w:val="DefaultParagraphFont"/>
    <w:link w:val="Title"/>
    <w:uiPriority w:val="99"/>
    <w:locked/>
    <w:rsid w:val="00BD2724"/>
    <w:rPr>
      <w:rFonts w:ascii="Times New Roman" w:hAnsi="Times New Roman" w:cs="Times New Roman"/>
      <w:b/>
      <w:bCs/>
      <w:lang w:eastAsia="ar-SA" w:bidi="ar-SA"/>
    </w:rPr>
  </w:style>
  <w:style w:type="paragraph" w:styleId="Subtitle">
    <w:name w:val="Subtitle"/>
    <w:basedOn w:val="Normal"/>
    <w:link w:val="SubtitleChar"/>
    <w:uiPriority w:val="99"/>
    <w:qFormat/>
    <w:rsid w:val="00BD272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D2724"/>
    <w:rPr>
      <w:rFonts w:ascii="Arial" w:hAnsi="Arial" w:cs="Arial"/>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154</Words>
  <Characters>848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2</cp:revision>
  <dcterms:created xsi:type="dcterms:W3CDTF">2020-06-30T11:48:00Z</dcterms:created>
  <dcterms:modified xsi:type="dcterms:W3CDTF">2020-06-30T11:48:00Z</dcterms:modified>
</cp:coreProperties>
</file>