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70" w:rsidRDefault="00F36A70" w:rsidP="00A422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0;width:83.25pt;height:73.5pt;z-index:-251658240;visibility:visible">
            <v:imagedata r:id="rId6" o:title=""/>
          </v:shape>
        </w:pict>
      </w:r>
      <w:r>
        <w:t>COMMUNE D’AUSSAC-VADALLE</w:t>
      </w:r>
    </w:p>
    <w:p w:rsidR="00F36A70" w:rsidRPr="004D439D" w:rsidRDefault="00F36A70" w:rsidP="00A422C4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F36A70" w:rsidRDefault="00F36A70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F36A70" w:rsidRDefault="00F36A70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N°236-bis du mardi 28 juillet 2020</w:t>
      </w:r>
    </w:p>
    <w:p w:rsidR="00F36A70" w:rsidRDefault="00F36A70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F36A70" w:rsidRDefault="00F36A70" w:rsidP="00A422C4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36A70" w:rsidRPr="008B6817" w:rsidRDefault="00F36A70" w:rsidP="008B6817">
      <w:pPr>
        <w:jc w:val="center"/>
        <w:rPr>
          <w:b/>
          <w:bCs/>
          <w:i/>
          <w:iCs/>
          <w:sz w:val="44"/>
          <w:szCs w:val="44"/>
        </w:rPr>
      </w:pPr>
      <w:r w:rsidRPr="008B6817">
        <w:rPr>
          <w:b/>
          <w:bCs/>
          <w:i/>
          <w:iCs/>
          <w:sz w:val="44"/>
          <w:szCs w:val="44"/>
        </w:rPr>
        <w:t>C</w:t>
      </w:r>
      <w:r>
        <w:rPr>
          <w:b/>
          <w:bCs/>
          <w:i/>
          <w:iCs/>
          <w:sz w:val="44"/>
          <w:szCs w:val="44"/>
        </w:rPr>
        <w:t xml:space="preserve">entre </w:t>
      </w:r>
      <w:r w:rsidRPr="008B6817">
        <w:rPr>
          <w:b/>
          <w:bCs/>
          <w:i/>
          <w:iCs/>
          <w:sz w:val="44"/>
          <w:szCs w:val="44"/>
        </w:rPr>
        <w:t>C</w:t>
      </w:r>
      <w:r>
        <w:rPr>
          <w:b/>
          <w:bCs/>
          <w:i/>
          <w:iCs/>
          <w:sz w:val="44"/>
          <w:szCs w:val="44"/>
        </w:rPr>
        <w:t>ommunal d’</w:t>
      </w:r>
      <w:r w:rsidRPr="008B6817">
        <w:rPr>
          <w:b/>
          <w:bCs/>
          <w:i/>
          <w:iCs/>
          <w:sz w:val="44"/>
          <w:szCs w:val="44"/>
        </w:rPr>
        <w:t>A</w:t>
      </w:r>
      <w:r>
        <w:rPr>
          <w:b/>
          <w:bCs/>
          <w:i/>
          <w:iCs/>
          <w:sz w:val="44"/>
          <w:szCs w:val="44"/>
        </w:rPr>
        <w:t xml:space="preserve">ction </w:t>
      </w:r>
      <w:r w:rsidRPr="008B6817">
        <w:rPr>
          <w:b/>
          <w:bCs/>
          <w:i/>
          <w:iCs/>
          <w:sz w:val="44"/>
          <w:szCs w:val="44"/>
        </w:rPr>
        <w:t>S</w:t>
      </w:r>
      <w:r>
        <w:rPr>
          <w:b/>
          <w:bCs/>
          <w:i/>
          <w:iCs/>
          <w:sz w:val="44"/>
          <w:szCs w:val="44"/>
        </w:rPr>
        <w:t>ociale :</w:t>
      </w:r>
      <w:r w:rsidRPr="008B6817">
        <w:rPr>
          <w:b/>
          <w:bCs/>
          <w:i/>
          <w:iCs/>
          <w:sz w:val="44"/>
          <w:szCs w:val="44"/>
        </w:rPr>
        <w:t xml:space="preserve"> Plan Canicule</w:t>
      </w:r>
    </w:p>
    <w:p w:rsidR="00F36A70" w:rsidRPr="00D15236" w:rsidRDefault="00F36A70" w:rsidP="00A422C4">
      <w:pPr>
        <w:jc w:val="center"/>
        <w:rPr>
          <w:b/>
          <w:bCs/>
          <w:i/>
          <w:iCs/>
          <w:sz w:val="20"/>
          <w:szCs w:val="20"/>
        </w:rPr>
      </w:pPr>
    </w:p>
    <w:p w:rsidR="00F36A70" w:rsidRPr="00887BBB" w:rsidRDefault="00F36A70" w:rsidP="00367ACB">
      <w:pPr>
        <w:rPr>
          <w:sz w:val="20"/>
          <w:szCs w:val="20"/>
        </w:rPr>
      </w:pPr>
    </w:p>
    <w:p w:rsidR="00F36A70" w:rsidRDefault="00F36A70" w:rsidP="00367ACB">
      <w:pPr>
        <w:rPr>
          <w:sz w:val="28"/>
          <w:szCs w:val="28"/>
        </w:rPr>
      </w:pPr>
      <w:r w:rsidRPr="008B6817">
        <w:rPr>
          <w:sz w:val="28"/>
          <w:szCs w:val="28"/>
        </w:rPr>
        <w:t>Dans le cadre de la mise en place du registre de prévention et du plan canicule, les personnes fragiles et/ ou isolées, en situation de handicap, souffrant de maladie chronique sont invitées à se faire connaître auprès de la mairie.</w:t>
      </w:r>
    </w:p>
    <w:p w:rsidR="00F36A70" w:rsidRPr="008B6817" w:rsidRDefault="00F36A70" w:rsidP="00367ACB">
      <w:pPr>
        <w:rPr>
          <w:sz w:val="28"/>
          <w:szCs w:val="28"/>
        </w:rPr>
      </w:pPr>
    </w:p>
    <w:p w:rsidR="00F36A70" w:rsidRDefault="00F36A70" w:rsidP="008B6817">
      <w:pPr>
        <w:jc w:val="center"/>
        <w:rPr>
          <w:b/>
          <w:bCs/>
          <w:sz w:val="32"/>
          <w:szCs w:val="32"/>
        </w:rPr>
      </w:pPr>
      <w:r w:rsidRPr="008B6817">
        <w:rPr>
          <w:sz w:val="28"/>
          <w:szCs w:val="28"/>
        </w:rPr>
        <w:t>Téléphone d’</w:t>
      </w:r>
      <w:r>
        <w:rPr>
          <w:sz w:val="28"/>
          <w:szCs w:val="28"/>
        </w:rPr>
        <w:t>astreinte</w:t>
      </w:r>
      <w:r w:rsidRPr="008B6817">
        <w:rPr>
          <w:sz w:val="28"/>
          <w:szCs w:val="28"/>
        </w:rPr>
        <w:t xml:space="preserve"> : </w:t>
      </w:r>
      <w:r w:rsidRPr="008B6817">
        <w:rPr>
          <w:b/>
          <w:bCs/>
          <w:sz w:val="32"/>
          <w:szCs w:val="32"/>
        </w:rPr>
        <w:t>06 75 75 72 68</w:t>
      </w:r>
    </w:p>
    <w:p w:rsidR="00F36A70" w:rsidRPr="008B6817" w:rsidRDefault="00F36A70" w:rsidP="008B6817">
      <w:pPr>
        <w:pStyle w:val="Footer"/>
        <w:jc w:val="center"/>
        <w:rPr>
          <w:sz w:val="28"/>
          <w:szCs w:val="28"/>
        </w:rPr>
      </w:pPr>
      <w:r w:rsidRPr="008B6817">
        <w:rPr>
          <w:sz w:val="28"/>
          <w:szCs w:val="28"/>
        </w:rPr>
        <w:t>Mairie 61, rue de la République 16560 AUSSAC-VADALLE</w:t>
      </w:r>
    </w:p>
    <w:p w:rsidR="00F36A70" w:rsidRDefault="00F36A70" w:rsidP="008B6817">
      <w:pPr>
        <w:pStyle w:val="Footer"/>
        <w:jc w:val="center"/>
        <w:rPr>
          <w:sz w:val="28"/>
          <w:szCs w:val="28"/>
        </w:rPr>
      </w:pPr>
      <w:r w:rsidRPr="008B6817">
        <w:rPr>
          <w:sz w:val="28"/>
          <w:szCs w:val="28"/>
        </w:rPr>
        <w:t xml:space="preserve">Tél : 05.45.20.61.60 Fax : 09.72.31.00.94    Internet : </w:t>
      </w:r>
      <w:hyperlink r:id="rId7" w:history="1">
        <w:r w:rsidRPr="001E55AF">
          <w:rPr>
            <w:rStyle w:val="Hyperlink"/>
            <w:sz w:val="28"/>
            <w:szCs w:val="28"/>
          </w:rPr>
          <w:t>www.aussac-vadalle.fr</w:t>
        </w:r>
      </w:hyperlink>
    </w:p>
    <w:p w:rsidR="00F36A70" w:rsidRDefault="00F36A70" w:rsidP="008B6817">
      <w:pPr>
        <w:jc w:val="center"/>
      </w:pPr>
    </w:p>
    <w:p w:rsidR="00F36A70" w:rsidRDefault="00F36A70" w:rsidP="008B6817">
      <w:pPr>
        <w:jc w:val="center"/>
      </w:pPr>
    </w:p>
    <w:p w:rsidR="00F36A70" w:rsidRDefault="00F36A70" w:rsidP="008B6817">
      <w:pPr>
        <w:jc w:val="center"/>
      </w:pPr>
      <w:r>
        <w:rPr>
          <w:noProof/>
        </w:rPr>
        <w:pict>
          <v:shape id="_x0000_s1027" type="#_x0000_t75" style="position:absolute;left:0;text-align:left;margin-left:0;margin-top:0;width:83.25pt;height:73.5pt;z-index:-251657216;visibility:visible">
            <v:imagedata r:id="rId6" o:title=""/>
          </v:shape>
        </w:pict>
      </w:r>
      <w:r>
        <w:t>COMMUNE D’AUSSAC-VADALLE</w:t>
      </w:r>
    </w:p>
    <w:p w:rsidR="00F36A70" w:rsidRPr="004D439D" w:rsidRDefault="00F36A70" w:rsidP="008B6817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F36A70" w:rsidRDefault="00F36A70" w:rsidP="008B6817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F36A70" w:rsidRDefault="00F36A70" w:rsidP="008B6817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N°236-bis du mardi 28 juillet 2020</w:t>
      </w:r>
    </w:p>
    <w:p w:rsidR="00F36A70" w:rsidRDefault="00F36A70" w:rsidP="008B6817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F36A70" w:rsidRDefault="00F36A70" w:rsidP="008B6817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36A70" w:rsidRPr="008B6817" w:rsidRDefault="00F36A70" w:rsidP="008B6817">
      <w:pPr>
        <w:jc w:val="center"/>
        <w:rPr>
          <w:b/>
          <w:bCs/>
          <w:i/>
          <w:iCs/>
          <w:sz w:val="44"/>
          <w:szCs w:val="44"/>
        </w:rPr>
      </w:pPr>
      <w:r w:rsidRPr="008B6817">
        <w:rPr>
          <w:b/>
          <w:bCs/>
          <w:i/>
          <w:iCs/>
          <w:sz w:val="44"/>
          <w:szCs w:val="44"/>
        </w:rPr>
        <w:t>C</w:t>
      </w:r>
      <w:r>
        <w:rPr>
          <w:b/>
          <w:bCs/>
          <w:i/>
          <w:iCs/>
          <w:sz w:val="44"/>
          <w:szCs w:val="44"/>
        </w:rPr>
        <w:t xml:space="preserve">entre </w:t>
      </w:r>
      <w:r w:rsidRPr="008B6817">
        <w:rPr>
          <w:b/>
          <w:bCs/>
          <w:i/>
          <w:iCs/>
          <w:sz w:val="44"/>
          <w:szCs w:val="44"/>
        </w:rPr>
        <w:t>C</w:t>
      </w:r>
      <w:r>
        <w:rPr>
          <w:b/>
          <w:bCs/>
          <w:i/>
          <w:iCs/>
          <w:sz w:val="44"/>
          <w:szCs w:val="44"/>
        </w:rPr>
        <w:t>ommunal d’</w:t>
      </w:r>
      <w:r w:rsidRPr="008B6817">
        <w:rPr>
          <w:b/>
          <w:bCs/>
          <w:i/>
          <w:iCs/>
          <w:sz w:val="44"/>
          <w:szCs w:val="44"/>
        </w:rPr>
        <w:t>A</w:t>
      </w:r>
      <w:r>
        <w:rPr>
          <w:b/>
          <w:bCs/>
          <w:i/>
          <w:iCs/>
          <w:sz w:val="44"/>
          <w:szCs w:val="44"/>
        </w:rPr>
        <w:t xml:space="preserve">ction </w:t>
      </w:r>
      <w:r w:rsidRPr="008B6817">
        <w:rPr>
          <w:b/>
          <w:bCs/>
          <w:i/>
          <w:iCs/>
          <w:sz w:val="44"/>
          <w:szCs w:val="44"/>
        </w:rPr>
        <w:t>S</w:t>
      </w:r>
      <w:r>
        <w:rPr>
          <w:b/>
          <w:bCs/>
          <w:i/>
          <w:iCs/>
          <w:sz w:val="44"/>
          <w:szCs w:val="44"/>
        </w:rPr>
        <w:t>ociale :</w:t>
      </w:r>
      <w:r w:rsidRPr="008B6817">
        <w:rPr>
          <w:b/>
          <w:bCs/>
          <w:i/>
          <w:iCs/>
          <w:sz w:val="44"/>
          <w:szCs w:val="44"/>
        </w:rPr>
        <w:t xml:space="preserve"> Plan Canicule</w:t>
      </w:r>
    </w:p>
    <w:p w:rsidR="00F36A70" w:rsidRPr="00D15236" w:rsidRDefault="00F36A70" w:rsidP="008B6817">
      <w:pPr>
        <w:jc w:val="center"/>
        <w:rPr>
          <w:b/>
          <w:bCs/>
          <w:i/>
          <w:iCs/>
          <w:sz w:val="20"/>
          <w:szCs w:val="20"/>
        </w:rPr>
      </w:pPr>
    </w:p>
    <w:p w:rsidR="00F36A70" w:rsidRPr="00887BBB" w:rsidRDefault="00F36A70" w:rsidP="008B6817">
      <w:pPr>
        <w:rPr>
          <w:sz w:val="20"/>
          <w:szCs w:val="20"/>
        </w:rPr>
      </w:pPr>
    </w:p>
    <w:p w:rsidR="00F36A70" w:rsidRDefault="00F36A70" w:rsidP="008B6817">
      <w:pPr>
        <w:rPr>
          <w:sz w:val="28"/>
          <w:szCs w:val="28"/>
        </w:rPr>
      </w:pPr>
      <w:r w:rsidRPr="008B6817">
        <w:rPr>
          <w:sz w:val="28"/>
          <w:szCs w:val="28"/>
        </w:rPr>
        <w:t>Dans le cadre de la mise en place du registre de prévention et du plan canicule, les personnes fragiles et/ ou isolées, en situation de handicap, souffrant de maladie chronique sont invitées à se faire connaître auprès de la mairie.</w:t>
      </w:r>
    </w:p>
    <w:p w:rsidR="00F36A70" w:rsidRPr="008B6817" w:rsidRDefault="00F36A70" w:rsidP="008B6817">
      <w:pPr>
        <w:rPr>
          <w:sz w:val="28"/>
          <w:szCs w:val="28"/>
        </w:rPr>
      </w:pPr>
    </w:p>
    <w:p w:rsidR="00F36A70" w:rsidRDefault="00F36A70" w:rsidP="008B6817">
      <w:pPr>
        <w:jc w:val="center"/>
        <w:rPr>
          <w:b/>
          <w:bCs/>
          <w:sz w:val="32"/>
          <w:szCs w:val="32"/>
        </w:rPr>
      </w:pPr>
      <w:r w:rsidRPr="008B6817">
        <w:rPr>
          <w:sz w:val="28"/>
          <w:szCs w:val="28"/>
        </w:rPr>
        <w:t>Téléphone d’</w:t>
      </w:r>
      <w:r>
        <w:rPr>
          <w:sz w:val="28"/>
          <w:szCs w:val="28"/>
        </w:rPr>
        <w:t>astreinte</w:t>
      </w:r>
      <w:r w:rsidRPr="008B6817">
        <w:rPr>
          <w:sz w:val="28"/>
          <w:szCs w:val="28"/>
        </w:rPr>
        <w:t xml:space="preserve"> : </w:t>
      </w:r>
      <w:r w:rsidRPr="008B6817">
        <w:rPr>
          <w:b/>
          <w:bCs/>
          <w:sz w:val="32"/>
          <w:szCs w:val="32"/>
        </w:rPr>
        <w:t>06 75 75 72 68</w:t>
      </w:r>
    </w:p>
    <w:p w:rsidR="00F36A70" w:rsidRPr="008B6817" w:rsidRDefault="00F36A70" w:rsidP="008B6817">
      <w:pPr>
        <w:pStyle w:val="Footer"/>
        <w:jc w:val="center"/>
        <w:rPr>
          <w:sz w:val="28"/>
          <w:szCs w:val="28"/>
        </w:rPr>
      </w:pPr>
      <w:r w:rsidRPr="008B6817">
        <w:rPr>
          <w:sz w:val="28"/>
          <w:szCs w:val="28"/>
        </w:rPr>
        <w:t>Mairie 61, rue de la République 16560 AUSSAC-VADALLE</w:t>
      </w:r>
    </w:p>
    <w:p w:rsidR="00F36A70" w:rsidRDefault="00F36A70" w:rsidP="008B6817">
      <w:pPr>
        <w:pStyle w:val="Footer"/>
        <w:jc w:val="center"/>
        <w:rPr>
          <w:sz w:val="28"/>
          <w:szCs w:val="28"/>
        </w:rPr>
      </w:pPr>
      <w:r w:rsidRPr="008B6817">
        <w:rPr>
          <w:sz w:val="28"/>
          <w:szCs w:val="28"/>
        </w:rPr>
        <w:t xml:space="preserve">Tél : 05.45.20.61.60 Fax : 09.72.31.00.94    Internet : </w:t>
      </w:r>
      <w:hyperlink r:id="rId8" w:history="1">
        <w:r w:rsidRPr="001E55AF">
          <w:rPr>
            <w:rStyle w:val="Hyperlink"/>
            <w:sz w:val="28"/>
            <w:szCs w:val="28"/>
          </w:rPr>
          <w:t>www.aussac-vadalle.fr</w:t>
        </w:r>
      </w:hyperlink>
    </w:p>
    <w:p w:rsidR="00F36A70" w:rsidRDefault="00F36A70" w:rsidP="008B6817">
      <w:pPr>
        <w:pStyle w:val="Footer"/>
        <w:jc w:val="center"/>
        <w:rPr>
          <w:sz w:val="28"/>
          <w:szCs w:val="28"/>
        </w:rPr>
      </w:pPr>
    </w:p>
    <w:p w:rsidR="00F36A70" w:rsidRPr="008B6817" w:rsidRDefault="00F36A70" w:rsidP="008B6817">
      <w:pPr>
        <w:jc w:val="center"/>
        <w:rPr>
          <w:sz w:val="28"/>
          <w:szCs w:val="28"/>
        </w:rPr>
      </w:pPr>
    </w:p>
    <w:p w:rsidR="00F36A70" w:rsidRDefault="00F36A70" w:rsidP="008B6817">
      <w:pPr>
        <w:jc w:val="center"/>
      </w:pPr>
      <w:r>
        <w:rPr>
          <w:noProof/>
        </w:rPr>
        <w:pict>
          <v:shape id="_x0000_s1028" type="#_x0000_t75" style="position:absolute;left:0;text-align:left;margin-left:0;margin-top:0;width:83.25pt;height:73.5pt;z-index:-251656192;visibility:visible">
            <v:imagedata r:id="rId6" o:title=""/>
          </v:shape>
        </w:pict>
      </w:r>
      <w:r>
        <w:t>COMMUNE D’AUSSAC-VADALLE</w:t>
      </w:r>
    </w:p>
    <w:p w:rsidR="00F36A70" w:rsidRPr="004D439D" w:rsidRDefault="00F36A70" w:rsidP="008B6817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F36A70" w:rsidRDefault="00F36A70" w:rsidP="008B6817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F36A70" w:rsidRDefault="00F36A70" w:rsidP="008B6817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N°236-bis du mardi 28 juillet 2020</w:t>
      </w:r>
    </w:p>
    <w:p w:rsidR="00F36A70" w:rsidRDefault="00F36A70" w:rsidP="008B6817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F36A70" w:rsidRDefault="00F36A70" w:rsidP="008B6817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36A70" w:rsidRPr="008B6817" w:rsidRDefault="00F36A70" w:rsidP="008B6817">
      <w:pPr>
        <w:jc w:val="center"/>
        <w:rPr>
          <w:b/>
          <w:bCs/>
          <w:i/>
          <w:iCs/>
          <w:sz w:val="44"/>
          <w:szCs w:val="44"/>
        </w:rPr>
      </w:pPr>
      <w:r w:rsidRPr="008B6817">
        <w:rPr>
          <w:b/>
          <w:bCs/>
          <w:i/>
          <w:iCs/>
          <w:sz w:val="44"/>
          <w:szCs w:val="44"/>
        </w:rPr>
        <w:t>C</w:t>
      </w:r>
      <w:r>
        <w:rPr>
          <w:b/>
          <w:bCs/>
          <w:i/>
          <w:iCs/>
          <w:sz w:val="44"/>
          <w:szCs w:val="44"/>
        </w:rPr>
        <w:t xml:space="preserve">entre </w:t>
      </w:r>
      <w:r w:rsidRPr="008B6817">
        <w:rPr>
          <w:b/>
          <w:bCs/>
          <w:i/>
          <w:iCs/>
          <w:sz w:val="44"/>
          <w:szCs w:val="44"/>
        </w:rPr>
        <w:t>C</w:t>
      </w:r>
      <w:r>
        <w:rPr>
          <w:b/>
          <w:bCs/>
          <w:i/>
          <w:iCs/>
          <w:sz w:val="44"/>
          <w:szCs w:val="44"/>
        </w:rPr>
        <w:t>ommunal d’</w:t>
      </w:r>
      <w:r w:rsidRPr="008B6817">
        <w:rPr>
          <w:b/>
          <w:bCs/>
          <w:i/>
          <w:iCs/>
          <w:sz w:val="44"/>
          <w:szCs w:val="44"/>
        </w:rPr>
        <w:t>A</w:t>
      </w:r>
      <w:r>
        <w:rPr>
          <w:b/>
          <w:bCs/>
          <w:i/>
          <w:iCs/>
          <w:sz w:val="44"/>
          <w:szCs w:val="44"/>
        </w:rPr>
        <w:t xml:space="preserve">ction </w:t>
      </w:r>
      <w:r w:rsidRPr="008B6817">
        <w:rPr>
          <w:b/>
          <w:bCs/>
          <w:i/>
          <w:iCs/>
          <w:sz w:val="44"/>
          <w:szCs w:val="44"/>
        </w:rPr>
        <w:t>S</w:t>
      </w:r>
      <w:r>
        <w:rPr>
          <w:b/>
          <w:bCs/>
          <w:i/>
          <w:iCs/>
          <w:sz w:val="44"/>
          <w:szCs w:val="44"/>
        </w:rPr>
        <w:t>ociale :</w:t>
      </w:r>
      <w:r w:rsidRPr="008B6817">
        <w:rPr>
          <w:b/>
          <w:bCs/>
          <w:i/>
          <w:iCs/>
          <w:sz w:val="44"/>
          <w:szCs w:val="44"/>
        </w:rPr>
        <w:t xml:space="preserve"> Plan Canicule</w:t>
      </w:r>
    </w:p>
    <w:p w:rsidR="00F36A70" w:rsidRPr="00D15236" w:rsidRDefault="00F36A70" w:rsidP="008B6817">
      <w:pPr>
        <w:jc w:val="center"/>
        <w:rPr>
          <w:b/>
          <w:bCs/>
          <w:i/>
          <w:iCs/>
          <w:sz w:val="20"/>
          <w:szCs w:val="20"/>
        </w:rPr>
      </w:pPr>
    </w:p>
    <w:p w:rsidR="00F36A70" w:rsidRPr="00887BBB" w:rsidRDefault="00F36A70" w:rsidP="008B6817">
      <w:pPr>
        <w:rPr>
          <w:sz w:val="20"/>
          <w:szCs w:val="20"/>
        </w:rPr>
      </w:pPr>
    </w:p>
    <w:p w:rsidR="00F36A70" w:rsidRDefault="00F36A70" w:rsidP="008B6817">
      <w:pPr>
        <w:rPr>
          <w:sz w:val="28"/>
          <w:szCs w:val="28"/>
        </w:rPr>
      </w:pPr>
      <w:r w:rsidRPr="008B6817">
        <w:rPr>
          <w:sz w:val="28"/>
          <w:szCs w:val="28"/>
        </w:rPr>
        <w:t>Dans le cadre de la mise en place du registre de prévention et du plan canicule, les personnes fragiles et/ ou isolées, en situation de handicap, souffrant de maladie chronique sont invitées à se faire connaître auprès de la mairie.</w:t>
      </w:r>
    </w:p>
    <w:p w:rsidR="00F36A70" w:rsidRPr="008B6817" w:rsidRDefault="00F36A70" w:rsidP="008B6817">
      <w:pPr>
        <w:rPr>
          <w:sz w:val="28"/>
          <w:szCs w:val="28"/>
        </w:rPr>
      </w:pPr>
    </w:p>
    <w:p w:rsidR="00F36A70" w:rsidRDefault="00F36A70" w:rsidP="008B6817">
      <w:pPr>
        <w:jc w:val="center"/>
        <w:rPr>
          <w:b/>
          <w:bCs/>
          <w:sz w:val="32"/>
          <w:szCs w:val="32"/>
        </w:rPr>
      </w:pPr>
      <w:r w:rsidRPr="008B6817">
        <w:rPr>
          <w:sz w:val="28"/>
          <w:szCs w:val="28"/>
        </w:rPr>
        <w:t>Téléphone d’</w:t>
      </w:r>
      <w:r>
        <w:rPr>
          <w:sz w:val="28"/>
          <w:szCs w:val="28"/>
        </w:rPr>
        <w:t>astreinte</w:t>
      </w:r>
      <w:r w:rsidRPr="008B6817">
        <w:rPr>
          <w:sz w:val="28"/>
          <w:szCs w:val="28"/>
        </w:rPr>
        <w:t xml:space="preserve"> : </w:t>
      </w:r>
      <w:r w:rsidRPr="008B6817">
        <w:rPr>
          <w:b/>
          <w:bCs/>
          <w:sz w:val="32"/>
          <w:szCs w:val="32"/>
        </w:rPr>
        <w:t>06 75 75 72 68</w:t>
      </w:r>
    </w:p>
    <w:p w:rsidR="00F36A70" w:rsidRPr="008B6817" w:rsidRDefault="00F36A70" w:rsidP="008B6817">
      <w:pPr>
        <w:pStyle w:val="Footer"/>
        <w:jc w:val="center"/>
        <w:rPr>
          <w:sz w:val="28"/>
          <w:szCs w:val="28"/>
        </w:rPr>
      </w:pPr>
      <w:r w:rsidRPr="008B6817">
        <w:rPr>
          <w:sz w:val="28"/>
          <w:szCs w:val="28"/>
        </w:rPr>
        <w:t>Mairie 61, rue de la République 16560 AUSSAC-VADALLE</w:t>
      </w:r>
    </w:p>
    <w:p w:rsidR="00F36A70" w:rsidRDefault="00F36A70" w:rsidP="008B6817">
      <w:pPr>
        <w:pStyle w:val="Footer"/>
        <w:jc w:val="center"/>
        <w:rPr>
          <w:sz w:val="28"/>
          <w:szCs w:val="28"/>
        </w:rPr>
      </w:pPr>
      <w:r w:rsidRPr="008B6817">
        <w:rPr>
          <w:sz w:val="28"/>
          <w:szCs w:val="28"/>
        </w:rPr>
        <w:t xml:space="preserve">Tél : 05.45.20.61.60 Fax : 09.72.31.00.94    Internet : </w:t>
      </w:r>
      <w:hyperlink r:id="rId9" w:history="1">
        <w:r w:rsidRPr="001E55AF">
          <w:rPr>
            <w:rStyle w:val="Hyperlink"/>
            <w:sz w:val="28"/>
            <w:szCs w:val="28"/>
          </w:rPr>
          <w:t>www.aussac-vadalle.fr</w:t>
        </w:r>
      </w:hyperlink>
    </w:p>
    <w:p w:rsidR="00F36A70" w:rsidRPr="008B6817" w:rsidRDefault="00F36A70" w:rsidP="008B6817">
      <w:pPr>
        <w:pStyle w:val="Footer"/>
        <w:jc w:val="center"/>
        <w:rPr>
          <w:sz w:val="28"/>
          <w:szCs w:val="28"/>
        </w:rPr>
      </w:pPr>
    </w:p>
    <w:p w:rsidR="00F36A70" w:rsidRPr="008B6817" w:rsidRDefault="00F36A70" w:rsidP="008B6817">
      <w:pPr>
        <w:jc w:val="center"/>
        <w:rPr>
          <w:sz w:val="28"/>
          <w:szCs w:val="28"/>
        </w:rPr>
      </w:pPr>
    </w:p>
    <w:sectPr w:rsidR="00F36A70" w:rsidRPr="008B6817" w:rsidSect="008B6817">
      <w:pgSz w:w="11906" w:h="16838"/>
      <w:pgMar w:top="360" w:right="707" w:bottom="360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70" w:rsidRDefault="00F36A70" w:rsidP="00276AEF">
      <w:r>
        <w:separator/>
      </w:r>
    </w:p>
  </w:endnote>
  <w:endnote w:type="continuationSeparator" w:id="0">
    <w:p w:rsidR="00F36A70" w:rsidRDefault="00F36A70" w:rsidP="0027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70" w:rsidRDefault="00F36A70" w:rsidP="00276AEF">
      <w:r>
        <w:separator/>
      </w:r>
    </w:p>
  </w:footnote>
  <w:footnote w:type="continuationSeparator" w:id="0">
    <w:p w:rsidR="00F36A70" w:rsidRDefault="00F36A70" w:rsidP="00276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2C4"/>
    <w:rsid w:val="000649CA"/>
    <w:rsid w:val="00117DEC"/>
    <w:rsid w:val="001B1D39"/>
    <w:rsid w:val="001E55AF"/>
    <w:rsid w:val="00276AEF"/>
    <w:rsid w:val="002C7CFF"/>
    <w:rsid w:val="00367ACB"/>
    <w:rsid w:val="003E4ED4"/>
    <w:rsid w:val="00403C63"/>
    <w:rsid w:val="00441905"/>
    <w:rsid w:val="00482FCF"/>
    <w:rsid w:val="004B6424"/>
    <w:rsid w:val="004C4D09"/>
    <w:rsid w:val="004D357C"/>
    <w:rsid w:val="004D439D"/>
    <w:rsid w:val="005000D7"/>
    <w:rsid w:val="0050177C"/>
    <w:rsid w:val="00567506"/>
    <w:rsid w:val="00574A8C"/>
    <w:rsid w:val="005A7D40"/>
    <w:rsid w:val="005E0E51"/>
    <w:rsid w:val="005E4664"/>
    <w:rsid w:val="00667E05"/>
    <w:rsid w:val="006A773D"/>
    <w:rsid w:val="006D5A2D"/>
    <w:rsid w:val="007A41ED"/>
    <w:rsid w:val="007C3A86"/>
    <w:rsid w:val="0083671C"/>
    <w:rsid w:val="00887BBB"/>
    <w:rsid w:val="008B6817"/>
    <w:rsid w:val="008F2A78"/>
    <w:rsid w:val="009A4E79"/>
    <w:rsid w:val="00A422C4"/>
    <w:rsid w:val="00A756B8"/>
    <w:rsid w:val="00A87A49"/>
    <w:rsid w:val="00AE07DF"/>
    <w:rsid w:val="00B45367"/>
    <w:rsid w:val="00B5018E"/>
    <w:rsid w:val="00BA4F6C"/>
    <w:rsid w:val="00BB2919"/>
    <w:rsid w:val="00BB34B8"/>
    <w:rsid w:val="00C33C17"/>
    <w:rsid w:val="00C37B57"/>
    <w:rsid w:val="00CB3853"/>
    <w:rsid w:val="00CC6576"/>
    <w:rsid w:val="00CD656B"/>
    <w:rsid w:val="00D15236"/>
    <w:rsid w:val="00D6378D"/>
    <w:rsid w:val="00D6688C"/>
    <w:rsid w:val="00F36A70"/>
    <w:rsid w:val="00F54AF8"/>
    <w:rsid w:val="00FA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22C4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22C4"/>
    <w:rPr>
      <w:rFonts w:ascii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Hyperlink">
    <w:name w:val="Hyperlink"/>
    <w:basedOn w:val="DefaultParagraphFont"/>
    <w:uiPriority w:val="99"/>
    <w:rsid w:val="00A422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68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ac-vadall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974</TotalTime>
  <Pages>2</Pages>
  <Words>281</Words>
  <Characters>1549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4</cp:revision>
  <cp:lastPrinted>2020-07-27T07:00:00Z</cp:lastPrinted>
  <dcterms:created xsi:type="dcterms:W3CDTF">2020-07-27T06:50:00Z</dcterms:created>
  <dcterms:modified xsi:type="dcterms:W3CDTF">2020-07-27T07:01:00Z</dcterms:modified>
</cp:coreProperties>
</file>