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57" w:rsidRDefault="00C37B57" w:rsidP="00A422C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27pt;width:83.25pt;height:73.5pt;z-index:-251658240;visibility:visible">
            <v:imagedata r:id="rId6" o:title=""/>
          </v:shape>
        </w:pict>
      </w:r>
      <w:r>
        <w:t>COMMUNE D’AUSSAC-VADALLE</w:t>
      </w:r>
    </w:p>
    <w:p w:rsidR="00C37B57" w:rsidRPr="004D439D" w:rsidRDefault="00C37B57" w:rsidP="00A422C4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C37B57" w:rsidRDefault="00C37B57" w:rsidP="00A422C4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C37B57" w:rsidRDefault="00C37B57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N°236 du mardi 28 juillet 2020</w:t>
      </w:r>
    </w:p>
    <w:p w:rsidR="00C37B57" w:rsidRDefault="00C37B57" w:rsidP="00A422C4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C37B57" w:rsidRDefault="00C37B57" w:rsidP="00A422C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Budget 2020 :</w:t>
      </w:r>
    </w:p>
    <w:p w:rsidR="00C37B57" w:rsidRPr="008F2A78" w:rsidRDefault="00C37B57" w:rsidP="00A422C4">
      <w:pPr>
        <w:jc w:val="both"/>
        <w:rPr>
          <w:b/>
          <w:bCs/>
          <w:sz w:val="20"/>
          <w:szCs w:val="20"/>
          <w:u w:val="single"/>
        </w:rPr>
      </w:pPr>
    </w:p>
    <w:p w:rsidR="00C37B57" w:rsidRDefault="00C37B57" w:rsidP="00A422C4">
      <w:pPr>
        <w:jc w:val="center"/>
        <w:rPr>
          <w:b/>
          <w:bCs/>
          <w:i/>
          <w:iCs/>
        </w:rPr>
      </w:pPr>
      <w:r w:rsidRPr="00D15236">
        <w:rPr>
          <w:b/>
          <w:bCs/>
          <w:i/>
          <w:iCs/>
        </w:rPr>
        <w:t>Le budget 20</w:t>
      </w:r>
      <w:r>
        <w:rPr>
          <w:b/>
          <w:bCs/>
          <w:i/>
          <w:iCs/>
        </w:rPr>
        <w:t xml:space="preserve">20 </w:t>
      </w:r>
      <w:r w:rsidRPr="00D15236">
        <w:rPr>
          <w:b/>
          <w:bCs/>
          <w:i/>
          <w:iCs/>
        </w:rPr>
        <w:t xml:space="preserve"> a été voté à l’unanimité le m</w:t>
      </w:r>
      <w:r>
        <w:rPr>
          <w:b/>
          <w:bCs/>
          <w:i/>
          <w:iCs/>
        </w:rPr>
        <w:t>a</w:t>
      </w:r>
      <w:r w:rsidRPr="00D15236">
        <w:rPr>
          <w:b/>
          <w:bCs/>
          <w:i/>
          <w:iCs/>
        </w:rPr>
        <w:t xml:space="preserve">rdi </w:t>
      </w:r>
      <w:r>
        <w:rPr>
          <w:b/>
          <w:bCs/>
          <w:i/>
          <w:iCs/>
        </w:rPr>
        <w:t>21</w:t>
      </w:r>
      <w:r w:rsidRPr="00D1523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juillet</w:t>
      </w:r>
      <w:r w:rsidRPr="00D15236">
        <w:rPr>
          <w:b/>
          <w:bCs/>
          <w:i/>
          <w:iCs/>
        </w:rPr>
        <w:t xml:space="preserve"> pour un total de</w:t>
      </w:r>
      <w:r>
        <w:rPr>
          <w:b/>
          <w:bCs/>
          <w:i/>
          <w:iCs/>
        </w:rPr>
        <w:t xml:space="preserve"> 837 761</w:t>
      </w:r>
      <w:r w:rsidRPr="00D15236">
        <w:rPr>
          <w:b/>
          <w:bCs/>
          <w:i/>
          <w:iCs/>
        </w:rPr>
        <w:t>,</w:t>
      </w:r>
      <w:r>
        <w:rPr>
          <w:b/>
          <w:bCs/>
          <w:i/>
          <w:iCs/>
        </w:rPr>
        <w:t>65</w:t>
      </w:r>
      <w:r w:rsidRPr="00D15236">
        <w:rPr>
          <w:b/>
          <w:bCs/>
          <w:i/>
          <w:iCs/>
        </w:rPr>
        <w:t xml:space="preserve"> €.</w:t>
      </w:r>
    </w:p>
    <w:p w:rsidR="00C37B57" w:rsidRPr="00D15236" w:rsidRDefault="00C37B57" w:rsidP="00A422C4">
      <w:pPr>
        <w:jc w:val="center"/>
        <w:rPr>
          <w:b/>
          <w:bCs/>
          <w:i/>
          <w:iCs/>
          <w:sz w:val="20"/>
          <w:szCs w:val="20"/>
        </w:rPr>
      </w:pPr>
    </w:p>
    <w:p w:rsidR="00C37B57" w:rsidRDefault="00C37B57" w:rsidP="00A422C4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Section Fonctionnement</w:t>
      </w:r>
    </w:p>
    <w:tbl>
      <w:tblPr>
        <w:tblW w:w="9401" w:type="dxa"/>
        <w:jc w:val="center"/>
        <w:tblLayout w:type="fixed"/>
        <w:tblLook w:val="0000"/>
      </w:tblPr>
      <w:tblGrid>
        <w:gridCol w:w="3085"/>
        <w:gridCol w:w="1521"/>
        <w:gridCol w:w="3332"/>
        <w:gridCol w:w="1463"/>
      </w:tblGrid>
      <w:tr w:rsidR="00C37B57">
        <w:trPr>
          <w:cantSplit/>
          <w:jc w:val="center"/>
        </w:trPr>
        <w:tc>
          <w:tcPr>
            <w:tcW w:w="4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37B57" w:rsidRDefault="00C37B57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(Utiliser une police de caractè" w:hAnsi="(Utiliser une police de caractè" w:cs="(Utiliser une police de caractè"/>
                <w:sz w:val="20"/>
                <w:szCs w:val="20"/>
              </w:rPr>
              <w:t xml:space="preserve">DEPENSES                                           </w:t>
            </w:r>
            <w:r>
              <w:rPr>
                <w:b/>
                <w:bCs/>
                <w:sz w:val="20"/>
                <w:szCs w:val="20"/>
              </w:rPr>
              <w:t>523 931,67 €</w:t>
            </w:r>
          </w:p>
        </w:tc>
        <w:tc>
          <w:tcPr>
            <w:tcW w:w="4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37B57" w:rsidRDefault="00C37B57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RECETTES                                            </w:t>
            </w:r>
            <w:r>
              <w:rPr>
                <w:b/>
                <w:bCs/>
                <w:sz w:val="20"/>
                <w:szCs w:val="20"/>
              </w:rPr>
              <w:t>523 931, 67 €</w:t>
            </w:r>
          </w:p>
        </w:tc>
      </w:tr>
      <w:tr w:rsidR="00C37B57">
        <w:trPr>
          <w:cantSplit/>
          <w:trHeight w:val="330"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à caractère général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118 425,00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Service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</w:tr>
      <w:tr w:rsidR="00C37B57">
        <w:trPr>
          <w:cantSplit/>
          <w:trHeight w:val="312"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de personnel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160 000,00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Impôts et Taxes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277 548,00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charges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86 096,00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Dotation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111 531,00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financières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14 524,67</w:t>
            </w: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gestion Courante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30 000,00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 exceptionnelles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37B57" w:rsidRPr="007A41ED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Atténuation de charges</w:t>
            </w:r>
          </w:p>
        </w:tc>
        <w:tc>
          <w:tcPr>
            <w:tcW w:w="146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5 000,00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Virement section investissement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C37B57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144 886,00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Excédent 2019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74 852,67</w:t>
            </w:r>
          </w:p>
        </w:tc>
      </w:tr>
    </w:tbl>
    <w:p w:rsidR="00C37B57" w:rsidRDefault="00C37B57" w:rsidP="00A422C4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Section Investissement</w:t>
      </w:r>
    </w:p>
    <w:tbl>
      <w:tblPr>
        <w:tblW w:w="9379" w:type="dxa"/>
        <w:jc w:val="center"/>
        <w:tblLayout w:type="fixed"/>
        <w:tblLook w:val="0000"/>
      </w:tblPr>
      <w:tblGrid>
        <w:gridCol w:w="3085"/>
        <w:gridCol w:w="1521"/>
        <w:gridCol w:w="3333"/>
        <w:gridCol w:w="1440"/>
      </w:tblGrid>
      <w:tr w:rsidR="00C37B57">
        <w:trPr>
          <w:cantSplit/>
          <w:jc w:val="center"/>
        </w:trPr>
        <w:tc>
          <w:tcPr>
            <w:tcW w:w="4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37B57" w:rsidRPr="00D15236" w:rsidRDefault="00C37B57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DEPENSES                                            </w:t>
            </w:r>
            <w:r>
              <w:rPr>
                <w:b/>
                <w:bCs/>
                <w:sz w:val="20"/>
                <w:szCs w:val="20"/>
              </w:rPr>
              <w:t>313 829,98 €</w:t>
            </w:r>
          </w:p>
        </w:tc>
        <w:tc>
          <w:tcPr>
            <w:tcW w:w="47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</w:p>
          <w:p w:rsidR="00C37B57" w:rsidRPr="00D15236" w:rsidRDefault="00C37B57" w:rsidP="00A422C4">
            <w:pPr>
              <w:tabs>
                <w:tab w:val="left" w:pos="6946"/>
                <w:tab w:val="left" w:pos="8931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RECETTES                                            </w:t>
            </w:r>
            <w:r>
              <w:rPr>
                <w:b/>
                <w:bCs/>
                <w:sz w:val="20"/>
                <w:szCs w:val="20"/>
              </w:rPr>
              <w:t>313 829,98 €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bookmarkStart w:id="0" w:name="_Hlk388691368"/>
            <w:r>
              <w:rPr>
                <w:sz w:val="20"/>
                <w:szCs w:val="20"/>
              </w:rPr>
              <w:t>Dép. opérations équipement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5E46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61 733,00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Dotations, fonds divers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5E466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11 690,00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Emprunts et dettes assimilées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94 843,00 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Vir. de la sect. Fonctionnement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CD65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144 886,00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Déficit 2019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5E466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127 043,98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Excédent de fonctionnement capitalisé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CD656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120 753.98</w:t>
            </w:r>
          </w:p>
        </w:tc>
      </w:tr>
      <w:tr w:rsidR="00C37B57">
        <w:trPr>
          <w:cantSplit/>
          <w:jc w:val="center"/>
        </w:trPr>
        <w:tc>
          <w:tcPr>
            <w:tcW w:w="3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Dép. engagées en 2019 ( R.A.R.)</w:t>
            </w:r>
          </w:p>
        </w:tc>
        <w:tc>
          <w:tcPr>
            <w:tcW w:w="1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Pr="007A41ED" w:rsidRDefault="00C37B57" w:rsidP="005E0E51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30 210,00</w:t>
            </w:r>
          </w:p>
        </w:tc>
        <w:tc>
          <w:tcPr>
            <w:tcW w:w="33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37B57" w:rsidRPr="00D6378D" w:rsidRDefault="00C37B57" w:rsidP="00CD656B">
            <w:pPr>
              <w:tabs>
                <w:tab w:val="left" w:pos="6946"/>
                <w:tab w:val="left" w:pos="8931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6378D">
              <w:rPr>
                <w:b/>
                <w:bCs/>
                <w:sz w:val="20"/>
                <w:szCs w:val="20"/>
              </w:rPr>
              <w:t>Recettes engagées sur 201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D6378D">
              <w:rPr>
                <w:b/>
                <w:bCs/>
                <w:sz w:val="20"/>
                <w:szCs w:val="20"/>
              </w:rPr>
              <w:t xml:space="preserve"> (R.A.R)</w:t>
            </w:r>
          </w:p>
        </w:tc>
        <w:tc>
          <w:tcPr>
            <w:tcW w:w="1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7B57" w:rsidRDefault="00C37B57" w:rsidP="00CD656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36 500 ,00 </w:t>
            </w:r>
          </w:p>
        </w:tc>
      </w:tr>
    </w:tbl>
    <w:bookmarkEnd w:id="0"/>
    <w:p w:rsidR="00C37B57" w:rsidRDefault="00C37B57" w:rsidP="00A422C4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Nota : Le détail du budget peut-être consulté au secrétariat de mairie.</w:t>
      </w:r>
    </w:p>
    <w:p w:rsidR="00C37B57" w:rsidRPr="00B45367" w:rsidRDefault="00C37B57" w:rsidP="00A422C4">
      <w:pPr>
        <w:jc w:val="center"/>
        <w:rPr>
          <w:i/>
          <w:iCs/>
          <w:sz w:val="20"/>
          <w:szCs w:val="20"/>
        </w:rPr>
      </w:pPr>
    </w:p>
    <w:p w:rsidR="00C37B57" w:rsidRDefault="00C37B57" w:rsidP="00A422C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Subventions et participations :</w:t>
      </w:r>
    </w:p>
    <w:p w:rsidR="00C37B57" w:rsidRPr="008F2A78" w:rsidRDefault="00C37B57" w:rsidP="00A422C4">
      <w:pPr>
        <w:jc w:val="both"/>
        <w:rPr>
          <w:b/>
          <w:bCs/>
          <w:sz w:val="20"/>
          <w:szCs w:val="20"/>
          <w:u w:val="single"/>
        </w:rPr>
      </w:pPr>
    </w:p>
    <w:p w:rsidR="00C37B57" w:rsidRDefault="00C37B57" w:rsidP="00A422C4">
      <w:pPr>
        <w:suppressAutoHyphens/>
        <w:jc w:val="both"/>
      </w:pPr>
      <w:r>
        <w:rPr>
          <w:u w:val="single"/>
        </w:rPr>
        <w:t>Participations</w:t>
      </w:r>
      <w:r>
        <w:t xml:space="preserve"> : SIVOS ATAV : 48</w:t>
      </w:r>
      <w:r w:rsidRPr="00CB3853">
        <w:t xml:space="preserve"> </w:t>
      </w:r>
      <w:r>
        <w:t>744</w:t>
      </w:r>
      <w:r w:rsidRPr="00CB3853">
        <w:t xml:space="preserve"> €</w:t>
      </w:r>
      <w:r>
        <w:t xml:space="preserve"> - SDEG16 : 2232,36 € - ATD16 : 2421,00  € - Syndicat Fourrière : 422,01 € - Communauté de Communes pour l’instruction des  autorisations d’urbanisme : 1500,00 €</w:t>
      </w:r>
    </w:p>
    <w:p w:rsidR="00C37B57" w:rsidRDefault="00C37B57" w:rsidP="00B5018E">
      <w:pPr>
        <w:suppressAutoHyphens/>
        <w:rPr>
          <w:b/>
          <w:bCs/>
          <w:i/>
          <w:iCs/>
        </w:rPr>
      </w:pPr>
      <w:r>
        <w:rPr>
          <w:u w:val="single"/>
        </w:rPr>
        <w:t xml:space="preserve">Subventions aux associations hors commune </w:t>
      </w:r>
      <w:r>
        <w:t xml:space="preserve">: ADMR (90 €) – RASED (50 €) – Banque alimentaire (90 €) – Cercle des jeunes de Montignac (100 €) – Donneurs de sang (90 €) – Association des Maires de Charente     (250 €) – APISAB (50 €) – FCOL (75 €) – MNT (250 €). </w:t>
      </w:r>
      <w:r>
        <w:rPr>
          <w:b/>
          <w:bCs/>
          <w:i/>
          <w:iCs/>
        </w:rPr>
        <w:t xml:space="preserve"> </w:t>
      </w:r>
    </w:p>
    <w:p w:rsidR="00C37B57" w:rsidRDefault="00C37B57" w:rsidP="00B5018E">
      <w:pPr>
        <w:suppressAutoHyphens/>
        <w:rPr>
          <w:b/>
          <w:bCs/>
          <w:i/>
          <w:iCs/>
        </w:rPr>
      </w:pPr>
      <w:r>
        <w:rPr>
          <w:b/>
          <w:bCs/>
          <w:i/>
          <w:iCs/>
        </w:rPr>
        <w:t xml:space="preserve">Les associations locales, qui souhaitent déposer une demande de subvention, doivent le faire avant  </w:t>
      </w:r>
      <w:r>
        <w:rPr>
          <w:b/>
          <w:bCs/>
          <w:i/>
          <w:iCs/>
          <w:u w:val="single"/>
        </w:rPr>
        <w:t>30 août 2020</w:t>
      </w:r>
      <w:r>
        <w:rPr>
          <w:b/>
          <w:bCs/>
          <w:i/>
          <w:iCs/>
        </w:rPr>
        <w:t xml:space="preserve">. </w:t>
      </w:r>
    </w:p>
    <w:p w:rsidR="00C37B57" w:rsidRPr="00887BBB" w:rsidRDefault="00C37B57" w:rsidP="00A422C4">
      <w:pPr>
        <w:suppressAutoHyphens/>
        <w:jc w:val="both"/>
        <w:rPr>
          <w:b/>
          <w:bCs/>
          <w:i/>
          <w:iCs/>
          <w:sz w:val="20"/>
          <w:szCs w:val="20"/>
        </w:rPr>
      </w:pPr>
    </w:p>
    <w:p w:rsidR="00C37B57" w:rsidRDefault="00C37B57" w:rsidP="00A422C4">
      <w:pPr>
        <w:pStyle w:val="List"/>
        <w:suppressAutoHyphens w:val="0"/>
        <w:overflowPunct/>
        <w:jc w:val="left"/>
      </w:pPr>
      <w:r>
        <w:rPr>
          <w:b/>
          <w:bCs/>
          <w:u w:val="single"/>
        </w:rPr>
        <w:t>Taux d’imposition des taxes locales pour 2020</w:t>
      </w:r>
      <w:r>
        <w:t> :</w:t>
      </w:r>
    </w:p>
    <w:p w:rsidR="00C37B57" w:rsidRPr="008F2A78" w:rsidRDefault="00C37B57" w:rsidP="00A422C4">
      <w:pPr>
        <w:pStyle w:val="List"/>
        <w:suppressAutoHyphens w:val="0"/>
        <w:overflowPunct/>
        <w:jc w:val="left"/>
        <w:rPr>
          <w:sz w:val="20"/>
          <w:szCs w:val="20"/>
        </w:rPr>
      </w:pPr>
    </w:p>
    <w:p w:rsidR="00C37B57" w:rsidRDefault="00C37B57" w:rsidP="00A422C4">
      <w:pPr>
        <w:pStyle w:val="List"/>
        <w:suppressAutoHyphens w:val="0"/>
        <w:overflowPunct/>
        <w:jc w:val="left"/>
      </w:pPr>
      <w:r>
        <w:rPr>
          <w:b/>
          <w:bCs/>
        </w:rPr>
        <w:t>Les taux 2020 sont identiques à ceux de 2019</w:t>
      </w:r>
      <w:r>
        <w:t xml:space="preserve"> et s’établissent comme suit :</w:t>
      </w:r>
    </w:p>
    <w:p w:rsidR="00C37B57" w:rsidRDefault="00C37B57" w:rsidP="009A4E79">
      <w:pPr>
        <w:pStyle w:val="List"/>
        <w:suppressAutoHyphens w:val="0"/>
        <w:overflowPunct/>
        <w:jc w:val="left"/>
      </w:pPr>
      <w:r>
        <w:t>Taxe foncière (bâti) : 21,00 % ; Taxe foncière (non bâti) : 64,38 % et CFE (Cotisation Foncière des Entreprises) : 21,57 %. Un dégrèvement exceptionnel de la CFE a été voté par le conseil municipal pour 2020. Il concerne principalement  les entreprises de la restauration.</w:t>
      </w:r>
    </w:p>
    <w:p w:rsidR="00C37B57" w:rsidRDefault="00C37B57" w:rsidP="00A422C4">
      <w:r>
        <w:t>Nota : le taux de la taxe d’habitation est fixe et la taxe sera compensée par l’Etat sur la base des anciens taux.</w:t>
      </w:r>
    </w:p>
    <w:p w:rsidR="00C37B57" w:rsidRPr="00887BBB" w:rsidRDefault="00C37B57" w:rsidP="00A422C4">
      <w:pPr>
        <w:rPr>
          <w:sz w:val="20"/>
          <w:szCs w:val="20"/>
        </w:rPr>
      </w:pPr>
    </w:p>
    <w:p w:rsidR="00C37B57" w:rsidRDefault="00C37B57">
      <w:pPr>
        <w:rPr>
          <w:b/>
          <w:bCs/>
          <w:u w:val="single"/>
        </w:rPr>
      </w:pPr>
      <w:r>
        <w:rPr>
          <w:b/>
          <w:bCs/>
          <w:u w:val="single"/>
        </w:rPr>
        <w:t>Fermeture du secrétariat :</w:t>
      </w:r>
    </w:p>
    <w:p w:rsidR="00C37B57" w:rsidRPr="00887BBB" w:rsidRDefault="00C37B57">
      <w:pPr>
        <w:rPr>
          <w:b/>
          <w:bCs/>
          <w:sz w:val="20"/>
          <w:szCs w:val="20"/>
          <w:u w:val="single"/>
        </w:rPr>
      </w:pPr>
    </w:p>
    <w:p w:rsidR="00C37B57" w:rsidRDefault="00C37B57">
      <w:r>
        <w:t xml:space="preserve">Le secrétariat de mairie sera fermé au public du 10 au 21 août inclus. Pour une urgence, veuillez contacter le </w:t>
      </w:r>
      <w:r w:rsidRPr="00887BBB">
        <w:rPr>
          <w:b/>
          <w:bCs/>
          <w:sz w:val="28"/>
          <w:szCs w:val="28"/>
        </w:rPr>
        <w:t>06.75.75.72.68.</w:t>
      </w:r>
    </w:p>
    <w:p w:rsidR="00C37B57" w:rsidRPr="00887BBB" w:rsidRDefault="00C37B57">
      <w:pPr>
        <w:rPr>
          <w:sz w:val="20"/>
          <w:szCs w:val="20"/>
        </w:rPr>
      </w:pPr>
    </w:p>
    <w:p w:rsidR="00C37B57" w:rsidRDefault="00C37B57">
      <w:r w:rsidRPr="005E0E51">
        <w:rPr>
          <w:b/>
          <w:bCs/>
          <w:u w:val="single"/>
        </w:rPr>
        <w:t>Recrutement d’un agent technique</w:t>
      </w:r>
      <w:r>
        <w:t> :</w:t>
      </w:r>
    </w:p>
    <w:p w:rsidR="00C37B57" w:rsidRPr="00887BBB" w:rsidRDefault="00C37B57">
      <w:pPr>
        <w:rPr>
          <w:sz w:val="20"/>
          <w:szCs w:val="20"/>
        </w:rPr>
      </w:pPr>
    </w:p>
    <w:p w:rsidR="00C37B57" w:rsidRDefault="00C37B57">
      <w:r>
        <w:t>La commune recrute à compter du 01 septembre 2020, un agent technique pour assurer le ménage des classes de  l’école à raison de 8 h par semaine sur le  temps scolaire (ménage du soir de 2h, le lundi, mardi, jeudi et vendredi). Les personnes intéressées doivent adresser leur candidature au secrétariat de mairie.</w:t>
      </w:r>
    </w:p>
    <w:p w:rsidR="00C37B57" w:rsidRPr="00887BBB" w:rsidRDefault="00C37B57">
      <w:pPr>
        <w:rPr>
          <w:sz w:val="20"/>
          <w:szCs w:val="20"/>
        </w:rPr>
      </w:pPr>
    </w:p>
    <w:p w:rsidR="00C37B57" w:rsidRDefault="00C37B57" w:rsidP="00367ACB">
      <w:r>
        <w:rPr>
          <w:b/>
          <w:bCs/>
          <w:u w:val="single"/>
        </w:rPr>
        <w:t>Cadre de vie</w:t>
      </w:r>
      <w:r>
        <w:t> :</w:t>
      </w:r>
    </w:p>
    <w:p w:rsidR="00C37B57" w:rsidRPr="00887BBB" w:rsidRDefault="00C37B57" w:rsidP="00367ACB">
      <w:pPr>
        <w:rPr>
          <w:sz w:val="20"/>
          <w:szCs w:val="20"/>
        </w:rPr>
      </w:pPr>
    </w:p>
    <w:p w:rsidR="00C37B57" w:rsidRDefault="00C37B57" w:rsidP="00367ACB">
      <w:r>
        <w:t>Merci aux habitants qui entretiennent devant leur maison et qui arrosent les fleurs des espaces publics.</w:t>
      </w:r>
    </w:p>
    <w:sectPr w:rsidR="00C37B57" w:rsidSect="00D15236">
      <w:footerReference w:type="default" r:id="rId7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B57" w:rsidRDefault="00C37B57" w:rsidP="00276AEF">
      <w:r>
        <w:separator/>
      </w:r>
    </w:p>
  </w:endnote>
  <w:endnote w:type="continuationSeparator" w:id="0">
    <w:p w:rsidR="00C37B57" w:rsidRDefault="00C37B57" w:rsidP="0027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B57" w:rsidRPr="00D15236" w:rsidRDefault="00C37B57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C37B57" w:rsidRPr="00D15236" w:rsidRDefault="00C37B57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B57" w:rsidRDefault="00C37B57" w:rsidP="00276AEF">
      <w:r>
        <w:separator/>
      </w:r>
    </w:p>
  </w:footnote>
  <w:footnote w:type="continuationSeparator" w:id="0">
    <w:p w:rsidR="00C37B57" w:rsidRDefault="00C37B57" w:rsidP="00276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2C4"/>
    <w:rsid w:val="000649CA"/>
    <w:rsid w:val="00117DEC"/>
    <w:rsid w:val="001B1D39"/>
    <w:rsid w:val="00276AEF"/>
    <w:rsid w:val="002C7CFF"/>
    <w:rsid w:val="00367ACB"/>
    <w:rsid w:val="00403C63"/>
    <w:rsid w:val="00441905"/>
    <w:rsid w:val="00482FCF"/>
    <w:rsid w:val="004B6424"/>
    <w:rsid w:val="004C4D09"/>
    <w:rsid w:val="004D439D"/>
    <w:rsid w:val="0050177C"/>
    <w:rsid w:val="00567506"/>
    <w:rsid w:val="00574A8C"/>
    <w:rsid w:val="005A7D40"/>
    <w:rsid w:val="005E0E51"/>
    <w:rsid w:val="005E4664"/>
    <w:rsid w:val="00667E05"/>
    <w:rsid w:val="006A773D"/>
    <w:rsid w:val="006D5A2D"/>
    <w:rsid w:val="007A41ED"/>
    <w:rsid w:val="007C3A86"/>
    <w:rsid w:val="0083671C"/>
    <w:rsid w:val="00887BBB"/>
    <w:rsid w:val="008F2A78"/>
    <w:rsid w:val="009A4E79"/>
    <w:rsid w:val="00A422C4"/>
    <w:rsid w:val="00A756B8"/>
    <w:rsid w:val="00A87A49"/>
    <w:rsid w:val="00AE07DF"/>
    <w:rsid w:val="00B45367"/>
    <w:rsid w:val="00B5018E"/>
    <w:rsid w:val="00BA4F6C"/>
    <w:rsid w:val="00BB2919"/>
    <w:rsid w:val="00BB34B8"/>
    <w:rsid w:val="00C33C17"/>
    <w:rsid w:val="00C37B57"/>
    <w:rsid w:val="00CB3853"/>
    <w:rsid w:val="00CC6576"/>
    <w:rsid w:val="00CD656B"/>
    <w:rsid w:val="00D15236"/>
    <w:rsid w:val="00D6378D"/>
    <w:rsid w:val="00F54AF8"/>
    <w:rsid w:val="00FA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A422C4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A422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22C4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A422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22C4"/>
    <w:rPr>
      <w:rFonts w:ascii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Normal"/>
    <w:uiPriority w:val="99"/>
    <w:rsid w:val="00A422C4"/>
    <w:pPr>
      <w:suppressAutoHyphens/>
      <w:overflowPunct w:val="0"/>
      <w:autoSpaceDE w:val="0"/>
      <w:jc w:val="both"/>
    </w:pPr>
    <w:rPr>
      <w:lang w:eastAsia="ar-SA"/>
    </w:rPr>
  </w:style>
  <w:style w:type="character" w:styleId="Hyperlink">
    <w:name w:val="Hyperlink"/>
    <w:basedOn w:val="DefaultParagraphFont"/>
    <w:uiPriority w:val="99"/>
    <w:rsid w:val="00A422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469</Words>
  <Characters>2585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7</cp:revision>
  <dcterms:created xsi:type="dcterms:W3CDTF">2020-07-26T08:43:00Z</dcterms:created>
  <dcterms:modified xsi:type="dcterms:W3CDTF">2020-07-26T14:42:00Z</dcterms:modified>
</cp:coreProperties>
</file>