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F1C" w:rsidRDefault="00CF6F1C" w:rsidP="00BB193D">
      <w:pPr>
        <w:pStyle w:val="Title"/>
        <w:rPr>
          <w:rFonts w:ascii="Comic Sans MS" w:hAnsi="Comic Sans MS" w:cs="Comic Sans MS"/>
          <w:b w:val="0"/>
          <w:bCs w:val="0"/>
          <w:sz w:val="28"/>
          <w:szCs w:val="28"/>
        </w:rPr>
      </w:pPr>
      <w:r>
        <w:rPr>
          <w:noProof/>
          <w:lang w:eastAsia="fr-F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2" o:spid="_x0000_s1026" type="#_x0000_t75" style="position:absolute;left:0;text-align:left;margin-left:0;margin-top:0;width:83.25pt;height:73.5pt;z-index:-251658240;visibility:visible">
            <v:imagedata r:id="rId7" o:title=""/>
          </v:shape>
        </w:pict>
      </w:r>
      <w:r>
        <w:rPr>
          <w:rFonts w:ascii="Comic Sans MS" w:hAnsi="Comic Sans MS" w:cs="Comic Sans MS"/>
          <w:b w:val="0"/>
          <w:bCs w:val="0"/>
          <w:sz w:val="28"/>
          <w:szCs w:val="28"/>
        </w:rPr>
        <w:t>COMMUNE D’AUSSAC-VADALLE</w:t>
      </w:r>
    </w:p>
    <w:p w:rsidR="00CF6F1C" w:rsidRDefault="00CF6F1C" w:rsidP="00BB193D">
      <w:pPr>
        <w:pStyle w:val="Subtitle"/>
      </w:pPr>
      <w:r>
        <w:t>Feuille d'informations municipales</w:t>
      </w:r>
    </w:p>
    <w:p w:rsidR="00CF6F1C" w:rsidRDefault="00CF6F1C" w:rsidP="00BB193D">
      <w:pPr>
        <w:jc w:val="center"/>
        <w:rPr>
          <w:rFonts w:ascii="Arial Narrow" w:hAnsi="Arial Narrow" w:cs="Arial Narrow"/>
          <w:sz w:val="16"/>
          <w:szCs w:val="16"/>
        </w:rPr>
      </w:pPr>
      <w:r>
        <w:rPr>
          <w:rFonts w:ascii="Arial Narrow" w:hAnsi="Arial Narrow" w:cs="Arial Narrow"/>
          <w:sz w:val="16"/>
          <w:szCs w:val="16"/>
        </w:rPr>
        <w:t> </w:t>
      </w:r>
    </w:p>
    <w:p w:rsidR="00CF6F1C" w:rsidRDefault="00CF6F1C" w:rsidP="00BB193D">
      <w:pPr>
        <w:tabs>
          <w:tab w:val="left" w:pos="4320"/>
        </w:tabs>
        <w:jc w:val="center"/>
        <w:rPr>
          <w:rFonts w:ascii="Arial Narrow" w:hAnsi="Arial Narrow" w:cs="Arial Narrow"/>
          <w:b/>
          <w:bCs/>
        </w:rPr>
      </w:pPr>
      <w:r>
        <w:rPr>
          <w:rFonts w:ascii="Arial Narrow" w:hAnsi="Arial Narrow" w:cs="Arial Narrow"/>
          <w:b/>
          <w:bCs/>
        </w:rPr>
        <w:t>N°238 du jeudi 27 août 2020</w:t>
      </w:r>
    </w:p>
    <w:p w:rsidR="00CF6F1C" w:rsidRDefault="00CF6F1C" w:rsidP="00BB193D">
      <w:pPr>
        <w:tabs>
          <w:tab w:val="left" w:pos="4320"/>
        </w:tabs>
        <w:jc w:val="center"/>
        <w:rPr>
          <w:rFonts w:ascii="Arial Narrow" w:hAnsi="Arial Narrow" w:cs="Arial Narrow"/>
          <w:b/>
          <w:bCs/>
        </w:rPr>
      </w:pPr>
    </w:p>
    <w:p w:rsidR="00CF6F1C" w:rsidRDefault="00CF6F1C" w:rsidP="00BB193D">
      <w:r w:rsidRPr="001D088B">
        <w:rPr>
          <w:b/>
          <w:bCs/>
          <w:u w:val="single"/>
        </w:rPr>
        <w:t>Rentrée scolaire</w:t>
      </w:r>
      <w:r>
        <w:t> :</w:t>
      </w:r>
    </w:p>
    <w:p w:rsidR="00CF6F1C" w:rsidRPr="00077517" w:rsidRDefault="00CF6F1C" w:rsidP="00BB193D">
      <w:pPr>
        <w:rPr>
          <w:sz w:val="20"/>
          <w:szCs w:val="20"/>
        </w:rPr>
      </w:pPr>
    </w:p>
    <w:p w:rsidR="00CF6F1C" w:rsidRDefault="00CF6F1C" w:rsidP="00BB193D">
      <w:r>
        <w:t xml:space="preserve">La rentrée scolaire aura lieu le mardi 01 septembre. </w:t>
      </w:r>
    </w:p>
    <w:p w:rsidR="00CF6F1C" w:rsidRDefault="00CF6F1C" w:rsidP="00BB193D">
      <w:r>
        <w:t>Un seul bus circulera pour desservir les trois écoles du RPI. L’arrêt de bus est devant l’école à Vadalle.    Horaires du bus : 8h38 le matin / 16h48 le soir.</w:t>
      </w:r>
    </w:p>
    <w:p w:rsidR="00CF6F1C" w:rsidRDefault="00CF6F1C" w:rsidP="00BB193D">
      <w:pPr>
        <w:jc w:val="both"/>
      </w:pPr>
      <w:r>
        <w:t xml:space="preserve">Les horaires de classe CE1 – CE2 </w:t>
      </w:r>
      <w:bookmarkStart w:id="0" w:name="_GoBack"/>
      <w:bookmarkEnd w:id="0"/>
      <w:r>
        <w:t>: 8h45-12h15/ 13h45-16h15.</w:t>
      </w:r>
    </w:p>
    <w:p w:rsidR="00CF6F1C" w:rsidRPr="00077517" w:rsidRDefault="00CF6F1C" w:rsidP="00BB193D">
      <w:pPr>
        <w:jc w:val="both"/>
        <w:rPr>
          <w:sz w:val="20"/>
          <w:szCs w:val="20"/>
        </w:rPr>
      </w:pPr>
    </w:p>
    <w:p w:rsidR="00CF6F1C" w:rsidRDefault="00CF6F1C" w:rsidP="0078622D">
      <w:pPr>
        <w:jc w:val="both"/>
      </w:pPr>
      <w:r>
        <w:t>Une garderie sera assurée de 16h15 à 16h48 dans l’attente du bus.</w:t>
      </w:r>
    </w:p>
    <w:p w:rsidR="00CF6F1C" w:rsidRPr="0078622D" w:rsidRDefault="00CF6F1C" w:rsidP="0078622D">
      <w:pPr>
        <w:jc w:val="both"/>
      </w:pPr>
      <w:r>
        <w:t xml:space="preserve"> </w:t>
      </w:r>
      <w:r w:rsidRPr="008B030D">
        <w:rPr>
          <w:b/>
          <w:bCs/>
          <w:i/>
          <w:iCs/>
        </w:rPr>
        <w:t>A 16h48, tous les enfants, encore présents à l’école, partiront à la garderie d’Anais par le bus.</w:t>
      </w:r>
    </w:p>
    <w:p w:rsidR="00CF6F1C" w:rsidRPr="00077517" w:rsidRDefault="00CF6F1C" w:rsidP="00BB193D">
      <w:pPr>
        <w:rPr>
          <w:b/>
          <w:bCs/>
          <w:sz w:val="20"/>
          <w:szCs w:val="20"/>
          <w:u w:val="single"/>
        </w:rPr>
      </w:pPr>
    </w:p>
    <w:p w:rsidR="00CF6F1C" w:rsidRDefault="00CF6F1C" w:rsidP="0061209E">
      <w:r>
        <w:rPr>
          <w:b/>
          <w:bCs/>
          <w:u w:val="single"/>
        </w:rPr>
        <w:t>Navette Ligne régulière N° 23 pour Angoulême</w:t>
      </w:r>
      <w:r>
        <w:t> :</w:t>
      </w:r>
    </w:p>
    <w:p w:rsidR="00CF6F1C" w:rsidRPr="00077517" w:rsidRDefault="00CF6F1C" w:rsidP="0061209E">
      <w:pPr>
        <w:rPr>
          <w:sz w:val="20"/>
          <w:szCs w:val="20"/>
        </w:rPr>
      </w:pPr>
    </w:p>
    <w:p w:rsidR="00CF6F1C" w:rsidRDefault="00CF6F1C" w:rsidP="0061209E">
      <w:r>
        <w:t xml:space="preserve">Les horaires de la navette à compter du 1 septembre sont les suivants : </w:t>
      </w:r>
    </w:p>
    <w:p w:rsidR="00CF6F1C" w:rsidRPr="00340B30" w:rsidRDefault="00CF6F1C" w:rsidP="0061209E">
      <w:pPr>
        <w:rPr>
          <w:sz w:val="16"/>
          <w:szCs w:val="16"/>
        </w:rPr>
      </w:pPr>
    </w:p>
    <w:p w:rsidR="00CF6F1C" w:rsidRDefault="00CF6F1C" w:rsidP="00340B30">
      <w:pPr>
        <w:jc w:val="center"/>
        <w:rPr>
          <w:sz w:val="20"/>
          <w:szCs w:val="20"/>
        </w:rPr>
      </w:pPr>
      <w:r w:rsidRPr="006712AE">
        <w:rPr>
          <w:sz w:val="20"/>
          <w:szCs w:val="20"/>
        </w:rPr>
        <w:pict>
          <v:shape id="_x0000_i1025" type="#_x0000_t75" style="width:475.8pt;height:181.8pt">
            <v:imagedata r:id="rId8" o:title=""/>
          </v:shape>
        </w:pict>
      </w:r>
    </w:p>
    <w:p w:rsidR="00CF6F1C" w:rsidRPr="00340B30" w:rsidRDefault="00CF6F1C" w:rsidP="00340B30">
      <w:pPr>
        <w:jc w:val="center"/>
        <w:rPr>
          <w:sz w:val="16"/>
          <w:szCs w:val="16"/>
        </w:rPr>
      </w:pPr>
    </w:p>
    <w:p w:rsidR="00CF6F1C" w:rsidRDefault="00CF6F1C" w:rsidP="0061209E">
      <w:r>
        <w:rPr>
          <w:b/>
          <w:bCs/>
          <w:u w:val="single"/>
        </w:rPr>
        <w:t>Masque « Grand Public »</w:t>
      </w:r>
      <w:r>
        <w:t> :</w:t>
      </w:r>
    </w:p>
    <w:p w:rsidR="00CF6F1C" w:rsidRPr="009C1A11" w:rsidRDefault="00CF6F1C" w:rsidP="0061209E">
      <w:pPr>
        <w:rPr>
          <w:sz w:val="20"/>
          <w:szCs w:val="20"/>
        </w:rPr>
      </w:pPr>
    </w:p>
    <w:p w:rsidR="00CF6F1C" w:rsidRPr="0061209E" w:rsidRDefault="00CF6F1C" w:rsidP="0061209E">
      <w:pPr>
        <w:rPr>
          <w:b/>
          <w:bCs/>
          <w:u w:val="single"/>
        </w:rPr>
      </w:pPr>
      <w:r>
        <w:t xml:space="preserve">Le gouvernement ayant décidé de rendre obligatoire le masque en milieu scolaire pour les enfants à partir de onze ans, les élus du CCAS de la commune ont décidé d’octroyer deux masques gratuits par enfant. Cette dotation complète celle du Département. Les masques GP sont à retirer en mairie, salle du conseil municipal, </w:t>
      </w:r>
      <w:r w:rsidRPr="0061209E">
        <w:rPr>
          <w:b/>
          <w:bCs/>
        </w:rPr>
        <w:t>lundi 31 août de 10h00 à 12h00 et de 15h00 à 18h00.</w:t>
      </w:r>
    </w:p>
    <w:p w:rsidR="00CF6F1C" w:rsidRPr="00077517" w:rsidRDefault="00CF6F1C" w:rsidP="00BB193D">
      <w:pPr>
        <w:rPr>
          <w:b/>
          <w:bCs/>
          <w:sz w:val="20"/>
          <w:szCs w:val="20"/>
          <w:u w:val="single"/>
        </w:rPr>
      </w:pPr>
    </w:p>
    <w:p w:rsidR="00CF6F1C" w:rsidRPr="00242248" w:rsidRDefault="00CF6F1C" w:rsidP="00BB193D">
      <w:pPr>
        <w:rPr>
          <w:b/>
          <w:bCs/>
          <w:u w:val="single"/>
        </w:rPr>
      </w:pPr>
      <w:r>
        <w:rPr>
          <w:b/>
          <w:bCs/>
          <w:u w:val="single"/>
        </w:rPr>
        <w:t>Enquête publique : Parc Eolien de Vervant :</w:t>
      </w:r>
    </w:p>
    <w:p w:rsidR="00CF6F1C" w:rsidRPr="00077517" w:rsidRDefault="00CF6F1C" w:rsidP="00BB193D">
      <w:pPr>
        <w:rPr>
          <w:sz w:val="20"/>
          <w:szCs w:val="20"/>
        </w:rPr>
      </w:pPr>
    </w:p>
    <w:p w:rsidR="00CF6F1C" w:rsidRDefault="00CF6F1C" w:rsidP="00BB193D">
      <w:r w:rsidRPr="00C305F0">
        <w:t xml:space="preserve">Une enquête publique </w:t>
      </w:r>
      <w:r>
        <w:t>pour la création d’un parc éolien à Vervant. L’enquête publique aura lieu du 02 septembre 2020 au 03 octobre 2020 inclus.</w:t>
      </w:r>
    </w:p>
    <w:p w:rsidR="00CF6F1C" w:rsidRDefault="00CF6F1C" w:rsidP="0061209E">
      <w:r>
        <w:t>Le dossier sera déposé en mairie pendant toute la durée de l’enquête. La Commissaire Enquêteur recevra en personne, en mairie d’Aussac-Vadalle, les observations du public : Les mercredi 2,  jeudi 17, mercredi 23 septembre  de 14h00 à 17h00 et les vendredi 11 septembre  et samedi 03 octobre de 10h00 à 13h00.</w:t>
      </w:r>
    </w:p>
    <w:p w:rsidR="00CF6F1C" w:rsidRPr="00077517" w:rsidRDefault="00CF6F1C" w:rsidP="00BB193D">
      <w:pPr>
        <w:rPr>
          <w:sz w:val="20"/>
          <w:szCs w:val="20"/>
        </w:rPr>
      </w:pPr>
    </w:p>
    <w:p w:rsidR="00CF6F1C" w:rsidRDefault="00CF6F1C" w:rsidP="00BB193D">
      <w:pPr>
        <w:rPr>
          <w:b/>
          <w:bCs/>
          <w:u w:val="single"/>
        </w:rPr>
      </w:pPr>
      <w:r w:rsidRPr="00E64EB7">
        <w:rPr>
          <w:b/>
          <w:bCs/>
          <w:u w:val="single"/>
        </w:rPr>
        <w:t>Reprise d</w:t>
      </w:r>
      <w:r>
        <w:rPr>
          <w:b/>
          <w:bCs/>
          <w:u w:val="single"/>
        </w:rPr>
        <w:t>e la zumba :</w:t>
      </w:r>
      <w:r>
        <w:t> </w:t>
      </w:r>
    </w:p>
    <w:p w:rsidR="00CF6F1C" w:rsidRPr="00077517" w:rsidRDefault="00CF6F1C" w:rsidP="00BB193D">
      <w:pPr>
        <w:rPr>
          <w:b/>
          <w:bCs/>
          <w:sz w:val="20"/>
          <w:szCs w:val="20"/>
          <w:u w:val="single"/>
        </w:rPr>
      </w:pPr>
    </w:p>
    <w:p w:rsidR="00CF6F1C" w:rsidRDefault="00CF6F1C" w:rsidP="00BB193D">
      <w:r w:rsidRPr="00CD528E">
        <w:t>Les cours de zumba reprennent</w:t>
      </w:r>
      <w:r>
        <w:t xml:space="preserve"> avec application des gestes barrières</w:t>
      </w:r>
      <w:r w:rsidRPr="00CD528E">
        <w:t xml:space="preserve"> à compter du jeudi 17 septembre</w:t>
      </w:r>
      <w:r>
        <w:t>.</w:t>
      </w:r>
    </w:p>
    <w:p w:rsidR="00CF6F1C" w:rsidRPr="00CD528E" w:rsidRDefault="00CF6F1C" w:rsidP="00BB193D">
      <w:r>
        <w:t xml:space="preserve">KIDS FUN pour les 4-6 ans : 17h-17h45  KIDS FUN pour les 7-12 ans : 17h50 – 18h35 Et pour les adultes : fitness/training : 18h45-19h35 </w:t>
      </w:r>
    </w:p>
    <w:p w:rsidR="00CF6F1C" w:rsidRPr="00077517" w:rsidRDefault="00CF6F1C" w:rsidP="00BB193D">
      <w:pPr>
        <w:rPr>
          <w:b/>
          <w:bCs/>
          <w:sz w:val="20"/>
          <w:szCs w:val="20"/>
          <w:u w:val="single"/>
        </w:rPr>
      </w:pPr>
    </w:p>
    <w:p w:rsidR="00CF6F1C" w:rsidRDefault="00CF6F1C" w:rsidP="00BB193D">
      <w:r w:rsidRPr="00E64EB7">
        <w:rPr>
          <w:b/>
          <w:bCs/>
          <w:u w:val="single"/>
        </w:rPr>
        <w:t>Reprise du Yoga</w:t>
      </w:r>
      <w:r>
        <w:t> :</w:t>
      </w:r>
    </w:p>
    <w:p w:rsidR="00CF6F1C" w:rsidRPr="00077517" w:rsidRDefault="00CF6F1C" w:rsidP="00BB193D">
      <w:pPr>
        <w:rPr>
          <w:sz w:val="20"/>
          <w:szCs w:val="20"/>
        </w:rPr>
      </w:pPr>
    </w:p>
    <w:p w:rsidR="00CF6F1C" w:rsidRDefault="00CF6F1C" w:rsidP="00BB193D">
      <w:r w:rsidRPr="005F3D16">
        <w:t xml:space="preserve">Les cours de </w:t>
      </w:r>
      <w:r>
        <w:t>yog</w:t>
      </w:r>
      <w:r w:rsidRPr="005F3D16">
        <w:t>a repre</w:t>
      </w:r>
      <w:r>
        <w:t xml:space="preserve">nnent à partir du mardi 08 septembre au centre Socioculturel de 17h45 à 19h, avec application des gestes barrières. </w:t>
      </w:r>
      <w:r w:rsidRPr="005F3D16">
        <w:t>Pour plus de renseignements, veuillez contacter M</w:t>
      </w:r>
      <w:r>
        <w:t>. Ballet René tél : 05.45.20.30.81. Séance de découverte gratuite.</w:t>
      </w:r>
    </w:p>
    <w:sectPr w:rsidR="00CF6F1C" w:rsidSect="00077517">
      <w:footerReference w:type="default" r:id="rId9"/>
      <w:pgSz w:w="11906" w:h="16838"/>
      <w:pgMar w:top="360" w:right="566" w:bottom="284" w:left="709" w:header="708" w:footer="2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6F1C" w:rsidRDefault="00CF6F1C">
      <w:r>
        <w:separator/>
      </w:r>
    </w:p>
  </w:endnote>
  <w:endnote w:type="continuationSeparator" w:id="0">
    <w:p w:rsidR="00CF6F1C" w:rsidRDefault="00CF6F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6F1C" w:rsidRPr="00D15236" w:rsidRDefault="00CF6F1C" w:rsidP="00077517">
    <w:pPr>
      <w:pStyle w:val="Footer"/>
      <w:jc w:val="center"/>
      <w:rPr>
        <w:sz w:val="20"/>
        <w:szCs w:val="20"/>
      </w:rPr>
    </w:pPr>
    <w:r w:rsidRPr="00D15236">
      <w:rPr>
        <w:sz w:val="20"/>
        <w:szCs w:val="20"/>
      </w:rPr>
      <w:t>Mairie 61, rue de la République 16560 AUSSAC-VADALLE</w:t>
    </w:r>
  </w:p>
  <w:p w:rsidR="00CF6F1C" w:rsidRPr="00D15236" w:rsidRDefault="00CF6F1C" w:rsidP="00077517">
    <w:pPr>
      <w:pStyle w:val="Footer"/>
      <w:jc w:val="center"/>
      <w:rPr>
        <w:sz w:val="20"/>
        <w:szCs w:val="20"/>
      </w:rPr>
    </w:pPr>
    <w:r w:rsidRPr="00D15236">
      <w:rPr>
        <w:sz w:val="20"/>
        <w:szCs w:val="20"/>
      </w:rPr>
      <w:t>Tél : 05.45.20.61.60 Fax : 09.72.31.00.94    Internet : www.aussac-vadalle.fr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6F1C" w:rsidRDefault="00CF6F1C">
      <w:r>
        <w:separator/>
      </w:r>
    </w:p>
  </w:footnote>
  <w:footnote w:type="continuationSeparator" w:id="0">
    <w:p w:rsidR="00CF6F1C" w:rsidRDefault="00CF6F1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F67C3"/>
    <w:multiLevelType w:val="hybridMultilevel"/>
    <w:tmpl w:val="94505578"/>
    <w:lvl w:ilvl="0" w:tplc="7C5AFDBA">
      <w:start w:val="13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1845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565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005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4725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65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B193D"/>
    <w:rsid w:val="00041C73"/>
    <w:rsid w:val="0004592C"/>
    <w:rsid w:val="00077517"/>
    <w:rsid w:val="001D088B"/>
    <w:rsid w:val="00242248"/>
    <w:rsid w:val="00252F5F"/>
    <w:rsid w:val="00340B30"/>
    <w:rsid w:val="005F3D16"/>
    <w:rsid w:val="005F3FB5"/>
    <w:rsid w:val="0061209E"/>
    <w:rsid w:val="006712AE"/>
    <w:rsid w:val="0078622D"/>
    <w:rsid w:val="00837D2E"/>
    <w:rsid w:val="008B030D"/>
    <w:rsid w:val="009B780D"/>
    <w:rsid w:val="009C1A11"/>
    <w:rsid w:val="009F5BF4"/>
    <w:rsid w:val="00A23D24"/>
    <w:rsid w:val="00A562DB"/>
    <w:rsid w:val="00A666CB"/>
    <w:rsid w:val="00BB193D"/>
    <w:rsid w:val="00C305F0"/>
    <w:rsid w:val="00CD528E"/>
    <w:rsid w:val="00CF6F1C"/>
    <w:rsid w:val="00D15236"/>
    <w:rsid w:val="00E147FF"/>
    <w:rsid w:val="00E64EB7"/>
    <w:rsid w:val="00F746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193D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TitleChar"/>
    <w:uiPriority w:val="99"/>
    <w:qFormat/>
    <w:rsid w:val="00BB193D"/>
    <w:pPr>
      <w:suppressAutoHyphens/>
      <w:overflowPunct w:val="0"/>
      <w:autoSpaceDE w:val="0"/>
      <w:jc w:val="center"/>
      <w:textAlignment w:val="baseline"/>
    </w:pPr>
    <w:rPr>
      <w:b/>
      <w:bCs/>
      <w:sz w:val="22"/>
      <w:szCs w:val="22"/>
      <w:lang w:eastAsia="ar-SA"/>
    </w:rPr>
  </w:style>
  <w:style w:type="character" w:customStyle="1" w:styleId="TitleChar">
    <w:name w:val="Title Char"/>
    <w:basedOn w:val="DefaultParagraphFont"/>
    <w:link w:val="Title"/>
    <w:uiPriority w:val="99"/>
    <w:locked/>
    <w:rsid w:val="00BB193D"/>
    <w:rPr>
      <w:rFonts w:ascii="Times New Roman" w:hAnsi="Times New Roman" w:cs="Times New Roman"/>
      <w:b/>
      <w:bCs/>
      <w:lang w:eastAsia="ar-SA" w:bidi="ar-SA"/>
    </w:rPr>
  </w:style>
  <w:style w:type="paragraph" w:styleId="Subtitle">
    <w:name w:val="Subtitle"/>
    <w:basedOn w:val="Normal"/>
    <w:link w:val="SubtitleChar"/>
    <w:uiPriority w:val="99"/>
    <w:qFormat/>
    <w:rsid w:val="00BB193D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BB193D"/>
    <w:rPr>
      <w:rFonts w:ascii="Arial" w:hAnsi="Arial" w:cs="Arial"/>
      <w:sz w:val="24"/>
      <w:szCs w:val="24"/>
      <w:lang w:eastAsia="fr-FR"/>
    </w:rPr>
  </w:style>
  <w:style w:type="paragraph" w:customStyle="1" w:styleId="m8617829251852337315jb">
    <w:name w:val="m_8617829251852337315jb"/>
    <w:basedOn w:val="Normal"/>
    <w:uiPriority w:val="99"/>
    <w:rsid w:val="00BB193D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99"/>
    <w:qFormat/>
    <w:rsid w:val="00BB193D"/>
    <w:pPr>
      <w:ind w:left="720"/>
    </w:pPr>
  </w:style>
  <w:style w:type="paragraph" w:styleId="Header">
    <w:name w:val="header"/>
    <w:basedOn w:val="Normal"/>
    <w:link w:val="HeaderChar"/>
    <w:uiPriority w:val="99"/>
    <w:rsid w:val="0007751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07751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77517"/>
    <w:rPr>
      <w:rFonts w:eastAsia="Times New Roman"/>
      <w:sz w:val="24"/>
      <w:szCs w:val="24"/>
      <w:lang w:val="fr-FR"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22</TotalTime>
  <Pages>1</Pages>
  <Words>324</Words>
  <Characters>1788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COMMUNE D’AUSSAC-VADALLE</dc:title>
  <dc:subject/>
  <dc:creator>Utilisateur</dc:creator>
  <cp:keywords/>
  <dc:description/>
  <cp:lastModifiedBy>gliot</cp:lastModifiedBy>
  <cp:revision>4</cp:revision>
  <dcterms:created xsi:type="dcterms:W3CDTF">2020-08-27T06:54:00Z</dcterms:created>
  <dcterms:modified xsi:type="dcterms:W3CDTF">2020-08-27T07:37:00Z</dcterms:modified>
</cp:coreProperties>
</file>