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11" w:rsidRDefault="003D4D11" w:rsidP="00A422C4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0;margin-top:-27pt;width:83.25pt;height:73.5pt;z-index:-251658240;visibility:visible">
            <v:imagedata r:id="rId6" o:title=""/>
          </v:shape>
        </w:pict>
      </w:r>
      <w:r>
        <w:t>COMMUNE D’AUSSAC-VADALLE</w:t>
      </w:r>
    </w:p>
    <w:p w:rsidR="003D4D11" w:rsidRPr="004D439D" w:rsidRDefault="003D4D11" w:rsidP="00A422C4">
      <w:pPr>
        <w:pStyle w:val="Subtitle"/>
        <w:rPr>
          <w:rFonts w:cs="Times New Roman"/>
          <w:sz w:val="16"/>
          <w:szCs w:val="16"/>
        </w:rPr>
      </w:pPr>
      <w:r>
        <w:t>Feuille d'informations municipales</w:t>
      </w:r>
    </w:p>
    <w:p w:rsidR="003D4D11" w:rsidRDefault="003D4D11" w:rsidP="00A422C4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3D4D11" w:rsidRDefault="003D4D11" w:rsidP="00A422C4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N°239 du vendredi 9 octobre 2020</w:t>
      </w:r>
    </w:p>
    <w:p w:rsidR="003D4D11" w:rsidRDefault="003D4D11" w:rsidP="00A422C4">
      <w:pPr>
        <w:pStyle w:val="Rpertoire"/>
        <w:suppressLineNumbers w:val="0"/>
      </w:pPr>
      <w:r>
        <w:tab/>
      </w:r>
      <w:r>
        <w:tab/>
      </w:r>
      <w:r>
        <w:tab/>
      </w:r>
      <w:r>
        <w:rPr>
          <w:sz w:val="16"/>
          <w:szCs w:val="16"/>
        </w:rPr>
        <w:t> </w:t>
      </w:r>
      <w:r>
        <w:t>   </w:t>
      </w:r>
    </w:p>
    <w:p w:rsidR="003D4D11" w:rsidRDefault="003D4D11" w:rsidP="00367ACB"/>
    <w:p w:rsidR="003D4D11" w:rsidRDefault="003D4D11" w:rsidP="00367ACB">
      <w:r>
        <w:rPr>
          <w:noProof/>
        </w:rPr>
        <w:pict>
          <v:shape id="_x0000_s1027" type="#_x0000_t75" style="position:absolute;margin-left:441pt;margin-top:11.15pt;width:90pt;height:90pt;z-index:-251657216" wrapcoords="-180 0 -180 21420 21600 21420 21600 0 -180 0">
            <v:imagedata r:id="rId7" o:title=""/>
            <w10:wrap type="tight"/>
          </v:shape>
        </w:pict>
      </w:r>
      <w:r>
        <w:rPr>
          <w:b/>
          <w:bCs/>
          <w:u w:val="single"/>
        </w:rPr>
        <w:t>Page Facebook Aussac-Vadalle</w:t>
      </w:r>
      <w:r>
        <w:t> :</w:t>
      </w:r>
    </w:p>
    <w:p w:rsidR="003D4D11" w:rsidRPr="00C0590F" w:rsidRDefault="003D4D11">
      <w:pPr>
        <w:rPr>
          <w:sz w:val="20"/>
          <w:szCs w:val="20"/>
        </w:rPr>
      </w:pPr>
    </w:p>
    <w:p w:rsidR="003D4D11" w:rsidRDefault="003D4D11">
      <w:r>
        <w:t xml:space="preserve">La commune a créé sa page Facebook pour mieux vous informer. </w:t>
      </w:r>
      <w:hyperlink r:id="rId8" w:tgtFrame="_blank" w:history="1">
        <w:r>
          <w:rPr>
            <w:rStyle w:val="Hyperlink"/>
          </w:rPr>
          <w:t>fb.me/Commune.Aussac.Vadalle</w:t>
        </w:r>
      </w:hyperlink>
    </w:p>
    <w:p w:rsidR="003D4D11" w:rsidRDefault="003D4D11">
      <w:r>
        <w:t>En complément du site Internet de la commune, vous trouverez un ensemble de publications, qui au fil du temps vous tiendra informé de l’actualité communale commentée par les internautes.</w:t>
      </w:r>
    </w:p>
    <w:p w:rsidR="003D4D11" w:rsidRDefault="003D4D11">
      <w:r>
        <w:t>Pour y accéder encore plus simplement scannez le QR code :</w:t>
      </w:r>
    </w:p>
    <w:p w:rsidR="003D4D11" w:rsidRDefault="003D4D11">
      <w:r>
        <w:t>N’hésitez pas à nous faire part de vos remarques et vos propositions pour améliorer cette page.</w:t>
      </w:r>
    </w:p>
    <w:p w:rsidR="003D4D11" w:rsidRPr="00C0590F" w:rsidRDefault="003D4D11" w:rsidP="000D6382">
      <w:pPr>
        <w:rPr>
          <w:b/>
          <w:bCs/>
          <w:sz w:val="20"/>
          <w:szCs w:val="20"/>
          <w:u w:val="single"/>
        </w:rPr>
      </w:pPr>
    </w:p>
    <w:p w:rsidR="003D4D11" w:rsidRDefault="003D4D11" w:rsidP="000D6382">
      <w:r>
        <w:rPr>
          <w:b/>
          <w:bCs/>
          <w:u w:val="single"/>
        </w:rPr>
        <w:t>Navette Régulière Pour Angoulême</w:t>
      </w:r>
      <w:r>
        <w:t> :</w:t>
      </w:r>
    </w:p>
    <w:p w:rsidR="003D4D11" w:rsidRPr="00C0590F" w:rsidRDefault="003D4D11" w:rsidP="000D6382">
      <w:pPr>
        <w:rPr>
          <w:sz w:val="20"/>
          <w:szCs w:val="20"/>
        </w:rPr>
      </w:pPr>
    </w:p>
    <w:p w:rsidR="003D4D11" w:rsidRDefault="003D4D11" w:rsidP="000D6382">
      <w:r w:rsidRPr="00C0590F">
        <w:rPr>
          <w:b/>
          <w:bCs/>
          <w:sz w:val="28"/>
          <w:szCs w:val="28"/>
        </w:rPr>
        <w:t>La navette est accessible à tous les usagers</w:t>
      </w:r>
      <w:r>
        <w:t>, selon les horaires suivants :</w:t>
      </w:r>
    </w:p>
    <w:p w:rsidR="003D4D11" w:rsidRDefault="003D4D11" w:rsidP="000D6382">
      <w:r>
        <w:rPr>
          <w:noProof/>
        </w:rPr>
        <w:pict>
          <v:shape id="_x0000_s1028" type="#_x0000_t75" style="position:absolute;margin-left:0;margin-top:5.05pt;width:378pt;height:170.85pt;z-index:-251656192" wrapcoords="-43 0 -43 21505 21600 21505 21600 0 -43 0">
            <v:imagedata r:id="rId9" o:title=""/>
            <w10:wrap type="tight"/>
          </v:shape>
        </w:pict>
      </w:r>
    </w:p>
    <w:p w:rsidR="003D4D11" w:rsidRDefault="003D4D11" w:rsidP="000D6382"/>
    <w:p w:rsidR="003D4D11" w:rsidRDefault="003D4D11" w:rsidP="000D6382"/>
    <w:p w:rsidR="003D4D11" w:rsidRPr="000D6382" w:rsidRDefault="003D4D11" w:rsidP="000D6382">
      <w:pPr>
        <w:rPr>
          <w:b/>
          <w:bCs/>
          <w:i/>
          <w:iCs/>
        </w:rPr>
      </w:pPr>
      <w:r w:rsidRPr="000D6382">
        <w:rPr>
          <w:b/>
          <w:bCs/>
          <w:i/>
          <w:iCs/>
        </w:rPr>
        <w:t>Le mercredi un retour</w:t>
      </w:r>
      <w:r>
        <w:rPr>
          <w:b/>
          <w:bCs/>
          <w:i/>
          <w:iCs/>
        </w:rPr>
        <w:t xml:space="preserve"> supplémentaire</w:t>
      </w:r>
      <w:r w:rsidRPr="000D6382">
        <w:rPr>
          <w:b/>
          <w:bCs/>
          <w:i/>
          <w:iCs/>
        </w:rPr>
        <w:t xml:space="preserve"> à 13h00  est prévu. Enfin le service ne sera pas assuré en juillet et août.</w:t>
      </w:r>
    </w:p>
    <w:p w:rsidR="003D4D11" w:rsidRDefault="003D4D11" w:rsidP="000D6382"/>
    <w:p w:rsidR="003D4D11" w:rsidRDefault="003D4D11" w:rsidP="000D6382"/>
    <w:p w:rsidR="003D4D11" w:rsidRDefault="003D4D11" w:rsidP="000D6382"/>
    <w:p w:rsidR="003D4D11" w:rsidRDefault="003D4D11" w:rsidP="000D6382"/>
    <w:p w:rsidR="003D4D11" w:rsidRDefault="003D4D11" w:rsidP="000D6382"/>
    <w:p w:rsidR="003D4D11" w:rsidRPr="00C0590F" w:rsidRDefault="003D4D11" w:rsidP="001B560C">
      <w:pPr>
        <w:rPr>
          <w:sz w:val="20"/>
          <w:szCs w:val="20"/>
        </w:rPr>
      </w:pPr>
    </w:p>
    <w:p w:rsidR="003D4D11" w:rsidRPr="00113928" w:rsidRDefault="003D4D11" w:rsidP="00C0590F">
      <w:pPr>
        <w:jc w:val="both"/>
      </w:pPr>
      <w:r w:rsidRPr="00113928">
        <w:rPr>
          <w:b/>
          <w:bCs/>
          <w:u w:val="single"/>
        </w:rPr>
        <w:t>Recensement militaire</w:t>
      </w:r>
      <w:r>
        <w:t> : (enfants nés en 2004</w:t>
      </w:r>
      <w:r w:rsidRPr="00113928">
        <w:t>)</w:t>
      </w:r>
    </w:p>
    <w:p w:rsidR="003D4D11" w:rsidRPr="00C0590F" w:rsidRDefault="003D4D11" w:rsidP="00C0590F">
      <w:pPr>
        <w:jc w:val="both"/>
        <w:rPr>
          <w:sz w:val="20"/>
          <w:szCs w:val="20"/>
        </w:rPr>
      </w:pPr>
    </w:p>
    <w:p w:rsidR="003D4D11" w:rsidRPr="00113928" w:rsidRDefault="003D4D11" w:rsidP="00C0590F">
      <w:pPr>
        <w:jc w:val="both"/>
      </w:pPr>
      <w:r w:rsidRPr="00113928">
        <w:rPr>
          <w:b/>
          <w:bCs/>
        </w:rPr>
        <w:t>Le recensement  est obligatoire</w:t>
      </w:r>
      <w:r w:rsidRPr="00113928">
        <w:t xml:space="preserve">. Il concerne garçons et filles dès l’âge de 16 ans, et jusqu’à trois mois au-delà de la date d’anniversaire. L’inscription se fait à la mairie du domicile avec présentation d’une pièce d’identité et du livret de famille. </w:t>
      </w:r>
      <w:r w:rsidRPr="00113928">
        <w:rPr>
          <w:b/>
          <w:bCs/>
        </w:rPr>
        <w:t>L’attestation de recensement délivrée est obligatoire pour toute inscription aux concours, examens soumis au contrôle de l’autorité de l’</w:t>
      </w:r>
      <w:r>
        <w:rPr>
          <w:b/>
          <w:bCs/>
        </w:rPr>
        <w:t>E</w:t>
      </w:r>
      <w:r w:rsidRPr="00113928">
        <w:rPr>
          <w:b/>
          <w:bCs/>
        </w:rPr>
        <w:t>tat</w:t>
      </w:r>
      <w:r w:rsidRPr="00113928">
        <w:t>.</w:t>
      </w:r>
    </w:p>
    <w:p w:rsidR="003D4D11" w:rsidRPr="00113928" w:rsidRDefault="003D4D11" w:rsidP="00C0590F">
      <w:pPr>
        <w:jc w:val="both"/>
      </w:pPr>
      <w:r w:rsidRPr="00113928">
        <w:t>Cette démarche citoyenne permet l’inscription systématique sur les listes électorales dès l’âge de 18 ans.</w:t>
      </w:r>
    </w:p>
    <w:p w:rsidR="003D4D11" w:rsidRPr="00113928" w:rsidRDefault="003D4D11" w:rsidP="00C0590F">
      <w:r w:rsidRPr="00113928">
        <w:t xml:space="preserve"> Les jeunes gens (garçons et filles) nés en </w:t>
      </w:r>
      <w:r w:rsidRPr="00113928">
        <w:rPr>
          <w:b/>
          <w:bCs/>
          <w:i/>
          <w:iCs/>
        </w:rPr>
        <w:t>– Octobre -novembre - décembre 200</w:t>
      </w:r>
      <w:r>
        <w:rPr>
          <w:b/>
          <w:bCs/>
          <w:i/>
          <w:iCs/>
        </w:rPr>
        <w:t>4</w:t>
      </w:r>
      <w:r w:rsidRPr="00113928">
        <w:rPr>
          <w:b/>
          <w:bCs/>
          <w:i/>
          <w:iCs/>
        </w:rPr>
        <w:t xml:space="preserve"> </w:t>
      </w:r>
      <w:r w:rsidRPr="00113928">
        <w:t>sont priés de se présenter au secrétariat de mairie aux heures habituelles d'ouverture munis du livret de famille et la carte d’identité, afin d'effectuer les démarches nécessaires à leur recensement.</w:t>
      </w:r>
    </w:p>
    <w:p w:rsidR="003D4D11" w:rsidRDefault="003D4D11" w:rsidP="00C0590F">
      <w:pPr>
        <w:rPr>
          <w:i/>
          <w:iCs/>
        </w:rPr>
      </w:pPr>
      <w:r w:rsidRPr="005A1194">
        <w:rPr>
          <w:i/>
          <w:iCs/>
        </w:rPr>
        <w:t>Le recensement militaire vaut inscription d’office sur les listes électorales lors de la majorité de votre enfant.</w:t>
      </w:r>
    </w:p>
    <w:p w:rsidR="003D4D11" w:rsidRPr="005A1194" w:rsidRDefault="003D4D11" w:rsidP="00C0590F">
      <w:pPr>
        <w:rPr>
          <w:i/>
          <w:iCs/>
        </w:rPr>
      </w:pPr>
    </w:p>
    <w:p w:rsidR="003D4D11" w:rsidRDefault="003D4D11" w:rsidP="00C0590F">
      <w:r>
        <w:rPr>
          <w:b/>
          <w:bCs/>
          <w:u w:val="single"/>
        </w:rPr>
        <w:t>Masque en tissu « Grand Public »</w:t>
      </w:r>
      <w:r>
        <w:t> :</w:t>
      </w:r>
    </w:p>
    <w:p w:rsidR="003D4D11" w:rsidRPr="00C0590F" w:rsidRDefault="003D4D11" w:rsidP="00C0590F">
      <w:pPr>
        <w:rPr>
          <w:sz w:val="20"/>
          <w:szCs w:val="20"/>
        </w:rPr>
      </w:pPr>
    </w:p>
    <w:p w:rsidR="003D4D11" w:rsidRDefault="003D4D11" w:rsidP="00C0590F">
      <w:r>
        <w:t>Nous avons reçu les résultats des tests officiels effectués par le laboratoire de la DGA sur les masques « Grand Public » distribués par la commune.</w:t>
      </w:r>
    </w:p>
    <w:p w:rsidR="003D4D11" w:rsidRDefault="003D4D11" w:rsidP="00C0590F">
      <w:r>
        <w:pict>
          <v:shape id="_x0000_i1025" type="#_x0000_t75" style="width:531.6pt;height:110.4pt">
            <v:imagedata r:id="rId10" o:title="" cropbottom="4744f"/>
          </v:shape>
        </w:pict>
      </w:r>
    </w:p>
    <w:p w:rsidR="003D4D11" w:rsidRDefault="003D4D11" w:rsidP="00C0590F">
      <w:pPr>
        <w:rPr>
          <w:b/>
          <w:bCs/>
          <w:u w:val="single"/>
        </w:rPr>
      </w:pPr>
    </w:p>
    <w:p w:rsidR="003D4D11" w:rsidRDefault="003D4D11" w:rsidP="00C0590F">
      <w:r w:rsidRPr="008C7269">
        <w:rPr>
          <w:b/>
          <w:bCs/>
          <w:u w:val="single"/>
        </w:rPr>
        <w:t>Objet trouvé</w:t>
      </w:r>
      <w:r>
        <w:t> :</w:t>
      </w:r>
    </w:p>
    <w:p w:rsidR="003D4D11" w:rsidRPr="00113928" w:rsidRDefault="003D4D11" w:rsidP="00C0590F">
      <w:pPr>
        <w:rPr>
          <w:sz w:val="20"/>
          <w:szCs w:val="20"/>
        </w:rPr>
      </w:pPr>
    </w:p>
    <w:p w:rsidR="003D4D11" w:rsidRDefault="003D4D11" w:rsidP="00C0590F">
      <w:r>
        <w:t>Un bouchon de réservoir de véhicule avec sa clef a été retrouvé au niveau du lavoir de Vadalle. Vous pouvez le récupérer au secrétariat de mairie.</w:t>
      </w:r>
    </w:p>
    <w:p w:rsidR="003D4D11" w:rsidRDefault="003D4D11" w:rsidP="00C0590F">
      <w:pPr>
        <w:rPr>
          <w:b/>
          <w:bCs/>
          <w:u w:val="single"/>
        </w:rPr>
      </w:pPr>
    </w:p>
    <w:p w:rsidR="003D4D11" w:rsidRDefault="003D4D11" w:rsidP="00C0590F">
      <w:r>
        <w:rPr>
          <w:b/>
          <w:bCs/>
          <w:u w:val="single"/>
        </w:rPr>
        <w:t>Bric à Brac à Vadalle</w:t>
      </w:r>
      <w:r>
        <w:t> :</w:t>
      </w:r>
    </w:p>
    <w:p w:rsidR="003D4D11" w:rsidRDefault="003D4D11" w:rsidP="00C0590F"/>
    <w:p w:rsidR="003D4D11" w:rsidRDefault="003D4D11" w:rsidP="00C0590F">
      <w:pPr>
        <w:rPr>
          <w:b/>
          <w:bCs/>
        </w:rPr>
      </w:pPr>
      <w:r w:rsidRPr="001B560C">
        <w:t xml:space="preserve">L'association FESTIV AND CO organise son BRIC à BRAC le </w:t>
      </w:r>
      <w:r w:rsidRPr="001B560C">
        <w:rPr>
          <w:b/>
          <w:bCs/>
        </w:rPr>
        <w:t>Dimanche 18 Octobre 2020</w:t>
      </w:r>
      <w:r w:rsidRPr="001B560C">
        <w:t xml:space="preserve"> à la salle des fêtes de Vadalle</w:t>
      </w:r>
      <w:r>
        <w:t xml:space="preserve"> </w:t>
      </w:r>
      <w:r w:rsidRPr="001B560C">
        <w:t>A partir de 7h - 1€ le mètre exposé</w:t>
      </w:r>
      <w:r>
        <w:t xml:space="preserve">. </w:t>
      </w:r>
      <w:r w:rsidRPr="001B560C">
        <w:t xml:space="preserve">Renseignements : </w:t>
      </w:r>
      <w:r w:rsidRPr="001B560C">
        <w:rPr>
          <w:b/>
          <w:bCs/>
        </w:rPr>
        <w:t>06.64.44.75.00</w:t>
      </w:r>
    </w:p>
    <w:p w:rsidR="003D4D11" w:rsidRDefault="003D4D11" w:rsidP="001B560C"/>
    <w:p w:rsidR="003D4D11" w:rsidRDefault="003D4D11" w:rsidP="00F87ABA">
      <w:pPr>
        <w:jc w:val="center"/>
      </w:pPr>
      <w:r>
        <w:pict>
          <v:shape id="_x0000_i1026" type="#_x0000_t75" style="width:410.4pt;height:589.8pt">
            <v:imagedata r:id="rId11" o:title=""/>
          </v:shape>
        </w:pict>
      </w:r>
    </w:p>
    <w:sectPr w:rsidR="003D4D11" w:rsidSect="00D15236">
      <w:footerReference w:type="default" r:id="rId12"/>
      <w:pgSz w:w="11906" w:h="16838"/>
      <w:pgMar w:top="719" w:right="707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D11" w:rsidRDefault="003D4D11" w:rsidP="00276AEF">
      <w:r>
        <w:separator/>
      </w:r>
    </w:p>
  </w:endnote>
  <w:endnote w:type="continuationSeparator" w:id="0">
    <w:p w:rsidR="003D4D11" w:rsidRDefault="003D4D11" w:rsidP="00276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D11" w:rsidRPr="00D15236" w:rsidRDefault="003D4D11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3D4D11" w:rsidRPr="00D15236" w:rsidRDefault="003D4D11" w:rsidP="0050177C">
    <w:pPr>
      <w:pStyle w:val="Footer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D11" w:rsidRDefault="003D4D11" w:rsidP="00276AEF">
      <w:r>
        <w:separator/>
      </w:r>
    </w:p>
  </w:footnote>
  <w:footnote w:type="continuationSeparator" w:id="0">
    <w:p w:rsidR="003D4D11" w:rsidRDefault="003D4D11" w:rsidP="00276A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2C4"/>
    <w:rsid w:val="000649CA"/>
    <w:rsid w:val="000B57AC"/>
    <w:rsid w:val="000D1C36"/>
    <w:rsid w:val="000D6382"/>
    <w:rsid w:val="00113928"/>
    <w:rsid w:val="00117DEC"/>
    <w:rsid w:val="001261DE"/>
    <w:rsid w:val="001B1D39"/>
    <w:rsid w:val="001B560C"/>
    <w:rsid w:val="001F4640"/>
    <w:rsid w:val="001F5A41"/>
    <w:rsid w:val="00276AEF"/>
    <w:rsid w:val="00276BFC"/>
    <w:rsid w:val="002C7CFF"/>
    <w:rsid w:val="00303F56"/>
    <w:rsid w:val="00314E3E"/>
    <w:rsid w:val="00360D54"/>
    <w:rsid w:val="00367ACB"/>
    <w:rsid w:val="00383063"/>
    <w:rsid w:val="00392D2D"/>
    <w:rsid w:val="003D4D11"/>
    <w:rsid w:val="00403C63"/>
    <w:rsid w:val="00441905"/>
    <w:rsid w:val="004446D2"/>
    <w:rsid w:val="00464662"/>
    <w:rsid w:val="00482FCF"/>
    <w:rsid w:val="004B6424"/>
    <w:rsid w:val="004C4D09"/>
    <w:rsid w:val="004D439D"/>
    <w:rsid w:val="004E23ED"/>
    <w:rsid w:val="0050177C"/>
    <w:rsid w:val="00567506"/>
    <w:rsid w:val="005A1194"/>
    <w:rsid w:val="005E0E51"/>
    <w:rsid w:val="005E4664"/>
    <w:rsid w:val="005F3BE1"/>
    <w:rsid w:val="00645381"/>
    <w:rsid w:val="00667DA7"/>
    <w:rsid w:val="00713E06"/>
    <w:rsid w:val="0076472E"/>
    <w:rsid w:val="00767E3E"/>
    <w:rsid w:val="00791A21"/>
    <w:rsid w:val="007A41ED"/>
    <w:rsid w:val="00800851"/>
    <w:rsid w:val="00821E02"/>
    <w:rsid w:val="0083671C"/>
    <w:rsid w:val="008C7269"/>
    <w:rsid w:val="008D6AA0"/>
    <w:rsid w:val="008D7698"/>
    <w:rsid w:val="008F2A78"/>
    <w:rsid w:val="009620FF"/>
    <w:rsid w:val="00972EFA"/>
    <w:rsid w:val="00982DC5"/>
    <w:rsid w:val="009951DC"/>
    <w:rsid w:val="009A49FE"/>
    <w:rsid w:val="009A4E79"/>
    <w:rsid w:val="00A422C4"/>
    <w:rsid w:val="00A756B8"/>
    <w:rsid w:val="00A87A49"/>
    <w:rsid w:val="00AE07DF"/>
    <w:rsid w:val="00B45367"/>
    <w:rsid w:val="00BA4F6C"/>
    <w:rsid w:val="00BB2919"/>
    <w:rsid w:val="00C0590F"/>
    <w:rsid w:val="00C6440F"/>
    <w:rsid w:val="00C64761"/>
    <w:rsid w:val="00C85618"/>
    <w:rsid w:val="00CB3853"/>
    <w:rsid w:val="00CD656B"/>
    <w:rsid w:val="00CE1393"/>
    <w:rsid w:val="00D15236"/>
    <w:rsid w:val="00D44890"/>
    <w:rsid w:val="00D6378D"/>
    <w:rsid w:val="00DF67DB"/>
    <w:rsid w:val="00E161F3"/>
    <w:rsid w:val="00E3353E"/>
    <w:rsid w:val="00E81969"/>
    <w:rsid w:val="00EB4A1B"/>
    <w:rsid w:val="00F41757"/>
    <w:rsid w:val="00F54AF8"/>
    <w:rsid w:val="00F87ABA"/>
    <w:rsid w:val="00F95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2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A422C4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ubtitle">
    <w:name w:val="Subtitle"/>
    <w:basedOn w:val="Normal"/>
    <w:link w:val="SubtitleChar"/>
    <w:uiPriority w:val="99"/>
    <w:qFormat/>
    <w:rsid w:val="00A422C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422C4"/>
    <w:rPr>
      <w:rFonts w:ascii="Arial" w:hAnsi="Arial" w:cs="Arial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rsid w:val="00A422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422C4"/>
    <w:rPr>
      <w:rFonts w:ascii="Times New Roman" w:hAnsi="Times New Roman" w:cs="Times New Roman"/>
      <w:sz w:val="24"/>
      <w:szCs w:val="24"/>
      <w:lang w:eastAsia="fr-FR"/>
    </w:rPr>
  </w:style>
  <w:style w:type="paragraph" w:styleId="List">
    <w:name w:val="List"/>
    <w:basedOn w:val="Normal"/>
    <w:uiPriority w:val="99"/>
    <w:rsid w:val="00A422C4"/>
    <w:pPr>
      <w:suppressAutoHyphens/>
      <w:overflowPunct w:val="0"/>
      <w:autoSpaceDE w:val="0"/>
      <w:jc w:val="both"/>
    </w:pPr>
    <w:rPr>
      <w:lang w:eastAsia="ar-SA"/>
    </w:rPr>
  </w:style>
  <w:style w:type="character" w:styleId="Hyperlink">
    <w:name w:val="Hyperlink"/>
    <w:basedOn w:val="DefaultParagraphFont"/>
    <w:uiPriority w:val="99"/>
    <w:rsid w:val="00A422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F3B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67D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E161F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me/Commune.Aussac.Vadall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365</Words>
  <Characters>2013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D’AUSSAC-VADALLE</dc:title>
  <dc:subject/>
  <dc:creator>Utilisateur</dc:creator>
  <cp:keywords/>
  <dc:description/>
  <cp:lastModifiedBy>gliot</cp:lastModifiedBy>
  <cp:revision>2</cp:revision>
  <dcterms:created xsi:type="dcterms:W3CDTF">2020-10-19T07:32:00Z</dcterms:created>
  <dcterms:modified xsi:type="dcterms:W3CDTF">2020-10-19T07:32:00Z</dcterms:modified>
</cp:coreProperties>
</file>