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A0B" w:rsidRDefault="003F3A0B" w:rsidP="00A422C4">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6" type="#_x0000_t75" style="position:absolute;left:0;text-align:left;margin-left:0;margin-top:-27pt;width:83.25pt;height:73.5pt;z-index:-251660288;visibility:visible">
            <v:imagedata r:id="rId6" o:title=""/>
          </v:shape>
        </w:pict>
      </w:r>
      <w:r>
        <w:t>COMMUNE D’AUSSAC-VADALLE</w:t>
      </w:r>
    </w:p>
    <w:p w:rsidR="003F3A0B" w:rsidRPr="004D439D" w:rsidRDefault="003F3A0B" w:rsidP="00A422C4">
      <w:pPr>
        <w:pStyle w:val="Subtitle"/>
        <w:rPr>
          <w:rFonts w:cs="Times New Roman"/>
          <w:sz w:val="16"/>
          <w:szCs w:val="16"/>
        </w:rPr>
      </w:pPr>
      <w:r>
        <w:t>Feuille d'informations municipales</w:t>
      </w:r>
    </w:p>
    <w:p w:rsidR="003F3A0B" w:rsidRDefault="003F3A0B" w:rsidP="00A422C4">
      <w:pPr>
        <w:jc w:val="center"/>
        <w:rPr>
          <w:rFonts w:ascii="Arial Narrow" w:hAnsi="Arial Narrow" w:cs="Arial Narrow"/>
          <w:sz w:val="16"/>
          <w:szCs w:val="16"/>
        </w:rPr>
      </w:pPr>
      <w:r>
        <w:rPr>
          <w:rFonts w:ascii="Arial Narrow" w:hAnsi="Arial Narrow" w:cs="Arial Narrow"/>
          <w:sz w:val="16"/>
          <w:szCs w:val="16"/>
        </w:rPr>
        <w:t> </w:t>
      </w:r>
    </w:p>
    <w:p w:rsidR="003F3A0B" w:rsidRDefault="003F3A0B" w:rsidP="00A422C4">
      <w:pPr>
        <w:tabs>
          <w:tab w:val="left" w:pos="4320"/>
        </w:tabs>
        <w:jc w:val="center"/>
        <w:rPr>
          <w:rFonts w:ascii="Arial Narrow" w:hAnsi="Arial Narrow" w:cs="Arial Narrow"/>
          <w:b/>
          <w:bCs/>
        </w:rPr>
      </w:pPr>
      <w:r>
        <w:rPr>
          <w:rFonts w:ascii="Arial Narrow" w:hAnsi="Arial Narrow" w:cs="Arial Narrow"/>
          <w:b/>
          <w:bCs/>
        </w:rPr>
        <w:t>N°241 du 14 décembre 2020</w:t>
      </w:r>
    </w:p>
    <w:p w:rsidR="003F3A0B" w:rsidRDefault="003F3A0B" w:rsidP="00A422C4">
      <w:pPr>
        <w:pStyle w:val="Rpertoire"/>
        <w:suppressLineNumbers w:val="0"/>
      </w:pPr>
      <w:r>
        <w:tab/>
      </w:r>
      <w:r>
        <w:tab/>
      </w:r>
      <w:r>
        <w:tab/>
      </w:r>
      <w:r>
        <w:rPr>
          <w:sz w:val="16"/>
          <w:szCs w:val="16"/>
        </w:rPr>
        <w:t> </w:t>
      </w:r>
      <w:r>
        <w:t>   </w:t>
      </w:r>
    </w:p>
    <w:p w:rsidR="003F3A0B" w:rsidRDefault="003F3A0B" w:rsidP="00B54C6B">
      <w:pPr>
        <w:rPr>
          <w:b/>
          <w:bCs/>
          <w:u w:val="single"/>
        </w:rPr>
      </w:pPr>
    </w:p>
    <w:p w:rsidR="003F3A0B" w:rsidRDefault="003F3A0B" w:rsidP="00BB04CC">
      <w:r>
        <w:rPr>
          <w:b/>
          <w:bCs/>
          <w:u w:val="single"/>
        </w:rPr>
        <w:t xml:space="preserve">Accueil de la nouvelle secrétaire de mairie </w:t>
      </w:r>
      <w:r>
        <w:t>:</w:t>
      </w:r>
    </w:p>
    <w:p w:rsidR="003F3A0B" w:rsidRDefault="003F3A0B" w:rsidP="00BB04CC"/>
    <w:p w:rsidR="003F3A0B" w:rsidRDefault="003F3A0B" w:rsidP="00BB04CC">
      <w:pPr>
        <w:pStyle w:val="yiv7070213614msonormal"/>
        <w:spacing w:before="0" w:beforeAutospacing="0" w:after="0" w:afterAutospacing="0"/>
      </w:pPr>
      <w:r>
        <w:t>Depuis le 16 novembre Mme Céline Croizard occupe le poste de secrétaire de Mairie.</w:t>
      </w:r>
    </w:p>
    <w:p w:rsidR="003F3A0B" w:rsidRDefault="003F3A0B" w:rsidP="00BB04CC">
      <w:pPr>
        <w:pStyle w:val="yiv7070213614msonormal"/>
        <w:spacing w:before="0" w:beforeAutospacing="0" w:after="0" w:afterAutospacing="0"/>
      </w:pPr>
      <w:r>
        <w:t>Je lui souhaite au nom de tous les habitants la bienvenue.</w:t>
      </w:r>
    </w:p>
    <w:p w:rsidR="003F3A0B" w:rsidRDefault="003F3A0B" w:rsidP="00BB04CC">
      <w:pPr>
        <w:rPr>
          <w:b/>
          <w:bCs/>
          <w:u w:val="single"/>
        </w:rPr>
      </w:pPr>
    </w:p>
    <w:p w:rsidR="003F3A0B" w:rsidRDefault="003F3A0B" w:rsidP="00BB04CC">
      <w:pPr>
        <w:rPr>
          <w:b/>
          <w:bCs/>
          <w:u w:val="single"/>
        </w:rPr>
      </w:pPr>
      <w:r>
        <w:rPr>
          <w:b/>
          <w:bCs/>
          <w:u w:val="single"/>
        </w:rPr>
        <w:t>Grippe AVIAIRE H5N8</w:t>
      </w:r>
    </w:p>
    <w:p w:rsidR="003F3A0B" w:rsidRPr="00B12826" w:rsidRDefault="003F3A0B" w:rsidP="00BB04CC">
      <w:pPr>
        <w:rPr>
          <w:b/>
          <w:bCs/>
          <w:u w:val="single"/>
        </w:rPr>
      </w:pPr>
      <w:r>
        <w:rPr>
          <w:b/>
          <w:bCs/>
          <w:u w:val="single"/>
        </w:rPr>
        <w:t xml:space="preserve"> </w:t>
      </w:r>
    </w:p>
    <w:p w:rsidR="003F3A0B" w:rsidRDefault="003F3A0B" w:rsidP="00367ACB">
      <w:r>
        <w:t>Un foyer de grippe aviaire de type HN</w:t>
      </w:r>
      <w:r w:rsidRPr="00F8136B">
        <w:t xml:space="preserve"> </w:t>
      </w:r>
      <w:r>
        <w:t>a</w:t>
      </w:r>
      <w:r w:rsidRPr="00F8136B">
        <w:t xml:space="preserve"> été identifié en France.</w:t>
      </w:r>
      <w:r>
        <w:t xml:space="preserve"> Les mesures suivantes s’appliquent en Charente : Claustration ou protection des élevages de volailles par un filet avec réduction des parcours extérieurs pour les animaux, l'interdiction de rassemblement d’oiseaux" dans des concours ou des expositions par exemple, ou encore de "transports et lâchers de gibiers à plumes" et "d'utilisation d'appelant" par les chasseurs. Sur le site Internet de la commune vous pourrez télécharger la fiche de bio-sécurité.</w:t>
      </w:r>
    </w:p>
    <w:p w:rsidR="003F3A0B" w:rsidRDefault="003F3A0B" w:rsidP="00BB04CC">
      <w:r>
        <w:t>Par ailleurs Mme la Préfète de la Charente rappelle que tout détenteur d'oiseaux est tenu d'en faire la déclaration auprès de la mairie en renseignant la fiche cerfa 15472*02 disponible sur le site  Internet de la mairie.</w:t>
      </w:r>
      <w:r w:rsidRPr="00B61747">
        <w:t xml:space="preserve"> </w:t>
      </w:r>
    </w:p>
    <w:p w:rsidR="003F3A0B" w:rsidRDefault="003F3A0B" w:rsidP="00BB04CC"/>
    <w:p w:rsidR="003F3A0B" w:rsidRDefault="003F3A0B" w:rsidP="00BB04CC">
      <w:r>
        <w:rPr>
          <w:b/>
          <w:bCs/>
          <w:u w:val="single"/>
        </w:rPr>
        <w:t>Sapin de Noël</w:t>
      </w:r>
      <w:r>
        <w:t> :</w:t>
      </w:r>
    </w:p>
    <w:p w:rsidR="003F3A0B" w:rsidRDefault="003F3A0B" w:rsidP="00BB04CC"/>
    <w:p w:rsidR="003F3A0B" w:rsidRPr="001514B8" w:rsidRDefault="003F3A0B" w:rsidP="00CC4703">
      <w:pPr>
        <w:rPr>
          <w:i/>
          <w:iCs/>
        </w:rPr>
      </w:pPr>
      <w:r>
        <w:t>Nous vous proposons de déposer vos sapins de Noël à compter du 5 janvier 2021 sur l’aire de stockage des Rondeaux, située entre Vadalle et Ravaud le long de la voie communale N° 215. Un fléchage sera installé. Les sapins seront ensuite broyés. Le broyat sera utilisé pour les  espaces de la commune. D</w:t>
      </w:r>
      <w:r w:rsidRPr="001514B8">
        <w:rPr>
          <w:i/>
          <w:iCs/>
        </w:rPr>
        <w:t>époser uniquement les sapin</w:t>
      </w:r>
      <w:r>
        <w:rPr>
          <w:i/>
          <w:iCs/>
        </w:rPr>
        <w:t>s</w:t>
      </w:r>
      <w:r w:rsidRPr="001514B8">
        <w:rPr>
          <w:i/>
          <w:iCs/>
        </w:rPr>
        <w:t>.</w:t>
      </w:r>
    </w:p>
    <w:p w:rsidR="003F3A0B" w:rsidRPr="001514B8" w:rsidRDefault="003F3A0B" w:rsidP="00BB04CC">
      <w:pPr>
        <w:jc w:val="center"/>
        <w:rPr>
          <w:i/>
          <w:iCs/>
        </w:rPr>
      </w:pPr>
    </w:p>
    <w:p w:rsidR="003F3A0B" w:rsidRDefault="003F3A0B" w:rsidP="00BB04CC">
      <w:r>
        <w:rPr>
          <w:b/>
          <w:bCs/>
          <w:u w:val="single"/>
        </w:rPr>
        <w:t>Feux de plein air</w:t>
      </w:r>
      <w:r>
        <w:t> :</w:t>
      </w:r>
    </w:p>
    <w:p w:rsidR="003F3A0B" w:rsidRDefault="003F3A0B" w:rsidP="00BB04CC"/>
    <w:p w:rsidR="003F3A0B" w:rsidRDefault="003F3A0B" w:rsidP="00D95BEE">
      <w:r>
        <w:t>Comme suite à plusieurs demandes, je vous rappelle que les feux de plein air sont interdits depuis le 1 juin 2018 dans leur grande majorité. Quelques exceptions subsistent et elles sont précisées dans l’arrêté préfectoral.</w:t>
      </w:r>
    </w:p>
    <w:p w:rsidR="003F3A0B" w:rsidRDefault="003F3A0B" w:rsidP="00D95BEE"/>
    <w:p w:rsidR="003F3A0B" w:rsidRDefault="003F3A0B" w:rsidP="00D95BEE">
      <w:r>
        <w:rPr>
          <w:b/>
          <w:bCs/>
          <w:u w:val="single"/>
        </w:rPr>
        <w:t>Passage du Géomètre du cadastre</w:t>
      </w:r>
      <w:r>
        <w:t> :</w:t>
      </w:r>
    </w:p>
    <w:p w:rsidR="003F3A0B" w:rsidRDefault="003F3A0B" w:rsidP="00D95BEE"/>
    <w:p w:rsidR="003F3A0B" w:rsidRDefault="003F3A0B" w:rsidP="00D95BEE">
      <w:r>
        <w:t>Le géomètre du cadastre interviendra sur la commune pendant les mois de Décembre et janvier.</w:t>
      </w:r>
    </w:p>
    <w:p w:rsidR="003F3A0B" w:rsidRDefault="003F3A0B" w:rsidP="00D95BEE"/>
    <w:p w:rsidR="003F3A0B" w:rsidRDefault="003F3A0B" w:rsidP="00E8343F">
      <w:r>
        <w:rPr>
          <w:b/>
          <w:bCs/>
          <w:u w:val="single"/>
        </w:rPr>
        <w:t xml:space="preserve">COVID 19 </w:t>
      </w:r>
      <w:r w:rsidRPr="00BB04CC">
        <w:rPr>
          <w:b/>
          <w:bCs/>
          <w:u w:val="single"/>
        </w:rPr>
        <w:t>:</w:t>
      </w:r>
    </w:p>
    <w:p w:rsidR="003F3A0B" w:rsidRDefault="003F3A0B" w:rsidP="00E8343F"/>
    <w:p w:rsidR="003F3A0B" w:rsidRDefault="003F3A0B" w:rsidP="00E8343F">
      <w:pPr>
        <w:rPr>
          <w:noProof/>
        </w:rPr>
      </w:pPr>
      <w:r>
        <w:rPr>
          <w:noProof/>
        </w:rPr>
        <w:t>Les membres du CCAS de la commune sont  à votre écoute et poursuivent leurs actions en toute discrétion au profit des personnes fragiles. Vous pouvez nous contacter au 06 75 75 72 68.</w:t>
      </w:r>
    </w:p>
    <w:p w:rsidR="003F3A0B" w:rsidRDefault="003F3A0B" w:rsidP="00F87ABA">
      <w:pPr>
        <w:jc w:val="center"/>
      </w:pPr>
    </w:p>
    <w:p w:rsidR="003F3A0B" w:rsidRDefault="003F3A0B" w:rsidP="00D95BEE">
      <w:pPr>
        <w:rPr>
          <w:noProof/>
        </w:rPr>
      </w:pPr>
      <w:r>
        <w:rPr>
          <w:noProof/>
        </w:rPr>
        <w:pict>
          <v:shape id="_x0000_s1027" type="#_x0000_t75" style="position:absolute;margin-left:450pt;margin-top:8.8pt;width:84.2pt;height:100.55pt;z-index:-251657216" wrapcoords="-193 0 -193 21439 21600 21439 21600 0 -193 0">
            <v:imagedata r:id="rId7" o:title=""/>
            <w10:wrap type="tight"/>
          </v:shape>
        </w:pict>
      </w:r>
      <w:r>
        <w:rPr>
          <w:noProof/>
        </w:rPr>
        <w:pict>
          <v:shape id="_x0000_s1028" type="#_x0000_t75" style="position:absolute;margin-left:-9pt;margin-top:8.8pt;width:84.2pt;height:100.55pt;z-index:-251659264" wrapcoords="-193 0 -193 21439 21600 21439 21600 0 -193 0">
            <v:imagedata r:id="rId7" o:title=""/>
            <w10:wrap type="tight"/>
          </v:shape>
        </w:pict>
      </w:r>
    </w:p>
    <w:p w:rsidR="003F3A0B" w:rsidRDefault="003F3A0B" w:rsidP="00CC4703">
      <w:pPr>
        <w:jc w:val="center"/>
        <w:rPr>
          <w:b/>
          <w:bCs/>
          <w:shadow/>
          <w:sz w:val="32"/>
          <w:szCs w:val="32"/>
        </w:rPr>
      </w:pPr>
    </w:p>
    <w:p w:rsidR="003F3A0B" w:rsidRDefault="003F3A0B" w:rsidP="00CC4703">
      <w:pPr>
        <w:jc w:val="center"/>
        <w:rPr>
          <w:b/>
          <w:bCs/>
          <w:shadow/>
          <w:sz w:val="32"/>
          <w:szCs w:val="32"/>
        </w:rPr>
      </w:pPr>
    </w:p>
    <w:p w:rsidR="003F3A0B" w:rsidRDefault="003F3A0B" w:rsidP="00CC4703">
      <w:pPr>
        <w:jc w:val="center"/>
        <w:rPr>
          <w:b/>
          <w:bCs/>
          <w:shadow/>
          <w:sz w:val="32"/>
          <w:szCs w:val="32"/>
        </w:rPr>
      </w:pPr>
    </w:p>
    <w:p w:rsidR="003F3A0B" w:rsidRDefault="003F3A0B" w:rsidP="001200B6">
      <w:pPr>
        <w:jc w:val="center"/>
      </w:pPr>
      <w:r>
        <w:t xml:space="preserve">Ce </w:t>
      </w:r>
      <w:r w:rsidRPr="009B60F8">
        <w:rPr>
          <w:b/>
          <w:bCs/>
        </w:rPr>
        <w:t>Noël 2020</w:t>
      </w:r>
      <w:r>
        <w:t xml:space="preserve"> va être difficile avec la COVID qui pèse sur nos familles et nos proches. Les perspectives pour 2021 sont porteuses d’espoir et c’est à présent qu’il faut faire l’effort nécessaire afin de nous préserver.</w:t>
      </w:r>
    </w:p>
    <w:p w:rsidR="003F3A0B" w:rsidRDefault="003F3A0B" w:rsidP="001200B6">
      <w:pPr>
        <w:jc w:val="center"/>
      </w:pPr>
      <w:r>
        <w:t xml:space="preserve"> Les élus et le personnel communal vous souhaitent de passer de bonnes fêtes de fin d’année.</w:t>
      </w:r>
    </w:p>
    <w:p w:rsidR="003F3A0B" w:rsidRDefault="003F3A0B" w:rsidP="001200B6">
      <w:pPr>
        <w:jc w:val="center"/>
      </w:pPr>
    </w:p>
    <w:p w:rsidR="003F3A0B" w:rsidRPr="009B60F8" w:rsidRDefault="003F3A0B" w:rsidP="001200B6">
      <w:pPr>
        <w:jc w:val="center"/>
        <w:rPr>
          <w:b/>
          <w:bCs/>
          <w:i/>
          <w:iCs/>
        </w:rPr>
      </w:pPr>
      <w:r w:rsidRPr="009B60F8">
        <w:rPr>
          <w:b/>
          <w:bCs/>
          <w:i/>
          <w:iCs/>
        </w:rPr>
        <w:t>Prenez soin de vous.</w:t>
      </w:r>
    </w:p>
    <w:p w:rsidR="003F3A0B" w:rsidRDefault="003F3A0B" w:rsidP="001200B6">
      <w:pPr>
        <w:jc w:val="center"/>
      </w:pPr>
    </w:p>
    <w:p w:rsidR="003F3A0B" w:rsidRDefault="003F3A0B" w:rsidP="00E8343F">
      <w:r>
        <w:rPr>
          <w:b/>
          <w:bCs/>
          <w:u w:val="single"/>
        </w:rPr>
        <w:t>Opération de Noël</w:t>
      </w:r>
      <w:r w:rsidRPr="00BB04CC">
        <w:rPr>
          <w:b/>
          <w:bCs/>
          <w:u w:val="single"/>
        </w:rPr>
        <w:t> </w:t>
      </w:r>
      <w:r>
        <w:rPr>
          <w:b/>
          <w:bCs/>
          <w:u w:val="single"/>
        </w:rPr>
        <w:t>S</w:t>
      </w:r>
      <w:r w:rsidRPr="00BB04CC">
        <w:rPr>
          <w:b/>
          <w:bCs/>
          <w:u w:val="single"/>
        </w:rPr>
        <w:t>olidaire:</w:t>
      </w:r>
    </w:p>
    <w:p w:rsidR="003F3A0B" w:rsidRDefault="003F3A0B" w:rsidP="00E8343F"/>
    <w:p w:rsidR="003F3A0B" w:rsidRDefault="003F3A0B" w:rsidP="00836B53">
      <w:pPr>
        <w:rPr>
          <w:noProof/>
        </w:rPr>
      </w:pPr>
      <w:r>
        <w:rPr>
          <w:noProof/>
        </w:rPr>
        <w:t>Vous pouvez participer à l’opération noël solidaire en offrant aux plus démunis et aux sans abris, une boite de noël contenant un truc chaud, une confiserie, un jeu, un produit de beauté neuf, un mot doux et surtout un peu de votre cœur.</w:t>
      </w:r>
    </w:p>
    <w:p w:rsidR="003F3A0B" w:rsidRDefault="003F3A0B" w:rsidP="001200B6">
      <w:pPr>
        <w:jc w:val="center"/>
      </w:pPr>
    </w:p>
    <w:p w:rsidR="003F3A0B" w:rsidRDefault="003F3A0B" w:rsidP="001200B6">
      <w:pPr>
        <w:jc w:val="center"/>
      </w:pPr>
      <w:r>
        <w:rPr>
          <w:noProof/>
        </w:rPr>
        <w:pict>
          <v:shape id="_x0000_s1029" type="#_x0000_t75" style="position:absolute;left:0;text-align:left;margin-left:40.1pt;margin-top:1.2pt;width:454.75pt;height:658.2pt;z-index:-251658240" wrapcoords="-36 0 -36 21575 21600 21575 21600 0 -36 0">
            <v:imagedata r:id="rId8" o:title=""/>
            <w10:wrap type="tight"/>
          </v:shape>
        </w:pict>
      </w:r>
    </w:p>
    <w:p w:rsidR="003F3A0B" w:rsidRPr="001338FA" w:rsidRDefault="003F3A0B" w:rsidP="001200B6">
      <w:pPr>
        <w:jc w:val="center"/>
      </w:pPr>
    </w:p>
    <w:sectPr w:rsidR="003F3A0B" w:rsidRPr="001338FA" w:rsidSect="00D15236">
      <w:footerReference w:type="default" r:id="rId9"/>
      <w:pgSz w:w="11906" w:h="16838"/>
      <w:pgMar w:top="719" w:right="707" w:bottom="539" w:left="567" w:header="708" w:footer="20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A0B" w:rsidRDefault="003F3A0B" w:rsidP="00276AEF">
      <w:r>
        <w:separator/>
      </w:r>
    </w:p>
  </w:endnote>
  <w:endnote w:type="continuationSeparator" w:id="0">
    <w:p w:rsidR="003F3A0B" w:rsidRDefault="003F3A0B" w:rsidP="00276A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A0B" w:rsidRPr="00D15236" w:rsidRDefault="003F3A0B" w:rsidP="0050177C">
    <w:pPr>
      <w:pStyle w:val="Footer"/>
      <w:jc w:val="center"/>
      <w:rPr>
        <w:sz w:val="20"/>
        <w:szCs w:val="20"/>
      </w:rPr>
    </w:pPr>
    <w:r w:rsidRPr="00D15236">
      <w:rPr>
        <w:sz w:val="20"/>
        <w:szCs w:val="20"/>
      </w:rPr>
      <w:t>Mairie 61, rue de la République 16560 AUSSAC-VADALLE</w:t>
    </w:r>
  </w:p>
  <w:p w:rsidR="003F3A0B" w:rsidRPr="00D15236" w:rsidRDefault="003F3A0B" w:rsidP="0050177C">
    <w:pPr>
      <w:pStyle w:val="Footer"/>
      <w:jc w:val="center"/>
      <w:rPr>
        <w:sz w:val="20"/>
        <w:szCs w:val="20"/>
      </w:rPr>
    </w:pPr>
    <w:r w:rsidRPr="00D15236">
      <w:rPr>
        <w:sz w:val="20"/>
        <w:szCs w:val="20"/>
      </w:rPr>
      <w:t>Tél : 05.45.20.61.60 Fax : 09.72.31.00.94    Internet : 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A0B" w:rsidRDefault="003F3A0B" w:rsidP="00276AEF">
      <w:r>
        <w:separator/>
      </w:r>
    </w:p>
  </w:footnote>
  <w:footnote w:type="continuationSeparator" w:id="0">
    <w:p w:rsidR="003F3A0B" w:rsidRDefault="003F3A0B" w:rsidP="00276A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22C4"/>
    <w:rsid w:val="000649CA"/>
    <w:rsid w:val="000B4B59"/>
    <w:rsid w:val="000B57AC"/>
    <w:rsid w:val="000C08C0"/>
    <w:rsid w:val="000D1C36"/>
    <w:rsid w:val="000D6382"/>
    <w:rsid w:val="00113928"/>
    <w:rsid w:val="00117DEC"/>
    <w:rsid w:val="001200B6"/>
    <w:rsid w:val="0012422B"/>
    <w:rsid w:val="001261DE"/>
    <w:rsid w:val="001338FA"/>
    <w:rsid w:val="001514B8"/>
    <w:rsid w:val="001612D0"/>
    <w:rsid w:val="001B1D39"/>
    <w:rsid w:val="001B560C"/>
    <w:rsid w:val="001F1FE5"/>
    <w:rsid w:val="001F3B41"/>
    <w:rsid w:val="001F4640"/>
    <w:rsid w:val="001F5A41"/>
    <w:rsid w:val="00245AEB"/>
    <w:rsid w:val="0025438F"/>
    <w:rsid w:val="00256F52"/>
    <w:rsid w:val="00276AEF"/>
    <w:rsid w:val="00276BFC"/>
    <w:rsid w:val="002C7CFF"/>
    <w:rsid w:val="002F234E"/>
    <w:rsid w:val="00303F56"/>
    <w:rsid w:val="00306D57"/>
    <w:rsid w:val="00314E3E"/>
    <w:rsid w:val="00330E7D"/>
    <w:rsid w:val="0033347D"/>
    <w:rsid w:val="00341AC6"/>
    <w:rsid w:val="00344C44"/>
    <w:rsid w:val="003454E4"/>
    <w:rsid w:val="00360D54"/>
    <w:rsid w:val="003654EE"/>
    <w:rsid w:val="00367ACB"/>
    <w:rsid w:val="00383063"/>
    <w:rsid w:val="00392D2D"/>
    <w:rsid w:val="003C7BA9"/>
    <w:rsid w:val="003D3F86"/>
    <w:rsid w:val="003D4D11"/>
    <w:rsid w:val="003E4CED"/>
    <w:rsid w:val="003F3A0B"/>
    <w:rsid w:val="00403C63"/>
    <w:rsid w:val="00406EC0"/>
    <w:rsid w:val="00420198"/>
    <w:rsid w:val="00434AA7"/>
    <w:rsid w:val="00441905"/>
    <w:rsid w:val="004446D2"/>
    <w:rsid w:val="00464662"/>
    <w:rsid w:val="00482FCF"/>
    <w:rsid w:val="004A0B05"/>
    <w:rsid w:val="004B6424"/>
    <w:rsid w:val="004C4D09"/>
    <w:rsid w:val="004D439D"/>
    <w:rsid w:val="004E23ED"/>
    <w:rsid w:val="0050177C"/>
    <w:rsid w:val="0055361A"/>
    <w:rsid w:val="00567506"/>
    <w:rsid w:val="005772C2"/>
    <w:rsid w:val="005A1194"/>
    <w:rsid w:val="005C6A73"/>
    <w:rsid w:val="005E0E51"/>
    <w:rsid w:val="005E4664"/>
    <w:rsid w:val="005F3BE1"/>
    <w:rsid w:val="0060591B"/>
    <w:rsid w:val="00645381"/>
    <w:rsid w:val="00667DA7"/>
    <w:rsid w:val="006B186D"/>
    <w:rsid w:val="007002C8"/>
    <w:rsid w:val="00713E06"/>
    <w:rsid w:val="0076472E"/>
    <w:rsid w:val="00767E3E"/>
    <w:rsid w:val="0079156B"/>
    <w:rsid w:val="00791A21"/>
    <w:rsid w:val="007A41ED"/>
    <w:rsid w:val="007C77E7"/>
    <w:rsid w:val="00800851"/>
    <w:rsid w:val="00821E02"/>
    <w:rsid w:val="0083671C"/>
    <w:rsid w:val="00836B53"/>
    <w:rsid w:val="0084025F"/>
    <w:rsid w:val="00852009"/>
    <w:rsid w:val="00893B79"/>
    <w:rsid w:val="008C7269"/>
    <w:rsid w:val="008D6AA0"/>
    <w:rsid w:val="008D7698"/>
    <w:rsid w:val="008F2A78"/>
    <w:rsid w:val="0095370E"/>
    <w:rsid w:val="009620FF"/>
    <w:rsid w:val="00972EFA"/>
    <w:rsid w:val="00982DC5"/>
    <w:rsid w:val="009951DC"/>
    <w:rsid w:val="009A3026"/>
    <w:rsid w:val="009A49FE"/>
    <w:rsid w:val="009A4E79"/>
    <w:rsid w:val="009B60F8"/>
    <w:rsid w:val="00A30C68"/>
    <w:rsid w:val="00A3344B"/>
    <w:rsid w:val="00A41F25"/>
    <w:rsid w:val="00A422C4"/>
    <w:rsid w:val="00A756B8"/>
    <w:rsid w:val="00A87A49"/>
    <w:rsid w:val="00AE07DF"/>
    <w:rsid w:val="00B12826"/>
    <w:rsid w:val="00B45367"/>
    <w:rsid w:val="00B54C6B"/>
    <w:rsid w:val="00B61747"/>
    <w:rsid w:val="00BA4F6C"/>
    <w:rsid w:val="00BB04CC"/>
    <w:rsid w:val="00BB2919"/>
    <w:rsid w:val="00C01A53"/>
    <w:rsid w:val="00C0590F"/>
    <w:rsid w:val="00C6440F"/>
    <w:rsid w:val="00C64761"/>
    <w:rsid w:val="00C85618"/>
    <w:rsid w:val="00CA6E49"/>
    <w:rsid w:val="00CB3853"/>
    <w:rsid w:val="00CC4703"/>
    <w:rsid w:val="00CD656B"/>
    <w:rsid w:val="00CE1393"/>
    <w:rsid w:val="00D145AF"/>
    <w:rsid w:val="00D15236"/>
    <w:rsid w:val="00D41126"/>
    <w:rsid w:val="00D44890"/>
    <w:rsid w:val="00D55B24"/>
    <w:rsid w:val="00D6378D"/>
    <w:rsid w:val="00D918B9"/>
    <w:rsid w:val="00D924D2"/>
    <w:rsid w:val="00D95BEE"/>
    <w:rsid w:val="00DB2C16"/>
    <w:rsid w:val="00DF67DB"/>
    <w:rsid w:val="00E161F3"/>
    <w:rsid w:val="00E30D0E"/>
    <w:rsid w:val="00E3353E"/>
    <w:rsid w:val="00E61179"/>
    <w:rsid w:val="00E81969"/>
    <w:rsid w:val="00E8343F"/>
    <w:rsid w:val="00EB4A1B"/>
    <w:rsid w:val="00EE4BAC"/>
    <w:rsid w:val="00F06B54"/>
    <w:rsid w:val="00F41757"/>
    <w:rsid w:val="00F54AF8"/>
    <w:rsid w:val="00F6115C"/>
    <w:rsid w:val="00F8136B"/>
    <w:rsid w:val="00F87ABA"/>
    <w:rsid w:val="00F952B1"/>
    <w:rsid w:val="00FC34FA"/>
    <w:rsid w:val="00FF0F09"/>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2C4"/>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pertoire">
    <w:name w:val="Répertoire"/>
    <w:basedOn w:val="Normal"/>
    <w:uiPriority w:val="99"/>
    <w:rsid w:val="00A422C4"/>
    <w:pPr>
      <w:suppressLineNumbers/>
      <w:suppressAutoHyphens/>
      <w:overflowPunct w:val="0"/>
      <w:autoSpaceDE w:val="0"/>
      <w:textAlignment w:val="baseline"/>
    </w:pPr>
    <w:rPr>
      <w:sz w:val="20"/>
      <w:szCs w:val="20"/>
      <w:lang w:eastAsia="ar-SA"/>
    </w:rPr>
  </w:style>
  <w:style w:type="paragraph" w:styleId="Subtitle">
    <w:name w:val="Subtitle"/>
    <w:basedOn w:val="Normal"/>
    <w:link w:val="SubtitleChar"/>
    <w:uiPriority w:val="99"/>
    <w:qFormat/>
    <w:rsid w:val="00A422C4"/>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A422C4"/>
    <w:rPr>
      <w:rFonts w:ascii="Arial" w:hAnsi="Arial" w:cs="Arial"/>
      <w:sz w:val="24"/>
      <w:szCs w:val="24"/>
      <w:lang w:eastAsia="fr-FR"/>
    </w:rPr>
  </w:style>
  <w:style w:type="paragraph" w:styleId="Footer">
    <w:name w:val="footer"/>
    <w:basedOn w:val="Normal"/>
    <w:link w:val="FooterChar"/>
    <w:uiPriority w:val="99"/>
    <w:rsid w:val="00A422C4"/>
    <w:pPr>
      <w:tabs>
        <w:tab w:val="center" w:pos="4536"/>
        <w:tab w:val="right" w:pos="9072"/>
      </w:tabs>
    </w:pPr>
  </w:style>
  <w:style w:type="character" w:customStyle="1" w:styleId="FooterChar">
    <w:name w:val="Footer Char"/>
    <w:basedOn w:val="DefaultParagraphFont"/>
    <w:link w:val="Footer"/>
    <w:uiPriority w:val="99"/>
    <w:locked/>
    <w:rsid w:val="00A422C4"/>
    <w:rPr>
      <w:rFonts w:ascii="Times New Roman" w:hAnsi="Times New Roman" w:cs="Times New Roman"/>
      <w:sz w:val="24"/>
      <w:szCs w:val="24"/>
      <w:lang w:eastAsia="fr-FR"/>
    </w:rPr>
  </w:style>
  <w:style w:type="paragraph" w:styleId="List">
    <w:name w:val="List"/>
    <w:basedOn w:val="Normal"/>
    <w:uiPriority w:val="99"/>
    <w:rsid w:val="00A422C4"/>
    <w:pPr>
      <w:suppressAutoHyphens/>
      <w:overflowPunct w:val="0"/>
      <w:autoSpaceDE w:val="0"/>
      <w:jc w:val="both"/>
    </w:pPr>
    <w:rPr>
      <w:lang w:eastAsia="ar-SA"/>
    </w:rPr>
  </w:style>
  <w:style w:type="character" w:styleId="Hyperlink">
    <w:name w:val="Hyperlink"/>
    <w:basedOn w:val="DefaultParagraphFont"/>
    <w:uiPriority w:val="99"/>
    <w:rsid w:val="00A422C4"/>
    <w:rPr>
      <w:color w:val="0000FF"/>
      <w:u w:val="single"/>
    </w:rPr>
  </w:style>
  <w:style w:type="paragraph" w:styleId="Header">
    <w:name w:val="header"/>
    <w:basedOn w:val="Normal"/>
    <w:link w:val="HeaderChar"/>
    <w:uiPriority w:val="99"/>
    <w:rsid w:val="005F3BE1"/>
    <w:pPr>
      <w:tabs>
        <w:tab w:val="center" w:pos="4536"/>
        <w:tab w:val="right" w:pos="9072"/>
      </w:tabs>
    </w:pPr>
  </w:style>
  <w:style w:type="character" w:customStyle="1" w:styleId="HeaderChar">
    <w:name w:val="Header Char"/>
    <w:basedOn w:val="DefaultParagraphFont"/>
    <w:link w:val="Header"/>
    <w:uiPriority w:val="99"/>
    <w:semiHidden/>
    <w:locked/>
    <w:rsid w:val="00DF67DB"/>
    <w:rPr>
      <w:rFonts w:ascii="Times New Roman" w:hAnsi="Times New Roman" w:cs="Times New Roman"/>
      <w:sz w:val="24"/>
      <w:szCs w:val="24"/>
    </w:rPr>
  </w:style>
  <w:style w:type="character" w:styleId="FollowedHyperlink">
    <w:name w:val="FollowedHyperlink"/>
    <w:basedOn w:val="DefaultParagraphFont"/>
    <w:uiPriority w:val="99"/>
    <w:rsid w:val="00E161F3"/>
    <w:rPr>
      <w:color w:val="800080"/>
      <w:u w:val="single"/>
    </w:rPr>
  </w:style>
  <w:style w:type="paragraph" w:styleId="NormalWeb">
    <w:name w:val="Normal (Web)"/>
    <w:basedOn w:val="Normal"/>
    <w:uiPriority w:val="99"/>
    <w:rsid w:val="00CA6E49"/>
    <w:pPr>
      <w:spacing w:before="100" w:beforeAutospacing="1" w:after="100" w:afterAutospacing="1"/>
    </w:pPr>
    <w:rPr>
      <w:rFonts w:eastAsia="Calibri"/>
    </w:rPr>
  </w:style>
  <w:style w:type="paragraph" w:customStyle="1" w:styleId="yiv7070213614msonormal">
    <w:name w:val="yiv7070213614msonormal"/>
    <w:basedOn w:val="Normal"/>
    <w:uiPriority w:val="99"/>
    <w:rsid w:val="003E4CED"/>
    <w:pPr>
      <w:spacing w:before="100" w:beforeAutospacing="1" w:after="100" w:afterAutospacing="1"/>
    </w:pPr>
    <w:rPr>
      <w:rFonts w:eastAsia="Calibri"/>
    </w:rPr>
  </w:style>
  <w:style w:type="character" w:styleId="Emphasis">
    <w:name w:val="Emphasis"/>
    <w:basedOn w:val="DefaultParagraphFont"/>
    <w:uiPriority w:val="99"/>
    <w:qFormat/>
    <w:locked/>
    <w:rsid w:val="003E4CED"/>
    <w:rPr>
      <w:i/>
      <w:iCs/>
    </w:rPr>
  </w:style>
</w:styles>
</file>

<file path=word/webSettings.xml><?xml version="1.0" encoding="utf-8"?>
<w:webSettings xmlns:r="http://schemas.openxmlformats.org/officeDocument/2006/relationships" xmlns:w="http://schemas.openxmlformats.org/wordprocessingml/2006/main">
  <w:divs>
    <w:div w:id="1478376461">
      <w:marLeft w:val="0"/>
      <w:marRight w:val="0"/>
      <w:marTop w:val="0"/>
      <w:marBottom w:val="0"/>
      <w:divBdr>
        <w:top w:val="none" w:sz="0" w:space="0" w:color="auto"/>
        <w:left w:val="none" w:sz="0" w:space="0" w:color="auto"/>
        <w:bottom w:val="none" w:sz="0" w:space="0" w:color="auto"/>
        <w:right w:val="none" w:sz="0" w:space="0" w:color="auto"/>
      </w:divBdr>
      <w:divsChild>
        <w:div w:id="1478376462">
          <w:marLeft w:val="0"/>
          <w:marRight w:val="0"/>
          <w:marTop w:val="0"/>
          <w:marBottom w:val="0"/>
          <w:divBdr>
            <w:top w:val="none" w:sz="0" w:space="0" w:color="auto"/>
            <w:left w:val="none" w:sz="0" w:space="0" w:color="auto"/>
            <w:bottom w:val="none" w:sz="0" w:space="0" w:color="auto"/>
            <w:right w:val="none" w:sz="0" w:space="0" w:color="auto"/>
          </w:divBdr>
        </w:div>
        <w:div w:id="1478376463">
          <w:marLeft w:val="0"/>
          <w:marRight w:val="0"/>
          <w:marTop w:val="0"/>
          <w:marBottom w:val="0"/>
          <w:divBdr>
            <w:top w:val="none" w:sz="0" w:space="0" w:color="auto"/>
            <w:left w:val="none" w:sz="0" w:space="0" w:color="auto"/>
            <w:bottom w:val="none" w:sz="0" w:space="0" w:color="auto"/>
            <w:right w:val="none" w:sz="0" w:space="0" w:color="auto"/>
          </w:divBdr>
        </w:div>
        <w:div w:id="1478376464">
          <w:marLeft w:val="0"/>
          <w:marRight w:val="0"/>
          <w:marTop w:val="0"/>
          <w:marBottom w:val="0"/>
          <w:divBdr>
            <w:top w:val="none" w:sz="0" w:space="0" w:color="auto"/>
            <w:left w:val="none" w:sz="0" w:space="0" w:color="auto"/>
            <w:bottom w:val="none" w:sz="0" w:space="0" w:color="auto"/>
            <w:right w:val="none" w:sz="0" w:space="0" w:color="auto"/>
          </w:divBdr>
        </w:div>
        <w:div w:id="1478376465">
          <w:marLeft w:val="0"/>
          <w:marRight w:val="0"/>
          <w:marTop w:val="0"/>
          <w:marBottom w:val="0"/>
          <w:divBdr>
            <w:top w:val="none" w:sz="0" w:space="0" w:color="auto"/>
            <w:left w:val="none" w:sz="0" w:space="0" w:color="auto"/>
            <w:bottom w:val="none" w:sz="0" w:space="0" w:color="auto"/>
            <w:right w:val="none" w:sz="0" w:space="0" w:color="auto"/>
          </w:divBdr>
        </w:div>
      </w:divsChild>
    </w:div>
    <w:div w:id="1478376469">
      <w:marLeft w:val="0"/>
      <w:marRight w:val="0"/>
      <w:marTop w:val="0"/>
      <w:marBottom w:val="0"/>
      <w:divBdr>
        <w:top w:val="none" w:sz="0" w:space="0" w:color="auto"/>
        <w:left w:val="none" w:sz="0" w:space="0" w:color="auto"/>
        <w:bottom w:val="none" w:sz="0" w:space="0" w:color="auto"/>
        <w:right w:val="none" w:sz="0" w:space="0" w:color="auto"/>
      </w:divBdr>
    </w:div>
    <w:div w:id="1478376471">
      <w:marLeft w:val="0"/>
      <w:marRight w:val="0"/>
      <w:marTop w:val="0"/>
      <w:marBottom w:val="0"/>
      <w:divBdr>
        <w:top w:val="none" w:sz="0" w:space="0" w:color="auto"/>
        <w:left w:val="none" w:sz="0" w:space="0" w:color="auto"/>
        <w:bottom w:val="none" w:sz="0" w:space="0" w:color="auto"/>
        <w:right w:val="none" w:sz="0" w:space="0" w:color="auto"/>
      </w:divBdr>
      <w:divsChild>
        <w:div w:id="1478376466">
          <w:marLeft w:val="0"/>
          <w:marRight w:val="0"/>
          <w:marTop w:val="0"/>
          <w:marBottom w:val="0"/>
          <w:divBdr>
            <w:top w:val="none" w:sz="0" w:space="0" w:color="auto"/>
            <w:left w:val="none" w:sz="0" w:space="0" w:color="auto"/>
            <w:bottom w:val="none" w:sz="0" w:space="0" w:color="auto"/>
            <w:right w:val="none" w:sz="0" w:space="0" w:color="auto"/>
          </w:divBdr>
        </w:div>
        <w:div w:id="1478376467">
          <w:marLeft w:val="0"/>
          <w:marRight w:val="0"/>
          <w:marTop w:val="0"/>
          <w:marBottom w:val="0"/>
          <w:divBdr>
            <w:top w:val="none" w:sz="0" w:space="0" w:color="auto"/>
            <w:left w:val="none" w:sz="0" w:space="0" w:color="auto"/>
            <w:bottom w:val="none" w:sz="0" w:space="0" w:color="auto"/>
            <w:right w:val="none" w:sz="0" w:space="0" w:color="auto"/>
          </w:divBdr>
        </w:div>
        <w:div w:id="1478376468">
          <w:marLeft w:val="0"/>
          <w:marRight w:val="0"/>
          <w:marTop w:val="0"/>
          <w:marBottom w:val="0"/>
          <w:divBdr>
            <w:top w:val="none" w:sz="0" w:space="0" w:color="auto"/>
            <w:left w:val="none" w:sz="0" w:space="0" w:color="auto"/>
            <w:bottom w:val="none" w:sz="0" w:space="0" w:color="auto"/>
            <w:right w:val="none" w:sz="0" w:space="0" w:color="auto"/>
          </w:divBdr>
        </w:div>
        <w:div w:id="1478376470">
          <w:marLeft w:val="0"/>
          <w:marRight w:val="0"/>
          <w:marTop w:val="0"/>
          <w:marBottom w:val="0"/>
          <w:divBdr>
            <w:top w:val="none" w:sz="0" w:space="0" w:color="auto"/>
            <w:left w:val="none" w:sz="0" w:space="0" w:color="auto"/>
            <w:bottom w:val="none" w:sz="0" w:space="0" w:color="auto"/>
            <w:right w:val="none" w:sz="0" w:space="0" w:color="auto"/>
          </w:divBdr>
        </w:div>
        <w:div w:id="1478376472">
          <w:marLeft w:val="0"/>
          <w:marRight w:val="0"/>
          <w:marTop w:val="0"/>
          <w:marBottom w:val="0"/>
          <w:divBdr>
            <w:top w:val="none" w:sz="0" w:space="0" w:color="auto"/>
            <w:left w:val="none" w:sz="0" w:space="0" w:color="auto"/>
            <w:bottom w:val="none" w:sz="0" w:space="0" w:color="auto"/>
            <w:right w:val="none" w:sz="0" w:space="0" w:color="auto"/>
          </w:divBdr>
        </w:div>
      </w:divsChild>
    </w:div>
    <w:div w:id="14783764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593</TotalTime>
  <Pages>2</Pages>
  <Words>398</Words>
  <Characters>2190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D’AUSSAC-VADALLE</dc:title>
  <dc:subject/>
  <dc:creator>Utilisateur</dc:creator>
  <cp:keywords/>
  <dc:description/>
  <cp:lastModifiedBy>gliot</cp:lastModifiedBy>
  <cp:revision>15</cp:revision>
  <cp:lastPrinted>2020-12-14T08:12:00Z</cp:lastPrinted>
  <dcterms:created xsi:type="dcterms:W3CDTF">2020-11-26T08:32:00Z</dcterms:created>
  <dcterms:modified xsi:type="dcterms:W3CDTF">2020-12-14T08:13:00Z</dcterms:modified>
</cp:coreProperties>
</file>