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7C" w:rsidRDefault="00533D7C"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9pt;width:83.25pt;height:73.5pt;z-index:-251661824;visibility:visible">
            <v:imagedata r:id="rId7" o:title=""/>
          </v:shape>
        </w:pict>
      </w:r>
      <w:r>
        <w:t>COMMUNE D’AUSSAC-VADALLE</w:t>
      </w:r>
    </w:p>
    <w:p w:rsidR="00533D7C" w:rsidRPr="004D439D" w:rsidRDefault="00533D7C" w:rsidP="00A422C4">
      <w:pPr>
        <w:pStyle w:val="Subtitle"/>
        <w:rPr>
          <w:rFonts w:cs="Times New Roman"/>
          <w:sz w:val="16"/>
          <w:szCs w:val="16"/>
        </w:rPr>
      </w:pPr>
      <w:r>
        <w:t>Feuille d'informations municipales</w:t>
      </w:r>
    </w:p>
    <w:p w:rsidR="00533D7C" w:rsidRDefault="00533D7C" w:rsidP="00A422C4">
      <w:pPr>
        <w:jc w:val="center"/>
        <w:rPr>
          <w:rFonts w:ascii="Arial Narrow" w:hAnsi="Arial Narrow" w:cs="Arial Narrow"/>
          <w:sz w:val="16"/>
          <w:szCs w:val="16"/>
        </w:rPr>
      </w:pPr>
      <w:r>
        <w:rPr>
          <w:rFonts w:ascii="Arial Narrow" w:hAnsi="Arial Narrow" w:cs="Arial Narrow"/>
          <w:sz w:val="16"/>
          <w:szCs w:val="16"/>
        </w:rPr>
        <w:t> </w:t>
      </w:r>
    </w:p>
    <w:p w:rsidR="00533D7C" w:rsidRDefault="00533D7C" w:rsidP="00A422C4">
      <w:pPr>
        <w:tabs>
          <w:tab w:val="left" w:pos="4320"/>
        </w:tabs>
        <w:jc w:val="center"/>
        <w:rPr>
          <w:rFonts w:ascii="Arial Narrow" w:hAnsi="Arial Narrow" w:cs="Arial Narrow"/>
          <w:b/>
          <w:bCs/>
        </w:rPr>
      </w:pPr>
      <w:r>
        <w:rPr>
          <w:rFonts w:ascii="Arial Narrow" w:hAnsi="Arial Narrow" w:cs="Arial Narrow"/>
          <w:b/>
          <w:bCs/>
        </w:rPr>
        <w:t>N° 243 du lundi 29 mars  2021</w:t>
      </w:r>
    </w:p>
    <w:p w:rsidR="00533D7C" w:rsidRDefault="00533D7C" w:rsidP="00DB758C">
      <w:pPr>
        <w:pStyle w:val="Rpertoire"/>
        <w:suppressLineNumbers w:val="0"/>
        <w:rPr>
          <w:b/>
          <w:bCs/>
          <w:u w:val="single"/>
        </w:rPr>
      </w:pPr>
      <w:r>
        <w:tab/>
      </w:r>
      <w:r>
        <w:tab/>
      </w:r>
      <w:r>
        <w:tab/>
      </w:r>
      <w:r>
        <w:rPr>
          <w:sz w:val="16"/>
          <w:szCs w:val="16"/>
        </w:rPr>
        <w:t> </w:t>
      </w:r>
      <w:r>
        <w:t>   </w:t>
      </w:r>
    </w:p>
    <w:p w:rsidR="00533D7C" w:rsidRDefault="00533D7C" w:rsidP="000D6382">
      <w:pPr>
        <w:rPr>
          <w:b/>
          <w:bCs/>
          <w:sz w:val="20"/>
          <w:szCs w:val="20"/>
          <w:u w:val="single"/>
        </w:rPr>
      </w:pPr>
    </w:p>
    <w:p w:rsidR="00533D7C" w:rsidRDefault="00533D7C" w:rsidP="00D26505">
      <w:r>
        <w:rPr>
          <w:b/>
          <w:bCs/>
          <w:u w:val="single"/>
        </w:rPr>
        <w:t xml:space="preserve">Vote du Compte Administratif 2020 </w:t>
      </w:r>
      <w:r>
        <w:t>:</w:t>
      </w:r>
    </w:p>
    <w:p w:rsidR="00533D7C" w:rsidRPr="0040158F" w:rsidRDefault="00533D7C" w:rsidP="00D26505">
      <w:pPr>
        <w:rPr>
          <w:sz w:val="16"/>
          <w:szCs w:val="16"/>
        </w:rPr>
      </w:pPr>
    </w:p>
    <w:p w:rsidR="00533D7C" w:rsidRPr="00240DA9" w:rsidRDefault="00533D7C" w:rsidP="00240DA9">
      <w:r w:rsidRPr="00240DA9">
        <w:t>Le Conseil Municipal a voté mardi 16 mars le compte administratif 2020 de la commune.</w:t>
      </w:r>
    </w:p>
    <w:p w:rsidR="00533D7C" w:rsidRPr="00240DA9" w:rsidRDefault="00533D7C" w:rsidP="00240DA9">
      <w:r w:rsidRPr="00240DA9">
        <w:t>L'exécution du budget sur l’exercice 2020 fait apparaître un excédent de fonctionnement de 116 585,95 € et un excédent d'investissement de 87 698,25 €.</w:t>
      </w:r>
    </w:p>
    <w:p w:rsidR="00533D7C" w:rsidRPr="00240DA9" w:rsidRDefault="00533D7C" w:rsidP="00240DA9">
      <w:r w:rsidRPr="00240DA9">
        <w:t>Ce résultat</w:t>
      </w:r>
      <w:r>
        <w:t>,</w:t>
      </w:r>
      <w:r w:rsidRPr="00240DA9">
        <w:t xml:space="preserve"> </w:t>
      </w:r>
      <w:r>
        <w:t xml:space="preserve">consolidé de l'exercice 2019, </w:t>
      </w:r>
      <w:r w:rsidRPr="00240DA9">
        <w:t>des restes à réaliser pour 2021 avec  la section d'investissement mis à zéro</w:t>
      </w:r>
      <w:r>
        <w:t>,</w:t>
      </w:r>
      <w:r w:rsidRPr="00240DA9">
        <w:t xml:space="preserve"> donne un excédent global de </w:t>
      </w:r>
      <w:r w:rsidRPr="00B3750F">
        <w:rPr>
          <w:b/>
          <w:bCs/>
        </w:rPr>
        <w:t>117 949,89 €</w:t>
      </w:r>
    </w:p>
    <w:p w:rsidR="00533D7C" w:rsidRPr="00240DA9" w:rsidRDefault="00533D7C" w:rsidP="00240DA9">
      <w:r w:rsidRPr="00240DA9">
        <w:t>La commission des finances va pouvoir élaborer le budget 2021 avec cette base de départ et financer les opérations à venir et en particulier la traverse de Vadalle dont le coût global avoisine le million d'euros.</w:t>
      </w:r>
    </w:p>
    <w:p w:rsidR="00533D7C" w:rsidRPr="00B3750F" w:rsidRDefault="00533D7C" w:rsidP="00240DA9">
      <w:pPr>
        <w:rPr>
          <w:i/>
          <w:iCs/>
        </w:rPr>
      </w:pPr>
      <w:r w:rsidRPr="00B3750F">
        <w:rPr>
          <w:i/>
          <w:iCs/>
        </w:rPr>
        <w:t>La nouveauté de 2021 est la suppression de la taxe d'habitation pou</w:t>
      </w:r>
      <w:r>
        <w:rPr>
          <w:i/>
          <w:iCs/>
        </w:rPr>
        <w:t xml:space="preserve">r les résidences principales. Elle </w:t>
      </w:r>
      <w:r w:rsidRPr="00B3750F">
        <w:rPr>
          <w:i/>
          <w:iCs/>
        </w:rPr>
        <w:t>sera "compensée" par le versement de la part départementale de la TFPB . . .</w:t>
      </w:r>
    </w:p>
    <w:p w:rsidR="00533D7C" w:rsidRPr="00A13B08" w:rsidRDefault="00533D7C" w:rsidP="00240DA9">
      <w:pPr>
        <w:rPr>
          <w:b/>
          <w:bCs/>
          <w:i/>
          <w:iCs/>
        </w:rPr>
      </w:pPr>
      <w:r w:rsidRPr="00A13B08">
        <w:rPr>
          <w:b/>
          <w:bCs/>
          <w:i/>
          <w:iCs/>
        </w:rPr>
        <w:t>Le compte administratif est consultable dans son intégralité au secrétariat de mairie.</w:t>
      </w:r>
    </w:p>
    <w:p w:rsidR="00533D7C" w:rsidRDefault="00533D7C" w:rsidP="00D26505"/>
    <w:p w:rsidR="00533D7C" w:rsidRDefault="00533D7C" w:rsidP="00D26505">
      <w:r>
        <w:rPr>
          <w:b/>
          <w:bCs/>
          <w:u w:val="single"/>
        </w:rPr>
        <w:t xml:space="preserve">Campagne de stérilisation de chats </w:t>
      </w:r>
      <w:r w:rsidRPr="00BB04CC">
        <w:rPr>
          <w:b/>
          <w:bCs/>
          <w:u w:val="single"/>
        </w:rPr>
        <w:t>:</w:t>
      </w:r>
    </w:p>
    <w:p w:rsidR="00533D7C" w:rsidRPr="0040158F" w:rsidRDefault="00533D7C" w:rsidP="00D26505">
      <w:pPr>
        <w:rPr>
          <w:sz w:val="16"/>
          <w:szCs w:val="16"/>
        </w:rPr>
      </w:pPr>
    </w:p>
    <w:p w:rsidR="00533D7C" w:rsidRPr="00123447" w:rsidRDefault="00533D7C" w:rsidP="00123447">
      <w:pPr>
        <w:pStyle w:val="Paragraphedeliste"/>
        <w:ind w:left="0"/>
        <w:rPr>
          <w:rFonts w:ascii="Times New Roman" w:hAnsi="Times New Roman" w:cs="Times New Roman"/>
          <w:sz w:val="24"/>
          <w:szCs w:val="24"/>
        </w:rPr>
      </w:pPr>
      <w:r w:rsidRPr="00123447">
        <w:rPr>
          <w:rFonts w:ascii="Times New Roman" w:hAnsi="Times New Roman" w:cs="Times New Roman"/>
          <w:sz w:val="24"/>
          <w:szCs w:val="24"/>
        </w:rPr>
        <w:t xml:space="preserve">Une campagne de stérilisation de chats </w:t>
      </w:r>
      <w:r>
        <w:rPr>
          <w:rFonts w:ascii="Times New Roman" w:hAnsi="Times New Roman" w:cs="Times New Roman"/>
          <w:sz w:val="24"/>
          <w:szCs w:val="24"/>
        </w:rPr>
        <w:t>débutera</w:t>
      </w:r>
      <w:r w:rsidRPr="00123447">
        <w:rPr>
          <w:rFonts w:ascii="Times New Roman" w:hAnsi="Times New Roman" w:cs="Times New Roman"/>
          <w:sz w:val="24"/>
          <w:szCs w:val="24"/>
        </w:rPr>
        <w:t xml:space="preserve"> </w:t>
      </w:r>
      <w:r>
        <w:rPr>
          <w:rFonts w:ascii="Times New Roman" w:hAnsi="Times New Roman" w:cs="Times New Roman"/>
          <w:sz w:val="24"/>
          <w:szCs w:val="24"/>
        </w:rPr>
        <w:t>le</w:t>
      </w:r>
      <w:r w:rsidRPr="00123447">
        <w:rPr>
          <w:rFonts w:ascii="Times New Roman" w:hAnsi="Times New Roman" w:cs="Times New Roman"/>
          <w:sz w:val="24"/>
          <w:szCs w:val="24"/>
        </w:rPr>
        <w:t xml:space="preserve"> 5 avril au village de la Grange sur une durée de 2 semaines.  </w:t>
      </w:r>
      <w:r>
        <w:rPr>
          <w:rFonts w:ascii="Times New Roman" w:hAnsi="Times New Roman" w:cs="Times New Roman"/>
          <w:sz w:val="24"/>
          <w:szCs w:val="24"/>
        </w:rPr>
        <w:t>5 c</w:t>
      </w:r>
      <w:r w:rsidRPr="00123447">
        <w:rPr>
          <w:rFonts w:ascii="Times New Roman" w:hAnsi="Times New Roman" w:cs="Times New Roman"/>
          <w:sz w:val="24"/>
          <w:szCs w:val="24"/>
        </w:rPr>
        <w:t>ages seront installées</w:t>
      </w:r>
      <w:r>
        <w:rPr>
          <w:rFonts w:ascii="Times New Roman" w:hAnsi="Times New Roman" w:cs="Times New Roman"/>
          <w:sz w:val="24"/>
          <w:szCs w:val="24"/>
        </w:rPr>
        <w:t>.</w:t>
      </w:r>
    </w:p>
    <w:p w:rsidR="00533D7C" w:rsidRPr="00123447" w:rsidRDefault="00533D7C" w:rsidP="00123447">
      <w:r w:rsidRPr="00123447">
        <w:t>Les chats errants s</w:t>
      </w:r>
      <w:r>
        <w:t>er</w:t>
      </w:r>
      <w:r w:rsidRPr="00123447">
        <w:t>ont :</w:t>
      </w:r>
    </w:p>
    <w:p w:rsidR="00533D7C" w:rsidRPr="00123447" w:rsidRDefault="00533D7C" w:rsidP="00123447">
      <w:r>
        <w:t>- capturés</w:t>
      </w:r>
      <w:r w:rsidRPr="00123447">
        <w:t xml:space="preserve"> et</w:t>
      </w:r>
      <w:r>
        <w:t xml:space="preserve"> acheminés chez le vétérinaire</w:t>
      </w:r>
      <w:r w:rsidRPr="00123447">
        <w:t>,</w:t>
      </w:r>
    </w:p>
    <w:p w:rsidR="00533D7C" w:rsidRPr="00123447" w:rsidRDefault="00533D7C" w:rsidP="00123447">
      <w:r w:rsidRPr="00123447">
        <w:t>- testés au FEL/ FIV et leucose, et si négatifs,</w:t>
      </w:r>
    </w:p>
    <w:p w:rsidR="00533D7C" w:rsidRPr="00123447" w:rsidRDefault="00533D7C" w:rsidP="00123447">
      <w:r w:rsidRPr="00123447">
        <w:t>- stérilisés et marqués à l’oreille d’un S (Stérilisation) ou un O (ovariectomie),</w:t>
      </w:r>
    </w:p>
    <w:p w:rsidR="00533D7C" w:rsidRPr="00123447" w:rsidRDefault="00533D7C" w:rsidP="00123447">
      <w:r w:rsidRPr="00123447">
        <w:t>- réintégrés sur le site d’origine.</w:t>
      </w:r>
    </w:p>
    <w:p w:rsidR="00533D7C" w:rsidRDefault="00533D7C" w:rsidP="00C0590F"/>
    <w:p w:rsidR="00533D7C" w:rsidRPr="00CC32D0" w:rsidRDefault="00533D7C" w:rsidP="00C0590F">
      <w:pPr>
        <w:rPr>
          <w:b/>
          <w:bCs/>
          <w:u w:val="single"/>
        </w:rPr>
      </w:pPr>
      <w:r w:rsidRPr="00CC32D0">
        <w:rPr>
          <w:b/>
          <w:bCs/>
          <w:u w:val="single"/>
        </w:rPr>
        <w:t>Inscription sur liste électorale :</w:t>
      </w:r>
    </w:p>
    <w:p w:rsidR="00533D7C" w:rsidRPr="0040158F" w:rsidRDefault="00533D7C" w:rsidP="00C0590F">
      <w:pPr>
        <w:rPr>
          <w:sz w:val="16"/>
          <w:szCs w:val="16"/>
        </w:rPr>
      </w:pPr>
    </w:p>
    <w:p w:rsidR="00533D7C" w:rsidRDefault="00533D7C" w:rsidP="00CC32D0">
      <w:pPr>
        <w:jc w:val="both"/>
      </w:pPr>
      <w:r>
        <w:t>L’inscription sur les listes électorales se fait maintenant toute l’année directement en ligne sur Internet. Les personnes qui le souhaitent peuvent néanmoins s’inscrire en mairie. Attention pour participer aux prochaines élections régionales et cantonales qui sont prévues les 13 et 20 juin de cette année, il est conseillé de s’inscrire avant le 1</w:t>
      </w:r>
      <w:r w:rsidRPr="00CC32D0">
        <w:rPr>
          <w:vertAlign w:val="superscript"/>
        </w:rPr>
        <w:t>er</w:t>
      </w:r>
      <w:r>
        <w:t xml:space="preserve"> juin.</w:t>
      </w:r>
    </w:p>
    <w:p w:rsidR="00533D7C" w:rsidRDefault="00533D7C" w:rsidP="00CC32D0">
      <w:pPr>
        <w:jc w:val="both"/>
      </w:pPr>
      <w:r>
        <w:rPr>
          <w:noProof/>
        </w:rPr>
        <w:pict>
          <v:shape id="_x0000_s1027" type="#_x0000_t75" alt="Peut être une image de une personne ou plus, personnes debout, arbre et plein air" style="position:absolute;left:0;text-align:left;margin-left:333pt;margin-top:5.1pt;width:225pt;height:122.8pt;z-index:-251655680" wrapcoords="-72 0 -72 21468 21600 21468 21600 0 -72 0">
            <v:imagedata r:id="rId8" o:title=""/>
            <w10:wrap type="tight"/>
          </v:shape>
        </w:pict>
      </w:r>
    </w:p>
    <w:p w:rsidR="00533D7C" w:rsidRPr="00CC32D0" w:rsidRDefault="00533D7C" w:rsidP="00FF45C7">
      <w:pPr>
        <w:rPr>
          <w:b/>
          <w:bCs/>
          <w:u w:val="single"/>
        </w:rPr>
      </w:pPr>
      <w:r>
        <w:rPr>
          <w:b/>
          <w:bCs/>
          <w:u w:val="single"/>
        </w:rPr>
        <w:t xml:space="preserve">Environnement </w:t>
      </w:r>
      <w:r w:rsidRPr="00CC32D0">
        <w:rPr>
          <w:b/>
          <w:bCs/>
          <w:u w:val="single"/>
        </w:rPr>
        <w:t>:</w:t>
      </w:r>
    </w:p>
    <w:p w:rsidR="00533D7C" w:rsidRPr="0040158F" w:rsidRDefault="00533D7C" w:rsidP="00FF45C7">
      <w:pPr>
        <w:rPr>
          <w:sz w:val="16"/>
          <w:szCs w:val="16"/>
        </w:rPr>
      </w:pPr>
    </w:p>
    <w:p w:rsidR="00533D7C" w:rsidRDefault="00533D7C" w:rsidP="00FF45C7">
      <w:r>
        <w:t>Les enfants de la classe de CE1 ont pris part aux travaux en plantant une haie derrière la salle des fêtes pour délimiter l’atelier communal.</w:t>
      </w:r>
    </w:p>
    <w:p w:rsidR="00533D7C" w:rsidRDefault="00533D7C" w:rsidP="00FF45C7"/>
    <w:p w:rsidR="00533D7C" w:rsidRDefault="00533D7C" w:rsidP="00FF45C7">
      <w:r>
        <w:rPr>
          <w:noProof/>
        </w:rPr>
        <w:pict>
          <v:shape id="_x0000_s1028" type="#_x0000_t75" alt="Peut être une image de herbe, arbre et nature" style="position:absolute;margin-left:333pt;margin-top:23.35pt;width:224.9pt;height:126.6pt;z-index:-251657728" wrapcoords="-72 0 -72 21472 21600 21472 21600 0 -72 0">
            <v:imagedata r:id="rId9" o:title=""/>
            <w10:wrap type="tight"/>
          </v:shape>
        </w:pict>
      </w:r>
      <w:r w:rsidRPr="00FF45C7">
        <w:t xml:space="preserve">La plantation de la haie fruitière et du verger d'espèces anciennes a </w:t>
      </w:r>
      <w:r>
        <w:t>été réalisée à l’entrée de Vadalle part l’</w:t>
      </w:r>
      <w:r w:rsidRPr="00FF45C7">
        <w:t>association d'insertion MAIA</w:t>
      </w:r>
      <w:r>
        <w:t xml:space="preserve"> (Croix-Rouge) et</w:t>
      </w:r>
      <w:r w:rsidRPr="00FF45C7">
        <w:t xml:space="preserve"> Prom</w:t>
      </w:r>
      <w:r>
        <w:t xml:space="preserve">’haie </w:t>
      </w:r>
      <w:r w:rsidRPr="00FF45C7">
        <w:t xml:space="preserve">avec le concours des agents de la commune et de </w:t>
      </w:r>
      <w:r>
        <w:t>l'adjointe aux espaces verts</w:t>
      </w:r>
      <w:r w:rsidRPr="00FF45C7">
        <w:t>.</w:t>
      </w:r>
    </w:p>
    <w:p w:rsidR="00533D7C" w:rsidRPr="00FF45C7" w:rsidRDefault="00533D7C" w:rsidP="00FF45C7">
      <w:r w:rsidRPr="00FF45C7">
        <w:t xml:space="preserve">Un grand merci à tous les acteurs de cette belle réussite conduite en quelques mois. </w:t>
      </w:r>
    </w:p>
    <w:p w:rsidR="00533D7C" w:rsidRDefault="00533D7C" w:rsidP="00FF45C7"/>
    <w:p w:rsidR="00533D7C" w:rsidRPr="00FF45C7" w:rsidRDefault="00533D7C" w:rsidP="00FF45C7"/>
    <w:p w:rsidR="00533D7C" w:rsidRPr="00CC32D0" w:rsidRDefault="00533D7C" w:rsidP="00CC32D0">
      <w:pPr>
        <w:jc w:val="both"/>
      </w:pPr>
    </w:p>
    <w:p w:rsidR="00533D7C" w:rsidRDefault="00533D7C" w:rsidP="00CC32D0">
      <w:pPr>
        <w:jc w:val="both"/>
        <w:rPr>
          <w:b/>
          <w:bCs/>
          <w:u w:val="single"/>
        </w:rPr>
      </w:pPr>
    </w:p>
    <w:p w:rsidR="00533D7C" w:rsidRDefault="00533D7C" w:rsidP="00D26505">
      <w:r>
        <w:rPr>
          <w:b/>
          <w:bCs/>
          <w:u w:val="single"/>
        </w:rPr>
        <w:t>Traverse de Vadalle</w:t>
      </w:r>
      <w:r>
        <w:t>:</w:t>
      </w:r>
    </w:p>
    <w:p w:rsidR="00533D7C" w:rsidRPr="0040158F" w:rsidRDefault="00533D7C" w:rsidP="00D26505">
      <w:pPr>
        <w:rPr>
          <w:sz w:val="16"/>
          <w:szCs w:val="16"/>
        </w:rPr>
      </w:pPr>
    </w:p>
    <w:p w:rsidR="00533D7C" w:rsidRDefault="00533D7C" w:rsidP="00DB758C">
      <w:r>
        <w:t>L’étude pour l’effacement des réseaux est terminée et les riverains concernés vont recevoir la convention pour le réseau électrique et la convention pour les réseaux de communication électronique. Chaque convention est adressée en 4 exemplaires. Les travaux d’effacement des réseaux débuteront en septembre 2021 pour une durée de 4 mois.</w:t>
      </w:r>
    </w:p>
    <w:p w:rsidR="00533D7C" w:rsidRDefault="00533D7C" w:rsidP="00FF45C7">
      <w:r>
        <w:rPr>
          <w:b/>
          <w:bCs/>
          <w:u w:val="single"/>
        </w:rPr>
        <w:t>Intervention du CCAS</w:t>
      </w:r>
      <w:r>
        <w:t>:</w:t>
      </w:r>
    </w:p>
    <w:p w:rsidR="00533D7C" w:rsidRPr="0040158F" w:rsidRDefault="00533D7C" w:rsidP="00FF45C7">
      <w:pPr>
        <w:rPr>
          <w:sz w:val="16"/>
          <w:szCs w:val="16"/>
        </w:rPr>
      </w:pPr>
    </w:p>
    <w:p w:rsidR="00533D7C" w:rsidRPr="00FF45C7" w:rsidRDefault="00533D7C" w:rsidP="00FF45C7">
      <w:r w:rsidRPr="00FF45C7">
        <w:t xml:space="preserve">Le CCAS a pris en charge les aînés isolés et fragiles de la commune qui en avaient fait la demande pour leur vaccination. </w:t>
      </w:r>
    </w:p>
    <w:p w:rsidR="00533D7C" w:rsidRPr="00FF45C7" w:rsidRDefault="00533D7C" w:rsidP="00FF45C7">
      <w:r w:rsidRPr="00FF45C7">
        <w:t xml:space="preserve">C'est </w:t>
      </w:r>
      <w:r>
        <w:t>le 9 mars</w:t>
      </w:r>
      <w:r w:rsidRPr="00FF45C7">
        <w:t xml:space="preserve"> au centre de vaccination de l'hôpital de Ruffe</w:t>
      </w:r>
      <w:r>
        <w:t>c que les aînés ont été vacciné</w:t>
      </w:r>
      <w:r w:rsidRPr="00FF45C7">
        <w:t>s.</w:t>
      </w:r>
    </w:p>
    <w:p w:rsidR="00533D7C" w:rsidRDefault="00533D7C" w:rsidP="00FF45C7">
      <w:r>
        <w:t xml:space="preserve">Début avril </w:t>
      </w:r>
      <w:r w:rsidRPr="00FF45C7">
        <w:t>le CCAS les conduira à nouveaux à Ruffec pour la deuxième injection.</w:t>
      </w:r>
    </w:p>
    <w:p w:rsidR="00533D7C" w:rsidRDefault="00533D7C" w:rsidP="00FF45C7">
      <w:r>
        <w:t>Les personnes  âgées, fragiles et isolées qui le souhaitent peuvent se faire inscrire sur le registre communal afin de les prévenir des conséquences d'évènement exceptionnel : canicule, grands froids, etc.</w:t>
      </w:r>
    </w:p>
    <w:p w:rsidR="00533D7C" w:rsidRPr="00FF45C7" w:rsidRDefault="00533D7C" w:rsidP="00FF45C7"/>
    <w:p w:rsidR="00533D7C" w:rsidRDefault="00533D7C" w:rsidP="00DB758C">
      <w:pPr>
        <w:rPr>
          <w:b/>
          <w:bCs/>
          <w:u w:val="single"/>
        </w:rPr>
      </w:pPr>
    </w:p>
    <w:p w:rsidR="00533D7C" w:rsidRPr="00CC32D0" w:rsidRDefault="00533D7C" w:rsidP="00DB758C">
      <w:pPr>
        <w:rPr>
          <w:b/>
          <w:bCs/>
          <w:u w:val="single"/>
        </w:rPr>
      </w:pPr>
      <w:r>
        <w:rPr>
          <w:noProof/>
        </w:rPr>
        <w:pict>
          <v:shape id="_x0000_s1029" type="#_x0000_t75" style="position:absolute;margin-left:270pt;margin-top:1pt;width:252pt;height:162.95pt;z-index:-251658752" wrapcoords="-64 0 -64 21500 21600 21500 21600 0 -64 0">
            <v:imagedata r:id="rId10" o:title=""/>
            <w10:wrap type="tight"/>
          </v:shape>
        </w:pict>
      </w:r>
      <w:r w:rsidRPr="006B3F89">
        <w:rPr>
          <w:b/>
          <w:bCs/>
          <w:u w:val="single"/>
        </w:rPr>
        <w:t>AGENCEMENT D :</w:t>
      </w:r>
    </w:p>
    <w:p w:rsidR="00533D7C" w:rsidRDefault="00533D7C" w:rsidP="00DB758C"/>
    <w:p w:rsidR="00533D7C" w:rsidRDefault="00533D7C" w:rsidP="00DB758C">
      <w:r>
        <w:t>M. Didier RICHARD  se tient à votre disposition pour tous vos travaux d’aménagement intérieurs ou extérieurs. Vous pouvez le joindre au 06 03 17 56 71.</w:t>
      </w:r>
    </w:p>
    <w:p w:rsidR="00533D7C" w:rsidRDefault="00533D7C" w:rsidP="00DB758C"/>
    <w:p w:rsidR="00533D7C" w:rsidRDefault="00533D7C" w:rsidP="00DB758C"/>
    <w:p w:rsidR="00533D7C" w:rsidRDefault="00533D7C" w:rsidP="00DB758C"/>
    <w:p w:rsidR="00533D7C" w:rsidRDefault="00533D7C" w:rsidP="00DB758C"/>
    <w:p w:rsidR="00533D7C" w:rsidRDefault="00533D7C" w:rsidP="00DB758C"/>
    <w:p w:rsidR="00533D7C" w:rsidRDefault="00533D7C" w:rsidP="00DB758C"/>
    <w:p w:rsidR="00533D7C" w:rsidRDefault="00533D7C" w:rsidP="00A13B08">
      <w:pPr>
        <w:rPr>
          <w:b/>
          <w:bCs/>
          <w:u w:val="single"/>
        </w:rPr>
      </w:pPr>
    </w:p>
    <w:p w:rsidR="00533D7C" w:rsidRDefault="00533D7C" w:rsidP="00A13B08">
      <w:pPr>
        <w:rPr>
          <w:b/>
          <w:bCs/>
          <w:u w:val="single"/>
        </w:rPr>
      </w:pPr>
    </w:p>
    <w:p w:rsidR="00533D7C" w:rsidRPr="00CC32D0" w:rsidRDefault="00533D7C" w:rsidP="00A13B08">
      <w:pPr>
        <w:rPr>
          <w:b/>
          <w:bCs/>
          <w:u w:val="single"/>
        </w:rPr>
      </w:pPr>
      <w:r>
        <w:rPr>
          <w:b/>
          <w:bCs/>
          <w:u w:val="single"/>
        </w:rPr>
        <w:t>Frelon Asiatique</w:t>
      </w:r>
    </w:p>
    <w:p w:rsidR="00533D7C" w:rsidRDefault="00533D7C" w:rsidP="00DB758C"/>
    <w:p w:rsidR="00533D7C" w:rsidRDefault="00533D7C" w:rsidP="00DB758C">
      <w:r>
        <w:rPr>
          <w:noProof/>
        </w:rPr>
        <w:pict>
          <v:shape id="_x0000_s1030" type="#_x0000_t75" alt="Peut être une image de texte qui dit ’CHASSONS LE FRELON ASIATIQUE! LUTTE COLLECTIVE D'INTERET GENERAL IL EST URGENT DE POSER LES PIEGES MAINTENANT DE FÉVRIER À AVRIL 1 REINE ENGENDRE 5 000 FRELONS!) DANS UNE BOUTEILLE PLASTIQUE PERCEZ TROUS 10mm DIAMETRE VERSEZ 100ml 100ml CASSI BIERE BLONDE ACCROCHEZLET ETOUT DANS LIEU EXPOSE AU SOLEIL IMPERATIF POSEZ 2 PIEGES MINIMUM!!’" style="position:absolute;margin-left:125.95pt;margin-top:28.05pt;width:272.85pt;height:342.6pt;z-index:-251656704" wrapcoords="-64 0 -64 21549 21600 21549 21600 0 -64 0">
            <v:imagedata r:id="rId11" o:title=""/>
            <w10:wrap type="tight"/>
          </v:shape>
        </w:pict>
      </w:r>
      <w:r>
        <w:rPr>
          <w:noProof/>
        </w:rPr>
        <w:pict>
          <v:shape id="_x0000_s1031" type="#_x0000_t75" style="position:absolute;margin-left:405pt;margin-top:352.65pt;width:113.85pt;height:87.8pt;z-index:251656704" o:regroupid="1">
            <v:imagedata r:id="rId12" o:title=""/>
          </v:shape>
        </w:pict>
      </w:r>
      <w:r>
        <w:rPr>
          <w:noProof/>
        </w:rPr>
        <w:pict>
          <v:shapetype id="_x0000_t202" coordsize="21600,21600" o:spt="202" path="m,l,21600r21600,l21600,xe">
            <v:stroke joinstyle="miter"/>
            <v:path gradientshapeok="t" o:connecttype="rect"/>
          </v:shapetype>
          <v:shape id="_x0000_s1032" type="#_x0000_t202" style="position:absolute;margin-left:99pt;margin-top:388.65pt;width:297pt;height:27pt;z-index:251655680" o:regroupid="1" filled="f" stroked="f">
            <v:textbox>
              <w:txbxContent>
                <w:p w:rsidR="00533D7C" w:rsidRPr="0040158F" w:rsidRDefault="00533D7C">
                  <w:pPr>
                    <w:rPr>
                      <w:rFonts w:ascii="Script MT Bold" w:hAnsi="Script MT Bold" w:cs="Script MT Bold"/>
                      <w:i/>
                      <w:iCs/>
                      <w:color w:val="FF0000"/>
                      <w:sz w:val="28"/>
                      <w:szCs w:val="28"/>
                    </w:rPr>
                  </w:pPr>
                  <w:r w:rsidRPr="0040158F">
                    <w:rPr>
                      <w:rFonts w:ascii="Script MT Bold" w:hAnsi="Script MT Bold" w:cs="Script MT Bold"/>
                      <w:i/>
                      <w:iCs/>
                      <w:color w:val="FF0000"/>
                      <w:sz w:val="28"/>
                      <w:szCs w:val="28"/>
                    </w:rPr>
                    <w:t>Pour joindre le compte Facebook de la commune</w:t>
                  </w:r>
                </w:p>
              </w:txbxContent>
            </v:textbox>
          </v:shape>
        </w:pict>
      </w:r>
      <w:r>
        <w:t>Pour lutter contre le frelon asiatique, il faut l’implication de tous les habitants. Nous comptons sur vous.</w:t>
      </w:r>
    </w:p>
    <w:sectPr w:rsidR="00533D7C" w:rsidSect="00D15236">
      <w:footerReference w:type="default" r:id="rId13"/>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7C" w:rsidRDefault="00533D7C" w:rsidP="00276AEF">
      <w:r>
        <w:separator/>
      </w:r>
    </w:p>
  </w:endnote>
  <w:endnote w:type="continuationSeparator" w:id="0">
    <w:p w:rsidR="00533D7C" w:rsidRDefault="00533D7C" w:rsidP="00276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7C" w:rsidRPr="00D15236" w:rsidRDefault="00533D7C" w:rsidP="0050177C">
    <w:pPr>
      <w:pStyle w:val="Footer"/>
      <w:jc w:val="center"/>
      <w:rPr>
        <w:sz w:val="20"/>
        <w:szCs w:val="20"/>
      </w:rPr>
    </w:pPr>
    <w:r w:rsidRPr="00D15236">
      <w:rPr>
        <w:sz w:val="20"/>
        <w:szCs w:val="20"/>
      </w:rPr>
      <w:t>Mairie 61, rue de la République 16560 AUSSAC-VADALLE</w:t>
    </w:r>
  </w:p>
  <w:p w:rsidR="00533D7C" w:rsidRPr="00D15236" w:rsidRDefault="00533D7C"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7C" w:rsidRDefault="00533D7C" w:rsidP="00276AEF">
      <w:r>
        <w:separator/>
      </w:r>
    </w:p>
  </w:footnote>
  <w:footnote w:type="continuationSeparator" w:id="0">
    <w:p w:rsidR="00533D7C" w:rsidRDefault="00533D7C" w:rsidP="00276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47ABB"/>
    <w:multiLevelType w:val="hybridMultilevel"/>
    <w:tmpl w:val="C9DECBE2"/>
    <w:lvl w:ilvl="0" w:tplc="30104B2A">
      <w:start w:val="1"/>
      <w:numFmt w:val="decimal"/>
      <w:lvlText w:val="%1."/>
      <w:lvlJc w:val="left"/>
      <w:pPr>
        <w:ind w:left="3905"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12CAC"/>
    <w:rsid w:val="000649CA"/>
    <w:rsid w:val="00091A4F"/>
    <w:rsid w:val="000B57AC"/>
    <w:rsid w:val="000D1C36"/>
    <w:rsid w:val="000D6382"/>
    <w:rsid w:val="00107C13"/>
    <w:rsid w:val="00113928"/>
    <w:rsid w:val="00117DEC"/>
    <w:rsid w:val="00123447"/>
    <w:rsid w:val="001252E1"/>
    <w:rsid w:val="001261DE"/>
    <w:rsid w:val="00152761"/>
    <w:rsid w:val="00177DEC"/>
    <w:rsid w:val="001B0729"/>
    <w:rsid w:val="001B1D39"/>
    <w:rsid w:val="001B560C"/>
    <w:rsid w:val="001E1395"/>
    <w:rsid w:val="001E150B"/>
    <w:rsid w:val="001F4640"/>
    <w:rsid w:val="002104A0"/>
    <w:rsid w:val="00240DA9"/>
    <w:rsid w:val="00265E5B"/>
    <w:rsid w:val="00276AEF"/>
    <w:rsid w:val="00276BFC"/>
    <w:rsid w:val="002C7CFF"/>
    <w:rsid w:val="002E0091"/>
    <w:rsid w:val="00314E3E"/>
    <w:rsid w:val="00360D54"/>
    <w:rsid w:val="00367ACB"/>
    <w:rsid w:val="003859D2"/>
    <w:rsid w:val="00392D2D"/>
    <w:rsid w:val="00396658"/>
    <w:rsid w:val="0040158F"/>
    <w:rsid w:val="00403C63"/>
    <w:rsid w:val="00441905"/>
    <w:rsid w:val="00442C5A"/>
    <w:rsid w:val="00443DC6"/>
    <w:rsid w:val="004446D2"/>
    <w:rsid w:val="00464662"/>
    <w:rsid w:val="00482FCF"/>
    <w:rsid w:val="004A447F"/>
    <w:rsid w:val="004B6424"/>
    <w:rsid w:val="004C0422"/>
    <w:rsid w:val="004C4D09"/>
    <w:rsid w:val="004D439D"/>
    <w:rsid w:val="004E23ED"/>
    <w:rsid w:val="0050177C"/>
    <w:rsid w:val="00533D7C"/>
    <w:rsid w:val="00567506"/>
    <w:rsid w:val="00596CE5"/>
    <w:rsid w:val="005A1194"/>
    <w:rsid w:val="005E0E51"/>
    <w:rsid w:val="005E2EBC"/>
    <w:rsid w:val="005E4664"/>
    <w:rsid w:val="005F3BE1"/>
    <w:rsid w:val="00641F51"/>
    <w:rsid w:val="00645381"/>
    <w:rsid w:val="00667DA7"/>
    <w:rsid w:val="006970AC"/>
    <w:rsid w:val="006B3F89"/>
    <w:rsid w:val="006C231D"/>
    <w:rsid w:val="006C6281"/>
    <w:rsid w:val="006E2B7B"/>
    <w:rsid w:val="006F1031"/>
    <w:rsid w:val="00713E06"/>
    <w:rsid w:val="0076472E"/>
    <w:rsid w:val="00767E3E"/>
    <w:rsid w:val="007757F8"/>
    <w:rsid w:val="00791A21"/>
    <w:rsid w:val="007A41ED"/>
    <w:rsid w:val="00800851"/>
    <w:rsid w:val="00821E02"/>
    <w:rsid w:val="008343A6"/>
    <w:rsid w:val="0083671C"/>
    <w:rsid w:val="008C7269"/>
    <w:rsid w:val="008D6AA0"/>
    <w:rsid w:val="008D7698"/>
    <w:rsid w:val="008F2A78"/>
    <w:rsid w:val="009620FF"/>
    <w:rsid w:val="00971CEC"/>
    <w:rsid w:val="00972EFA"/>
    <w:rsid w:val="00982DC5"/>
    <w:rsid w:val="009A49FE"/>
    <w:rsid w:val="009A4E79"/>
    <w:rsid w:val="00A051F4"/>
    <w:rsid w:val="00A121D3"/>
    <w:rsid w:val="00A13B08"/>
    <w:rsid w:val="00A422C4"/>
    <w:rsid w:val="00A463C2"/>
    <w:rsid w:val="00A756B8"/>
    <w:rsid w:val="00A87A49"/>
    <w:rsid w:val="00AA2FC7"/>
    <w:rsid w:val="00AE07DF"/>
    <w:rsid w:val="00B3750F"/>
    <w:rsid w:val="00B45367"/>
    <w:rsid w:val="00B62F30"/>
    <w:rsid w:val="00B73618"/>
    <w:rsid w:val="00BA4F6C"/>
    <w:rsid w:val="00BB04CC"/>
    <w:rsid w:val="00BB2919"/>
    <w:rsid w:val="00BD2C76"/>
    <w:rsid w:val="00C0590F"/>
    <w:rsid w:val="00C132AB"/>
    <w:rsid w:val="00C33890"/>
    <w:rsid w:val="00C6440F"/>
    <w:rsid w:val="00C64761"/>
    <w:rsid w:val="00C85618"/>
    <w:rsid w:val="00C90727"/>
    <w:rsid w:val="00CB3853"/>
    <w:rsid w:val="00CC32D0"/>
    <w:rsid w:val="00CD656B"/>
    <w:rsid w:val="00CE1393"/>
    <w:rsid w:val="00D15236"/>
    <w:rsid w:val="00D17B5D"/>
    <w:rsid w:val="00D26505"/>
    <w:rsid w:val="00D35B5D"/>
    <w:rsid w:val="00D44890"/>
    <w:rsid w:val="00D6378D"/>
    <w:rsid w:val="00D958CF"/>
    <w:rsid w:val="00DB758C"/>
    <w:rsid w:val="00DF67DB"/>
    <w:rsid w:val="00E0638F"/>
    <w:rsid w:val="00E161F3"/>
    <w:rsid w:val="00E3353E"/>
    <w:rsid w:val="00E645FF"/>
    <w:rsid w:val="00E72CE2"/>
    <w:rsid w:val="00E81969"/>
    <w:rsid w:val="00EA771A"/>
    <w:rsid w:val="00EB4A1B"/>
    <w:rsid w:val="00EB6D16"/>
    <w:rsid w:val="00F41757"/>
    <w:rsid w:val="00F54AF8"/>
    <w:rsid w:val="00F87ABA"/>
    <w:rsid w:val="00F952B1"/>
    <w:rsid w:val="00FF45C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 w:type="paragraph" w:styleId="Header">
    <w:name w:val="header"/>
    <w:basedOn w:val="Normal"/>
    <w:link w:val="HeaderChar"/>
    <w:uiPriority w:val="99"/>
    <w:rsid w:val="005F3BE1"/>
    <w:pPr>
      <w:tabs>
        <w:tab w:val="center" w:pos="4536"/>
        <w:tab w:val="right" w:pos="9072"/>
      </w:tabs>
    </w:pPr>
  </w:style>
  <w:style w:type="character" w:customStyle="1" w:styleId="HeaderChar">
    <w:name w:val="Header Char"/>
    <w:basedOn w:val="DefaultParagraphFont"/>
    <w:link w:val="Header"/>
    <w:uiPriority w:val="99"/>
    <w:semiHidden/>
    <w:locked/>
    <w:rsid w:val="00DF67DB"/>
    <w:rPr>
      <w:rFonts w:ascii="Times New Roman" w:hAnsi="Times New Roman" w:cs="Times New Roman"/>
      <w:sz w:val="24"/>
      <w:szCs w:val="24"/>
    </w:rPr>
  </w:style>
  <w:style w:type="character" w:styleId="FollowedHyperlink">
    <w:name w:val="FollowedHyperlink"/>
    <w:basedOn w:val="DefaultParagraphFont"/>
    <w:uiPriority w:val="99"/>
    <w:rsid w:val="00E161F3"/>
    <w:rPr>
      <w:color w:val="800080"/>
      <w:u w:val="single"/>
    </w:rPr>
  </w:style>
  <w:style w:type="paragraph" w:styleId="BalloonText">
    <w:name w:val="Balloon Text"/>
    <w:basedOn w:val="Normal"/>
    <w:link w:val="BalloonTextChar"/>
    <w:uiPriority w:val="99"/>
    <w:semiHidden/>
    <w:rsid w:val="00D17B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B5D"/>
    <w:rPr>
      <w:rFonts w:ascii="Tahoma" w:hAnsi="Tahoma" w:cs="Tahoma"/>
      <w:sz w:val="16"/>
      <w:szCs w:val="16"/>
    </w:rPr>
  </w:style>
  <w:style w:type="paragraph" w:customStyle="1" w:styleId="yiv7070213614msonormal">
    <w:name w:val="yiv7070213614msonormal"/>
    <w:basedOn w:val="Normal"/>
    <w:uiPriority w:val="99"/>
    <w:rsid w:val="00D26505"/>
    <w:pPr>
      <w:spacing w:before="100" w:beforeAutospacing="1" w:after="100" w:afterAutospacing="1"/>
    </w:pPr>
    <w:rPr>
      <w:rFonts w:eastAsia="Calibri"/>
    </w:rPr>
  </w:style>
  <w:style w:type="paragraph" w:customStyle="1" w:styleId="Paragraphedeliste">
    <w:name w:val="Paragraphe de liste"/>
    <w:basedOn w:val="Normal"/>
    <w:uiPriority w:val="99"/>
    <w:rsid w:val="00641F51"/>
    <w:pPr>
      <w:ind w:left="708"/>
    </w:pPr>
    <w:rPr>
      <w:rFonts w:ascii="Arial" w:eastAsia="Calibri" w:hAnsi="Arial" w:cs="Arial"/>
      <w:sz w:val="22"/>
      <w:szCs w:val="22"/>
    </w:rPr>
  </w:style>
</w:styles>
</file>

<file path=word/webSettings.xml><?xml version="1.0" encoding="utf-8"?>
<w:webSettings xmlns:r="http://schemas.openxmlformats.org/officeDocument/2006/relationships" xmlns:w="http://schemas.openxmlformats.org/wordprocessingml/2006/main">
  <w:divs>
    <w:div w:id="914554957">
      <w:marLeft w:val="0"/>
      <w:marRight w:val="0"/>
      <w:marTop w:val="0"/>
      <w:marBottom w:val="0"/>
      <w:divBdr>
        <w:top w:val="none" w:sz="0" w:space="0" w:color="auto"/>
        <w:left w:val="none" w:sz="0" w:space="0" w:color="auto"/>
        <w:bottom w:val="none" w:sz="0" w:space="0" w:color="auto"/>
        <w:right w:val="none" w:sz="0" w:space="0" w:color="auto"/>
      </w:divBdr>
      <w:divsChild>
        <w:div w:id="914554958">
          <w:marLeft w:val="0"/>
          <w:marRight w:val="0"/>
          <w:marTop w:val="0"/>
          <w:marBottom w:val="0"/>
          <w:divBdr>
            <w:top w:val="none" w:sz="0" w:space="0" w:color="auto"/>
            <w:left w:val="none" w:sz="0" w:space="0" w:color="auto"/>
            <w:bottom w:val="none" w:sz="0" w:space="0" w:color="auto"/>
            <w:right w:val="none" w:sz="0" w:space="0" w:color="auto"/>
          </w:divBdr>
        </w:div>
        <w:div w:id="914554959">
          <w:marLeft w:val="0"/>
          <w:marRight w:val="0"/>
          <w:marTop w:val="0"/>
          <w:marBottom w:val="0"/>
          <w:divBdr>
            <w:top w:val="none" w:sz="0" w:space="0" w:color="auto"/>
            <w:left w:val="none" w:sz="0" w:space="0" w:color="auto"/>
            <w:bottom w:val="none" w:sz="0" w:space="0" w:color="auto"/>
            <w:right w:val="none" w:sz="0" w:space="0" w:color="auto"/>
          </w:divBdr>
        </w:div>
        <w:div w:id="914554960">
          <w:marLeft w:val="0"/>
          <w:marRight w:val="0"/>
          <w:marTop w:val="0"/>
          <w:marBottom w:val="0"/>
          <w:divBdr>
            <w:top w:val="none" w:sz="0" w:space="0" w:color="auto"/>
            <w:left w:val="none" w:sz="0" w:space="0" w:color="auto"/>
            <w:bottom w:val="none" w:sz="0" w:space="0" w:color="auto"/>
            <w:right w:val="none" w:sz="0" w:space="0" w:color="auto"/>
          </w:divBdr>
        </w:div>
        <w:div w:id="914554961">
          <w:marLeft w:val="0"/>
          <w:marRight w:val="0"/>
          <w:marTop w:val="0"/>
          <w:marBottom w:val="0"/>
          <w:divBdr>
            <w:top w:val="none" w:sz="0" w:space="0" w:color="auto"/>
            <w:left w:val="none" w:sz="0" w:space="0" w:color="auto"/>
            <w:bottom w:val="none" w:sz="0" w:space="0" w:color="auto"/>
            <w:right w:val="none" w:sz="0" w:space="0" w:color="auto"/>
          </w:divBdr>
        </w:div>
      </w:divsChild>
    </w:div>
    <w:div w:id="914554966">
      <w:marLeft w:val="0"/>
      <w:marRight w:val="0"/>
      <w:marTop w:val="0"/>
      <w:marBottom w:val="0"/>
      <w:divBdr>
        <w:top w:val="none" w:sz="0" w:space="0" w:color="auto"/>
        <w:left w:val="none" w:sz="0" w:space="0" w:color="auto"/>
        <w:bottom w:val="none" w:sz="0" w:space="0" w:color="auto"/>
        <w:right w:val="none" w:sz="0" w:space="0" w:color="auto"/>
      </w:divBdr>
      <w:divsChild>
        <w:div w:id="914554962">
          <w:marLeft w:val="0"/>
          <w:marRight w:val="0"/>
          <w:marTop w:val="0"/>
          <w:marBottom w:val="0"/>
          <w:divBdr>
            <w:top w:val="none" w:sz="0" w:space="0" w:color="auto"/>
            <w:left w:val="none" w:sz="0" w:space="0" w:color="auto"/>
            <w:bottom w:val="none" w:sz="0" w:space="0" w:color="auto"/>
            <w:right w:val="none" w:sz="0" w:space="0" w:color="auto"/>
          </w:divBdr>
          <w:divsChild>
            <w:div w:id="914554964">
              <w:marLeft w:val="0"/>
              <w:marRight w:val="0"/>
              <w:marTop w:val="0"/>
              <w:marBottom w:val="0"/>
              <w:divBdr>
                <w:top w:val="none" w:sz="0" w:space="0" w:color="auto"/>
                <w:left w:val="none" w:sz="0" w:space="0" w:color="auto"/>
                <w:bottom w:val="none" w:sz="0" w:space="0" w:color="auto"/>
                <w:right w:val="none" w:sz="0" w:space="0" w:color="auto"/>
              </w:divBdr>
              <w:divsChild>
                <w:div w:id="914554963">
                  <w:marLeft w:val="0"/>
                  <w:marRight w:val="0"/>
                  <w:marTop w:val="0"/>
                  <w:marBottom w:val="0"/>
                  <w:divBdr>
                    <w:top w:val="none" w:sz="0" w:space="0" w:color="auto"/>
                    <w:left w:val="none" w:sz="0" w:space="0" w:color="auto"/>
                    <w:bottom w:val="none" w:sz="0" w:space="0" w:color="auto"/>
                    <w:right w:val="none" w:sz="0" w:space="0" w:color="auto"/>
                  </w:divBdr>
                  <w:divsChild>
                    <w:div w:id="914554968">
                      <w:marLeft w:val="0"/>
                      <w:marRight w:val="0"/>
                      <w:marTop w:val="0"/>
                      <w:marBottom w:val="0"/>
                      <w:divBdr>
                        <w:top w:val="none" w:sz="0" w:space="0" w:color="auto"/>
                        <w:left w:val="none" w:sz="0" w:space="0" w:color="auto"/>
                        <w:bottom w:val="none" w:sz="0" w:space="0" w:color="auto"/>
                        <w:right w:val="none" w:sz="0" w:space="0" w:color="auto"/>
                      </w:divBdr>
                      <w:divsChild>
                        <w:div w:id="914554969">
                          <w:marLeft w:val="0"/>
                          <w:marRight w:val="0"/>
                          <w:marTop w:val="0"/>
                          <w:marBottom w:val="0"/>
                          <w:divBdr>
                            <w:top w:val="none" w:sz="0" w:space="0" w:color="auto"/>
                            <w:left w:val="none" w:sz="0" w:space="0" w:color="auto"/>
                            <w:bottom w:val="none" w:sz="0" w:space="0" w:color="auto"/>
                            <w:right w:val="none" w:sz="0" w:space="0" w:color="auto"/>
                          </w:divBdr>
                          <w:divsChild>
                            <w:div w:id="914554965">
                              <w:marLeft w:val="0"/>
                              <w:marRight w:val="0"/>
                              <w:marTop w:val="0"/>
                              <w:marBottom w:val="0"/>
                              <w:divBdr>
                                <w:top w:val="none" w:sz="0" w:space="0" w:color="auto"/>
                                <w:left w:val="none" w:sz="0" w:space="0" w:color="auto"/>
                                <w:bottom w:val="none" w:sz="0" w:space="0" w:color="auto"/>
                                <w:right w:val="none" w:sz="0" w:space="0" w:color="auto"/>
                              </w:divBdr>
                            </w:div>
                            <w:div w:id="9145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54970">
      <w:marLeft w:val="0"/>
      <w:marRight w:val="0"/>
      <w:marTop w:val="0"/>
      <w:marBottom w:val="0"/>
      <w:divBdr>
        <w:top w:val="none" w:sz="0" w:space="0" w:color="auto"/>
        <w:left w:val="none" w:sz="0" w:space="0" w:color="auto"/>
        <w:bottom w:val="none" w:sz="0" w:space="0" w:color="auto"/>
        <w:right w:val="none" w:sz="0" w:space="0" w:color="auto"/>
      </w:divBdr>
      <w:divsChild>
        <w:div w:id="914554971">
          <w:marLeft w:val="0"/>
          <w:marRight w:val="0"/>
          <w:marTop w:val="0"/>
          <w:marBottom w:val="0"/>
          <w:divBdr>
            <w:top w:val="none" w:sz="0" w:space="0" w:color="auto"/>
            <w:left w:val="none" w:sz="0" w:space="0" w:color="auto"/>
            <w:bottom w:val="none" w:sz="0" w:space="0" w:color="auto"/>
            <w:right w:val="none" w:sz="0" w:space="0" w:color="auto"/>
          </w:divBdr>
        </w:div>
        <w:div w:id="914554972">
          <w:marLeft w:val="0"/>
          <w:marRight w:val="0"/>
          <w:marTop w:val="0"/>
          <w:marBottom w:val="0"/>
          <w:divBdr>
            <w:top w:val="none" w:sz="0" w:space="0" w:color="auto"/>
            <w:left w:val="none" w:sz="0" w:space="0" w:color="auto"/>
            <w:bottom w:val="none" w:sz="0" w:space="0" w:color="auto"/>
            <w:right w:val="none" w:sz="0" w:space="0" w:color="auto"/>
          </w:divBdr>
        </w:div>
        <w:div w:id="914554973">
          <w:marLeft w:val="0"/>
          <w:marRight w:val="0"/>
          <w:marTop w:val="0"/>
          <w:marBottom w:val="0"/>
          <w:divBdr>
            <w:top w:val="none" w:sz="0" w:space="0" w:color="auto"/>
            <w:left w:val="none" w:sz="0" w:space="0" w:color="auto"/>
            <w:bottom w:val="none" w:sz="0" w:space="0" w:color="auto"/>
            <w:right w:val="none" w:sz="0" w:space="0" w:color="auto"/>
          </w:divBdr>
        </w:div>
        <w:div w:id="914554974">
          <w:marLeft w:val="0"/>
          <w:marRight w:val="0"/>
          <w:marTop w:val="0"/>
          <w:marBottom w:val="0"/>
          <w:divBdr>
            <w:top w:val="none" w:sz="0" w:space="0" w:color="auto"/>
            <w:left w:val="none" w:sz="0" w:space="0" w:color="auto"/>
            <w:bottom w:val="none" w:sz="0" w:space="0" w:color="auto"/>
            <w:right w:val="none" w:sz="0" w:space="0" w:color="auto"/>
          </w:divBdr>
        </w:div>
      </w:divsChild>
    </w:div>
    <w:div w:id="914554975">
      <w:marLeft w:val="0"/>
      <w:marRight w:val="0"/>
      <w:marTop w:val="0"/>
      <w:marBottom w:val="0"/>
      <w:divBdr>
        <w:top w:val="none" w:sz="0" w:space="0" w:color="auto"/>
        <w:left w:val="none" w:sz="0" w:space="0" w:color="auto"/>
        <w:bottom w:val="none" w:sz="0" w:space="0" w:color="auto"/>
        <w:right w:val="none" w:sz="0" w:space="0" w:color="auto"/>
      </w:divBdr>
    </w:div>
    <w:div w:id="914554983">
      <w:marLeft w:val="0"/>
      <w:marRight w:val="0"/>
      <w:marTop w:val="0"/>
      <w:marBottom w:val="0"/>
      <w:divBdr>
        <w:top w:val="none" w:sz="0" w:space="0" w:color="auto"/>
        <w:left w:val="none" w:sz="0" w:space="0" w:color="auto"/>
        <w:bottom w:val="none" w:sz="0" w:space="0" w:color="auto"/>
        <w:right w:val="none" w:sz="0" w:space="0" w:color="auto"/>
      </w:divBdr>
      <w:divsChild>
        <w:div w:id="914554988">
          <w:marLeft w:val="0"/>
          <w:marRight w:val="0"/>
          <w:marTop w:val="0"/>
          <w:marBottom w:val="0"/>
          <w:divBdr>
            <w:top w:val="none" w:sz="0" w:space="0" w:color="auto"/>
            <w:left w:val="none" w:sz="0" w:space="0" w:color="auto"/>
            <w:bottom w:val="none" w:sz="0" w:space="0" w:color="auto"/>
            <w:right w:val="none" w:sz="0" w:space="0" w:color="auto"/>
          </w:divBdr>
          <w:divsChild>
            <w:div w:id="914554978">
              <w:marLeft w:val="0"/>
              <w:marRight w:val="0"/>
              <w:marTop w:val="0"/>
              <w:marBottom w:val="0"/>
              <w:divBdr>
                <w:top w:val="none" w:sz="0" w:space="0" w:color="auto"/>
                <w:left w:val="none" w:sz="0" w:space="0" w:color="auto"/>
                <w:bottom w:val="none" w:sz="0" w:space="0" w:color="auto"/>
                <w:right w:val="none" w:sz="0" w:space="0" w:color="auto"/>
              </w:divBdr>
              <w:divsChild>
                <w:div w:id="914554982">
                  <w:marLeft w:val="0"/>
                  <w:marRight w:val="0"/>
                  <w:marTop w:val="0"/>
                  <w:marBottom w:val="0"/>
                  <w:divBdr>
                    <w:top w:val="none" w:sz="0" w:space="0" w:color="auto"/>
                    <w:left w:val="none" w:sz="0" w:space="0" w:color="auto"/>
                    <w:bottom w:val="none" w:sz="0" w:space="0" w:color="auto"/>
                    <w:right w:val="none" w:sz="0" w:space="0" w:color="auto"/>
                  </w:divBdr>
                  <w:divsChild>
                    <w:div w:id="914554984">
                      <w:marLeft w:val="0"/>
                      <w:marRight w:val="0"/>
                      <w:marTop w:val="0"/>
                      <w:marBottom w:val="0"/>
                      <w:divBdr>
                        <w:top w:val="none" w:sz="0" w:space="0" w:color="auto"/>
                        <w:left w:val="none" w:sz="0" w:space="0" w:color="auto"/>
                        <w:bottom w:val="none" w:sz="0" w:space="0" w:color="auto"/>
                        <w:right w:val="none" w:sz="0" w:space="0" w:color="auto"/>
                      </w:divBdr>
                      <w:divsChild>
                        <w:div w:id="914554979">
                          <w:marLeft w:val="0"/>
                          <w:marRight w:val="0"/>
                          <w:marTop w:val="0"/>
                          <w:marBottom w:val="0"/>
                          <w:divBdr>
                            <w:top w:val="none" w:sz="0" w:space="0" w:color="auto"/>
                            <w:left w:val="none" w:sz="0" w:space="0" w:color="auto"/>
                            <w:bottom w:val="none" w:sz="0" w:space="0" w:color="auto"/>
                            <w:right w:val="none" w:sz="0" w:space="0" w:color="auto"/>
                          </w:divBdr>
                          <w:divsChild>
                            <w:div w:id="914554980">
                              <w:marLeft w:val="0"/>
                              <w:marRight w:val="0"/>
                              <w:marTop w:val="0"/>
                              <w:marBottom w:val="0"/>
                              <w:divBdr>
                                <w:top w:val="none" w:sz="0" w:space="0" w:color="auto"/>
                                <w:left w:val="none" w:sz="0" w:space="0" w:color="auto"/>
                                <w:bottom w:val="none" w:sz="0" w:space="0" w:color="auto"/>
                                <w:right w:val="none" w:sz="0" w:space="0" w:color="auto"/>
                              </w:divBdr>
                            </w:div>
                          </w:divsChild>
                        </w:div>
                        <w:div w:id="914554981">
                          <w:marLeft w:val="0"/>
                          <w:marRight w:val="0"/>
                          <w:marTop w:val="0"/>
                          <w:marBottom w:val="0"/>
                          <w:divBdr>
                            <w:top w:val="none" w:sz="0" w:space="0" w:color="auto"/>
                            <w:left w:val="none" w:sz="0" w:space="0" w:color="auto"/>
                            <w:bottom w:val="none" w:sz="0" w:space="0" w:color="auto"/>
                            <w:right w:val="none" w:sz="0" w:space="0" w:color="auto"/>
                          </w:divBdr>
                          <w:divsChild>
                            <w:div w:id="914554976">
                              <w:marLeft w:val="0"/>
                              <w:marRight w:val="0"/>
                              <w:marTop w:val="0"/>
                              <w:marBottom w:val="0"/>
                              <w:divBdr>
                                <w:top w:val="none" w:sz="0" w:space="0" w:color="auto"/>
                                <w:left w:val="none" w:sz="0" w:space="0" w:color="auto"/>
                                <w:bottom w:val="none" w:sz="0" w:space="0" w:color="auto"/>
                                <w:right w:val="none" w:sz="0" w:space="0" w:color="auto"/>
                              </w:divBdr>
                            </w:div>
                            <w:div w:id="914554986">
                              <w:marLeft w:val="0"/>
                              <w:marRight w:val="0"/>
                              <w:marTop w:val="0"/>
                              <w:marBottom w:val="0"/>
                              <w:divBdr>
                                <w:top w:val="none" w:sz="0" w:space="0" w:color="auto"/>
                                <w:left w:val="none" w:sz="0" w:space="0" w:color="auto"/>
                                <w:bottom w:val="none" w:sz="0" w:space="0" w:color="auto"/>
                                <w:right w:val="none" w:sz="0" w:space="0" w:color="auto"/>
                              </w:divBdr>
                            </w:div>
                          </w:divsChild>
                        </w:div>
                        <w:div w:id="914554985">
                          <w:marLeft w:val="0"/>
                          <w:marRight w:val="0"/>
                          <w:marTop w:val="0"/>
                          <w:marBottom w:val="0"/>
                          <w:divBdr>
                            <w:top w:val="none" w:sz="0" w:space="0" w:color="auto"/>
                            <w:left w:val="none" w:sz="0" w:space="0" w:color="auto"/>
                            <w:bottom w:val="none" w:sz="0" w:space="0" w:color="auto"/>
                            <w:right w:val="none" w:sz="0" w:space="0" w:color="auto"/>
                          </w:divBdr>
                          <w:divsChild>
                            <w:div w:id="914554977">
                              <w:marLeft w:val="0"/>
                              <w:marRight w:val="0"/>
                              <w:marTop w:val="0"/>
                              <w:marBottom w:val="0"/>
                              <w:divBdr>
                                <w:top w:val="none" w:sz="0" w:space="0" w:color="auto"/>
                                <w:left w:val="none" w:sz="0" w:space="0" w:color="auto"/>
                                <w:bottom w:val="none" w:sz="0" w:space="0" w:color="auto"/>
                                <w:right w:val="none" w:sz="0" w:space="0" w:color="auto"/>
                              </w:divBdr>
                            </w:div>
                            <w:div w:id="9145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54990">
      <w:marLeft w:val="0"/>
      <w:marRight w:val="0"/>
      <w:marTop w:val="0"/>
      <w:marBottom w:val="0"/>
      <w:divBdr>
        <w:top w:val="none" w:sz="0" w:space="0" w:color="auto"/>
        <w:left w:val="none" w:sz="0" w:space="0" w:color="auto"/>
        <w:bottom w:val="none" w:sz="0" w:space="0" w:color="auto"/>
        <w:right w:val="none" w:sz="0" w:space="0" w:color="auto"/>
      </w:divBdr>
      <w:divsChild>
        <w:div w:id="914554998">
          <w:marLeft w:val="0"/>
          <w:marRight w:val="0"/>
          <w:marTop w:val="0"/>
          <w:marBottom w:val="0"/>
          <w:divBdr>
            <w:top w:val="none" w:sz="0" w:space="0" w:color="auto"/>
            <w:left w:val="none" w:sz="0" w:space="0" w:color="auto"/>
            <w:bottom w:val="none" w:sz="0" w:space="0" w:color="auto"/>
            <w:right w:val="none" w:sz="0" w:space="0" w:color="auto"/>
          </w:divBdr>
          <w:divsChild>
            <w:div w:id="914555008">
              <w:marLeft w:val="0"/>
              <w:marRight w:val="0"/>
              <w:marTop w:val="0"/>
              <w:marBottom w:val="0"/>
              <w:divBdr>
                <w:top w:val="none" w:sz="0" w:space="0" w:color="auto"/>
                <w:left w:val="none" w:sz="0" w:space="0" w:color="auto"/>
                <w:bottom w:val="none" w:sz="0" w:space="0" w:color="auto"/>
                <w:right w:val="none" w:sz="0" w:space="0" w:color="auto"/>
              </w:divBdr>
              <w:divsChild>
                <w:div w:id="914554999">
                  <w:marLeft w:val="0"/>
                  <w:marRight w:val="0"/>
                  <w:marTop w:val="0"/>
                  <w:marBottom w:val="0"/>
                  <w:divBdr>
                    <w:top w:val="none" w:sz="0" w:space="0" w:color="auto"/>
                    <w:left w:val="none" w:sz="0" w:space="0" w:color="auto"/>
                    <w:bottom w:val="none" w:sz="0" w:space="0" w:color="auto"/>
                    <w:right w:val="none" w:sz="0" w:space="0" w:color="auto"/>
                  </w:divBdr>
                  <w:divsChild>
                    <w:div w:id="914555004">
                      <w:marLeft w:val="0"/>
                      <w:marRight w:val="0"/>
                      <w:marTop w:val="0"/>
                      <w:marBottom w:val="0"/>
                      <w:divBdr>
                        <w:top w:val="none" w:sz="0" w:space="0" w:color="auto"/>
                        <w:left w:val="none" w:sz="0" w:space="0" w:color="auto"/>
                        <w:bottom w:val="none" w:sz="0" w:space="0" w:color="auto"/>
                        <w:right w:val="none" w:sz="0" w:space="0" w:color="auto"/>
                      </w:divBdr>
                      <w:divsChild>
                        <w:div w:id="914554991">
                          <w:marLeft w:val="0"/>
                          <w:marRight w:val="0"/>
                          <w:marTop w:val="0"/>
                          <w:marBottom w:val="0"/>
                          <w:divBdr>
                            <w:top w:val="none" w:sz="0" w:space="0" w:color="auto"/>
                            <w:left w:val="none" w:sz="0" w:space="0" w:color="auto"/>
                            <w:bottom w:val="none" w:sz="0" w:space="0" w:color="auto"/>
                            <w:right w:val="none" w:sz="0" w:space="0" w:color="auto"/>
                          </w:divBdr>
                          <w:divsChild>
                            <w:div w:id="914554992">
                              <w:marLeft w:val="0"/>
                              <w:marRight w:val="0"/>
                              <w:marTop w:val="0"/>
                              <w:marBottom w:val="0"/>
                              <w:divBdr>
                                <w:top w:val="none" w:sz="0" w:space="0" w:color="auto"/>
                                <w:left w:val="none" w:sz="0" w:space="0" w:color="auto"/>
                                <w:bottom w:val="none" w:sz="0" w:space="0" w:color="auto"/>
                                <w:right w:val="none" w:sz="0" w:space="0" w:color="auto"/>
                              </w:divBdr>
                            </w:div>
                            <w:div w:id="914554996">
                              <w:marLeft w:val="0"/>
                              <w:marRight w:val="0"/>
                              <w:marTop w:val="0"/>
                              <w:marBottom w:val="0"/>
                              <w:divBdr>
                                <w:top w:val="none" w:sz="0" w:space="0" w:color="auto"/>
                                <w:left w:val="none" w:sz="0" w:space="0" w:color="auto"/>
                                <w:bottom w:val="none" w:sz="0" w:space="0" w:color="auto"/>
                                <w:right w:val="none" w:sz="0" w:space="0" w:color="auto"/>
                              </w:divBdr>
                            </w:div>
                            <w:div w:id="9145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55005">
      <w:marLeft w:val="0"/>
      <w:marRight w:val="0"/>
      <w:marTop w:val="0"/>
      <w:marBottom w:val="0"/>
      <w:divBdr>
        <w:top w:val="none" w:sz="0" w:space="0" w:color="auto"/>
        <w:left w:val="none" w:sz="0" w:space="0" w:color="auto"/>
        <w:bottom w:val="none" w:sz="0" w:space="0" w:color="auto"/>
        <w:right w:val="none" w:sz="0" w:space="0" w:color="auto"/>
      </w:divBdr>
      <w:divsChild>
        <w:div w:id="914554989">
          <w:marLeft w:val="0"/>
          <w:marRight w:val="0"/>
          <w:marTop w:val="0"/>
          <w:marBottom w:val="0"/>
          <w:divBdr>
            <w:top w:val="none" w:sz="0" w:space="0" w:color="auto"/>
            <w:left w:val="none" w:sz="0" w:space="0" w:color="auto"/>
            <w:bottom w:val="none" w:sz="0" w:space="0" w:color="auto"/>
            <w:right w:val="none" w:sz="0" w:space="0" w:color="auto"/>
          </w:divBdr>
          <w:divsChild>
            <w:div w:id="914555001">
              <w:marLeft w:val="0"/>
              <w:marRight w:val="0"/>
              <w:marTop w:val="0"/>
              <w:marBottom w:val="0"/>
              <w:divBdr>
                <w:top w:val="none" w:sz="0" w:space="0" w:color="auto"/>
                <w:left w:val="none" w:sz="0" w:space="0" w:color="auto"/>
                <w:bottom w:val="none" w:sz="0" w:space="0" w:color="auto"/>
                <w:right w:val="none" w:sz="0" w:space="0" w:color="auto"/>
              </w:divBdr>
              <w:divsChild>
                <w:div w:id="914555007">
                  <w:marLeft w:val="0"/>
                  <w:marRight w:val="0"/>
                  <w:marTop w:val="0"/>
                  <w:marBottom w:val="0"/>
                  <w:divBdr>
                    <w:top w:val="none" w:sz="0" w:space="0" w:color="auto"/>
                    <w:left w:val="none" w:sz="0" w:space="0" w:color="auto"/>
                    <w:bottom w:val="none" w:sz="0" w:space="0" w:color="auto"/>
                    <w:right w:val="none" w:sz="0" w:space="0" w:color="auto"/>
                  </w:divBdr>
                  <w:divsChild>
                    <w:div w:id="914554995">
                      <w:marLeft w:val="0"/>
                      <w:marRight w:val="0"/>
                      <w:marTop w:val="0"/>
                      <w:marBottom w:val="0"/>
                      <w:divBdr>
                        <w:top w:val="none" w:sz="0" w:space="0" w:color="auto"/>
                        <w:left w:val="none" w:sz="0" w:space="0" w:color="auto"/>
                        <w:bottom w:val="none" w:sz="0" w:space="0" w:color="auto"/>
                        <w:right w:val="none" w:sz="0" w:space="0" w:color="auto"/>
                      </w:divBdr>
                      <w:divsChild>
                        <w:div w:id="914555002">
                          <w:marLeft w:val="0"/>
                          <w:marRight w:val="0"/>
                          <w:marTop w:val="0"/>
                          <w:marBottom w:val="0"/>
                          <w:divBdr>
                            <w:top w:val="none" w:sz="0" w:space="0" w:color="auto"/>
                            <w:left w:val="none" w:sz="0" w:space="0" w:color="auto"/>
                            <w:bottom w:val="none" w:sz="0" w:space="0" w:color="auto"/>
                            <w:right w:val="none" w:sz="0" w:space="0" w:color="auto"/>
                          </w:divBdr>
                          <w:divsChild>
                            <w:div w:id="914554993">
                              <w:marLeft w:val="0"/>
                              <w:marRight w:val="0"/>
                              <w:marTop w:val="0"/>
                              <w:marBottom w:val="0"/>
                              <w:divBdr>
                                <w:top w:val="none" w:sz="0" w:space="0" w:color="auto"/>
                                <w:left w:val="none" w:sz="0" w:space="0" w:color="auto"/>
                                <w:bottom w:val="none" w:sz="0" w:space="0" w:color="auto"/>
                                <w:right w:val="none" w:sz="0" w:space="0" w:color="auto"/>
                              </w:divBdr>
                            </w:div>
                            <w:div w:id="9145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555006">
      <w:marLeft w:val="0"/>
      <w:marRight w:val="0"/>
      <w:marTop w:val="0"/>
      <w:marBottom w:val="0"/>
      <w:divBdr>
        <w:top w:val="none" w:sz="0" w:space="0" w:color="auto"/>
        <w:left w:val="none" w:sz="0" w:space="0" w:color="auto"/>
        <w:bottom w:val="none" w:sz="0" w:space="0" w:color="auto"/>
        <w:right w:val="none" w:sz="0" w:space="0" w:color="auto"/>
      </w:divBdr>
      <w:divsChild>
        <w:div w:id="914554994">
          <w:marLeft w:val="0"/>
          <w:marRight w:val="0"/>
          <w:marTop w:val="0"/>
          <w:marBottom w:val="0"/>
          <w:divBdr>
            <w:top w:val="none" w:sz="0" w:space="0" w:color="auto"/>
            <w:left w:val="none" w:sz="0" w:space="0" w:color="auto"/>
            <w:bottom w:val="none" w:sz="0" w:space="0" w:color="auto"/>
            <w:right w:val="none" w:sz="0" w:space="0" w:color="auto"/>
          </w:divBdr>
        </w:div>
        <w:div w:id="91455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612</TotalTime>
  <Pages>2</Pages>
  <Words>542</Words>
  <Characters>2987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5</cp:revision>
  <cp:lastPrinted>2021-03-26T15:22:00Z</cp:lastPrinted>
  <dcterms:created xsi:type="dcterms:W3CDTF">2021-03-28T08:27:00Z</dcterms:created>
  <dcterms:modified xsi:type="dcterms:W3CDTF">2021-03-29T08:39:00Z</dcterms:modified>
</cp:coreProperties>
</file>