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A9" w:rsidRDefault="00D56DA9" w:rsidP="00A422C4">
      <w:pPr>
        <w:jc w:val="center"/>
      </w:pPr>
    </w:p>
    <w:p w:rsidR="00D56DA9" w:rsidRDefault="00D56DA9" w:rsidP="00A422C4">
      <w:pPr>
        <w:jc w:val="center"/>
      </w:pPr>
    </w:p>
    <w:p w:rsidR="00D56DA9" w:rsidRDefault="00D56DA9" w:rsidP="00A422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27pt;width:83.25pt;height:73.5pt;z-index:-251658240;visibility:visible">
            <v:imagedata r:id="rId6" o:title=""/>
          </v:shape>
        </w:pict>
      </w:r>
      <w:r>
        <w:t>COMMUNE D’AUSSAC-VADALLE</w:t>
      </w:r>
    </w:p>
    <w:p w:rsidR="00D56DA9" w:rsidRPr="004D439D" w:rsidRDefault="00D56DA9" w:rsidP="00A422C4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D56DA9" w:rsidRDefault="00D56DA9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D56DA9" w:rsidRDefault="00D56DA9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Spéciale Numérique RAVAUD</w:t>
      </w:r>
    </w:p>
    <w:p w:rsidR="00D56DA9" w:rsidRPr="00F605B2" w:rsidRDefault="00D56DA9" w:rsidP="00CF4F37">
      <w:pPr>
        <w:pStyle w:val="Rpertoire"/>
        <w:suppressLineNumbers w:val="0"/>
        <w:jc w:val="center"/>
        <w:rPr>
          <w:sz w:val="24"/>
          <w:szCs w:val="24"/>
          <w:lang w:eastAsia="fr-FR"/>
        </w:rPr>
      </w:pPr>
      <w:r w:rsidRPr="00F605B2">
        <w:rPr>
          <w:sz w:val="24"/>
          <w:szCs w:val="24"/>
          <w:lang w:eastAsia="fr-FR"/>
        </w:rPr>
        <w:t>8 février 2021</w:t>
      </w:r>
    </w:p>
    <w:p w:rsidR="00D56DA9" w:rsidRDefault="00D56DA9" w:rsidP="00CF4F37">
      <w:pPr>
        <w:pStyle w:val="Rpertoire"/>
        <w:suppressLineNumbers w:val="0"/>
        <w:jc w:val="center"/>
      </w:pPr>
    </w:p>
    <w:p w:rsidR="00D56DA9" w:rsidRDefault="00D56DA9" w:rsidP="00CF4F37">
      <w:pPr>
        <w:pStyle w:val="Rpertoire"/>
        <w:suppressLineNumbers w:val="0"/>
        <w:jc w:val="center"/>
      </w:pPr>
    </w:p>
    <w:p w:rsidR="00D56DA9" w:rsidRDefault="00D56DA9" w:rsidP="00B54C6B">
      <w:pPr>
        <w:rPr>
          <w:b/>
          <w:bCs/>
          <w:u w:val="single"/>
        </w:rPr>
      </w:pPr>
    </w:p>
    <w:p w:rsidR="00D56DA9" w:rsidRDefault="00D56DA9" w:rsidP="00BB04CC">
      <w:r>
        <w:rPr>
          <w:b/>
          <w:bCs/>
          <w:u w:val="single"/>
        </w:rPr>
        <w:t xml:space="preserve">Mise en service du relais Internet de Ravaud </w:t>
      </w:r>
      <w:r>
        <w:t>:</w:t>
      </w:r>
    </w:p>
    <w:p w:rsidR="00D56DA9" w:rsidRDefault="00D56DA9" w:rsidP="00BB04CC"/>
    <w:p w:rsidR="00D56DA9" w:rsidRDefault="00D56DA9" w:rsidP="00BB04CC">
      <w:r>
        <w:t>En remplacement de l’offre « ALSATIS », Charente Numérique a fait réaliser par la société NOMOTECH un relais radio pour INTERNET à Ravaud.</w:t>
      </w:r>
    </w:p>
    <w:p w:rsidR="00D56DA9" w:rsidRDefault="00D56DA9" w:rsidP="00BB04CC">
      <w:r>
        <w:t>Cette solution permet maintenant aux habitants de Ravaud de bénéficier d’un débit max descendant de 30 Mo et ascendant de 5 Mo. Le débit réel constaté lors de la mise en service est de 27,09 Mo en descendant et 4.044 en ascendant.</w:t>
      </w:r>
    </w:p>
    <w:p w:rsidR="00D56DA9" w:rsidRDefault="00D56DA9" w:rsidP="00BB04CC">
      <w:r>
        <w:t xml:space="preserve">Pour bénéficier de ce service vous devez vous connecter sur : </w:t>
      </w:r>
      <w:hyperlink r:id="rId7" w:history="1">
        <w:r w:rsidRPr="00D35B5D">
          <w:rPr>
            <w:rStyle w:val="Hyperlink"/>
          </w:rPr>
          <w:t>https://www.ozone.net/</w:t>
        </w:r>
      </w:hyperlink>
      <w:r>
        <w:t xml:space="preserve"> et tester votre éligibilité.</w:t>
      </w:r>
    </w:p>
    <w:p w:rsidR="00D56DA9" w:rsidRDefault="00D56DA9" w:rsidP="00BB04CC">
      <w:r>
        <w:t>La formule de base sans engagement de durée est à 31,99 € par mois. Le matériel et l’installation réalisée par un professionnel sont pris en charge par Charente Numérique.</w:t>
      </w:r>
    </w:p>
    <w:p w:rsidR="00D56DA9" w:rsidRDefault="00D56DA9" w:rsidP="00BB04CC"/>
    <w:p w:rsidR="00D56DA9" w:rsidRDefault="00D56DA9" w:rsidP="00BB04CC">
      <w:r>
        <w:t>Vous pouvez joindre ozone par téléphone au 0 973 01 1000.</w:t>
      </w:r>
    </w:p>
    <w:p w:rsidR="00D56DA9" w:rsidRDefault="00D56DA9" w:rsidP="00BB04CC"/>
    <w:p w:rsidR="00D56DA9" w:rsidRDefault="00D56DA9" w:rsidP="00BB04CC"/>
    <w:p w:rsidR="00D56DA9" w:rsidRDefault="00D56DA9" w:rsidP="00BB04CC"/>
    <w:p w:rsidR="00D56DA9" w:rsidRPr="00D15236" w:rsidRDefault="00D56DA9" w:rsidP="00F605B2">
      <w:pPr>
        <w:pStyle w:val="Footer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D56DA9" w:rsidRPr="00D15236" w:rsidRDefault="00D56DA9" w:rsidP="00F605B2">
      <w:pPr>
        <w:pStyle w:val="Footer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p w:rsidR="00D56DA9" w:rsidRDefault="00D56DA9" w:rsidP="00BB04CC"/>
    <w:p w:rsidR="00D56DA9" w:rsidRDefault="00D56DA9" w:rsidP="00BB04CC"/>
    <w:p w:rsidR="00D56DA9" w:rsidRDefault="00D56DA9" w:rsidP="00BB04CC"/>
    <w:p w:rsidR="00D56DA9" w:rsidRDefault="00D56DA9" w:rsidP="00BB04CC"/>
    <w:p w:rsidR="00D56DA9" w:rsidRDefault="00D56DA9" w:rsidP="00BB04CC"/>
    <w:p w:rsidR="00D56DA9" w:rsidRDefault="00D56DA9" w:rsidP="00BB04CC"/>
    <w:p w:rsidR="00D56DA9" w:rsidRDefault="00D56DA9" w:rsidP="00BB04CC"/>
    <w:p w:rsidR="00D56DA9" w:rsidRDefault="00D56DA9" w:rsidP="00F605B2">
      <w:pPr>
        <w:jc w:val="center"/>
      </w:pPr>
      <w:r>
        <w:rPr>
          <w:noProof/>
        </w:rPr>
        <w:pict>
          <v:shape id="_x0000_s1027" type="#_x0000_t75" style="position:absolute;left:0;text-align:left;margin-left:0;margin-top:-27pt;width:83.25pt;height:73.5pt;z-index:-251657216;visibility:visible">
            <v:imagedata r:id="rId6" o:title=""/>
          </v:shape>
        </w:pict>
      </w:r>
      <w:r>
        <w:t>COMMUNE D’AUSSAC-VADALLE</w:t>
      </w:r>
    </w:p>
    <w:p w:rsidR="00D56DA9" w:rsidRPr="004D439D" w:rsidRDefault="00D56DA9" w:rsidP="00F605B2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D56DA9" w:rsidRDefault="00D56DA9" w:rsidP="00F605B2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D56DA9" w:rsidRDefault="00D56DA9" w:rsidP="00F605B2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Spéciale Numérique RAVAUD</w:t>
      </w:r>
    </w:p>
    <w:p w:rsidR="00D56DA9" w:rsidRPr="00F605B2" w:rsidRDefault="00D56DA9" w:rsidP="00F605B2">
      <w:pPr>
        <w:pStyle w:val="Rpertoire"/>
        <w:suppressLineNumbers w:val="0"/>
        <w:jc w:val="center"/>
        <w:rPr>
          <w:sz w:val="24"/>
          <w:szCs w:val="24"/>
          <w:lang w:eastAsia="fr-FR"/>
        </w:rPr>
      </w:pPr>
      <w:r w:rsidRPr="00F605B2">
        <w:rPr>
          <w:sz w:val="24"/>
          <w:szCs w:val="24"/>
          <w:lang w:eastAsia="fr-FR"/>
        </w:rPr>
        <w:t>8 février 2021</w:t>
      </w:r>
    </w:p>
    <w:p w:rsidR="00D56DA9" w:rsidRDefault="00D56DA9" w:rsidP="00F605B2">
      <w:pPr>
        <w:pStyle w:val="Rpertoire"/>
        <w:suppressLineNumbers w:val="0"/>
        <w:jc w:val="center"/>
      </w:pPr>
    </w:p>
    <w:p w:rsidR="00D56DA9" w:rsidRDefault="00D56DA9" w:rsidP="00F605B2">
      <w:pPr>
        <w:pStyle w:val="Rpertoire"/>
        <w:suppressLineNumbers w:val="0"/>
        <w:jc w:val="center"/>
      </w:pPr>
    </w:p>
    <w:p w:rsidR="00D56DA9" w:rsidRDefault="00D56DA9" w:rsidP="00F605B2">
      <w:pPr>
        <w:rPr>
          <w:b/>
          <w:bCs/>
          <w:u w:val="single"/>
        </w:rPr>
      </w:pPr>
    </w:p>
    <w:p w:rsidR="00D56DA9" w:rsidRDefault="00D56DA9" w:rsidP="00F605B2">
      <w:r>
        <w:rPr>
          <w:b/>
          <w:bCs/>
          <w:u w:val="single"/>
        </w:rPr>
        <w:t xml:space="preserve">Mise en service du relais Internet de Ravaud </w:t>
      </w:r>
      <w:r>
        <w:t>:</w:t>
      </w:r>
    </w:p>
    <w:p w:rsidR="00D56DA9" w:rsidRDefault="00D56DA9" w:rsidP="00F605B2"/>
    <w:p w:rsidR="00D56DA9" w:rsidRDefault="00D56DA9" w:rsidP="00F605B2">
      <w:r>
        <w:t>En remplacement de l’offre « ALSATIS », Charente Numérique a fait réaliser par la société NOMOTECH un relais radio pour INTERNET à Ravaud.</w:t>
      </w:r>
    </w:p>
    <w:p w:rsidR="00D56DA9" w:rsidRDefault="00D56DA9" w:rsidP="00F605B2">
      <w:r>
        <w:t>Cette solution permet maintenant aux habitants de Ravaud de bénéficier d’un débit descendant max de 30 Mo et ascendant de 5 Mo. Le débit réel constaté lors de la mise en service est de 27,09 Mo en descendant et 4.044 en ascendant.</w:t>
      </w:r>
    </w:p>
    <w:p w:rsidR="00D56DA9" w:rsidRDefault="00D56DA9" w:rsidP="00F605B2">
      <w:r>
        <w:t xml:space="preserve">Pour bénéficier de ce service vous devez vous connecter sur : </w:t>
      </w:r>
      <w:hyperlink r:id="rId8" w:history="1">
        <w:r w:rsidRPr="00D35B5D">
          <w:rPr>
            <w:rStyle w:val="Hyperlink"/>
          </w:rPr>
          <w:t>https://www.ozone.net/</w:t>
        </w:r>
      </w:hyperlink>
      <w:r>
        <w:t xml:space="preserve"> et tester votre éligibilité.</w:t>
      </w:r>
    </w:p>
    <w:p w:rsidR="00D56DA9" w:rsidRDefault="00D56DA9" w:rsidP="00F605B2">
      <w:r>
        <w:t>La formule de base sans engagement de durée est à 31,99 € par mois. Le matériel et l’installation réalisée par un professionnel sont pris en charge par Charente Numérique.</w:t>
      </w:r>
    </w:p>
    <w:p w:rsidR="00D56DA9" w:rsidRDefault="00D56DA9" w:rsidP="00F605B2"/>
    <w:p w:rsidR="00D56DA9" w:rsidRDefault="00D56DA9" w:rsidP="00F605B2">
      <w:r>
        <w:t>Vous pouvez joindre ozone par téléphone au 0 973 01 1000.</w:t>
      </w:r>
    </w:p>
    <w:p w:rsidR="00D56DA9" w:rsidRDefault="00D56DA9" w:rsidP="00F605B2"/>
    <w:p w:rsidR="00D56DA9" w:rsidRPr="00CF4F37" w:rsidRDefault="00D56DA9" w:rsidP="00BB04CC"/>
    <w:sectPr w:rsidR="00D56DA9" w:rsidRPr="00CF4F37" w:rsidSect="00D15236">
      <w:footerReference w:type="default" r:id="rId9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A9" w:rsidRDefault="00D56DA9" w:rsidP="00276AEF">
      <w:r>
        <w:separator/>
      </w:r>
    </w:p>
  </w:endnote>
  <w:endnote w:type="continuationSeparator" w:id="0">
    <w:p w:rsidR="00D56DA9" w:rsidRDefault="00D56DA9" w:rsidP="0027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A9" w:rsidRPr="00D15236" w:rsidRDefault="00D56DA9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D56DA9" w:rsidRPr="00D15236" w:rsidRDefault="00D56DA9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A9" w:rsidRDefault="00D56DA9" w:rsidP="00276AEF">
      <w:r>
        <w:separator/>
      </w:r>
    </w:p>
  </w:footnote>
  <w:footnote w:type="continuationSeparator" w:id="0">
    <w:p w:rsidR="00D56DA9" w:rsidRDefault="00D56DA9" w:rsidP="00276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2C4"/>
    <w:rsid w:val="000649CA"/>
    <w:rsid w:val="000B4B59"/>
    <w:rsid w:val="000B57AC"/>
    <w:rsid w:val="000C08C0"/>
    <w:rsid w:val="000D1C36"/>
    <w:rsid w:val="000D6382"/>
    <w:rsid w:val="000E36C1"/>
    <w:rsid w:val="00113928"/>
    <w:rsid w:val="00117DEC"/>
    <w:rsid w:val="001200B6"/>
    <w:rsid w:val="0012422B"/>
    <w:rsid w:val="001261DE"/>
    <w:rsid w:val="001338FA"/>
    <w:rsid w:val="001514B8"/>
    <w:rsid w:val="001612D0"/>
    <w:rsid w:val="001B1D39"/>
    <w:rsid w:val="001B560C"/>
    <w:rsid w:val="001F1FE5"/>
    <w:rsid w:val="001F3B41"/>
    <w:rsid w:val="001F4640"/>
    <w:rsid w:val="001F5A41"/>
    <w:rsid w:val="00245AEB"/>
    <w:rsid w:val="0025438F"/>
    <w:rsid w:val="00256F52"/>
    <w:rsid w:val="00276AEF"/>
    <w:rsid w:val="00276BFC"/>
    <w:rsid w:val="002C7CFF"/>
    <w:rsid w:val="002F234E"/>
    <w:rsid w:val="00303F56"/>
    <w:rsid w:val="00306D57"/>
    <w:rsid w:val="00314E3E"/>
    <w:rsid w:val="00330E7D"/>
    <w:rsid w:val="0033347D"/>
    <w:rsid w:val="00341AC6"/>
    <w:rsid w:val="00344C44"/>
    <w:rsid w:val="003454E4"/>
    <w:rsid w:val="00360D54"/>
    <w:rsid w:val="003654EE"/>
    <w:rsid w:val="00367ACB"/>
    <w:rsid w:val="00383063"/>
    <w:rsid w:val="00392D2D"/>
    <w:rsid w:val="003C7BA9"/>
    <w:rsid w:val="003D3F86"/>
    <w:rsid w:val="003D4D11"/>
    <w:rsid w:val="003E4CED"/>
    <w:rsid w:val="003F3A0B"/>
    <w:rsid w:val="00403C63"/>
    <w:rsid w:val="00406EC0"/>
    <w:rsid w:val="00420198"/>
    <w:rsid w:val="00434AA7"/>
    <w:rsid w:val="00441905"/>
    <w:rsid w:val="004446D2"/>
    <w:rsid w:val="00464662"/>
    <w:rsid w:val="00482FCF"/>
    <w:rsid w:val="004A0B05"/>
    <w:rsid w:val="004B6424"/>
    <w:rsid w:val="004C4D09"/>
    <w:rsid w:val="004D439D"/>
    <w:rsid w:val="004E23ED"/>
    <w:rsid w:val="0050177C"/>
    <w:rsid w:val="0055361A"/>
    <w:rsid w:val="00567506"/>
    <w:rsid w:val="005772C2"/>
    <w:rsid w:val="005A1194"/>
    <w:rsid w:val="005C6A73"/>
    <w:rsid w:val="005E0E51"/>
    <w:rsid w:val="005E4664"/>
    <w:rsid w:val="005F3BE1"/>
    <w:rsid w:val="0060591B"/>
    <w:rsid w:val="00645381"/>
    <w:rsid w:val="00667DA7"/>
    <w:rsid w:val="0069094C"/>
    <w:rsid w:val="006B186D"/>
    <w:rsid w:val="007002C8"/>
    <w:rsid w:val="00713E06"/>
    <w:rsid w:val="0076472E"/>
    <w:rsid w:val="00767E3E"/>
    <w:rsid w:val="0079156B"/>
    <w:rsid w:val="00791A21"/>
    <w:rsid w:val="007A41ED"/>
    <w:rsid w:val="007C77E7"/>
    <w:rsid w:val="00800851"/>
    <w:rsid w:val="00821E02"/>
    <w:rsid w:val="0083671C"/>
    <w:rsid w:val="00836B53"/>
    <w:rsid w:val="0084025F"/>
    <w:rsid w:val="00852009"/>
    <w:rsid w:val="00893B79"/>
    <w:rsid w:val="008C7269"/>
    <w:rsid w:val="008D6AA0"/>
    <w:rsid w:val="008D7698"/>
    <w:rsid w:val="008F2A78"/>
    <w:rsid w:val="0095370E"/>
    <w:rsid w:val="009620FF"/>
    <w:rsid w:val="00972EFA"/>
    <w:rsid w:val="00982DC5"/>
    <w:rsid w:val="009951DC"/>
    <w:rsid w:val="009A3026"/>
    <w:rsid w:val="009A49FE"/>
    <w:rsid w:val="009A4E79"/>
    <w:rsid w:val="009B60F8"/>
    <w:rsid w:val="00A30C68"/>
    <w:rsid w:val="00A3344B"/>
    <w:rsid w:val="00A41F25"/>
    <w:rsid w:val="00A422C4"/>
    <w:rsid w:val="00A756B8"/>
    <w:rsid w:val="00A87A49"/>
    <w:rsid w:val="00AE07DF"/>
    <w:rsid w:val="00B12826"/>
    <w:rsid w:val="00B45367"/>
    <w:rsid w:val="00B54C6B"/>
    <w:rsid w:val="00B61747"/>
    <w:rsid w:val="00B65A69"/>
    <w:rsid w:val="00BA4F6C"/>
    <w:rsid w:val="00BB04CC"/>
    <w:rsid w:val="00BB2919"/>
    <w:rsid w:val="00C01A53"/>
    <w:rsid w:val="00C0590F"/>
    <w:rsid w:val="00C6440F"/>
    <w:rsid w:val="00C64761"/>
    <w:rsid w:val="00C85618"/>
    <w:rsid w:val="00CA6E49"/>
    <w:rsid w:val="00CB3853"/>
    <w:rsid w:val="00CC4703"/>
    <w:rsid w:val="00CD656B"/>
    <w:rsid w:val="00CE1393"/>
    <w:rsid w:val="00CF4F37"/>
    <w:rsid w:val="00D145AF"/>
    <w:rsid w:val="00D15236"/>
    <w:rsid w:val="00D35B5D"/>
    <w:rsid w:val="00D41126"/>
    <w:rsid w:val="00D44890"/>
    <w:rsid w:val="00D55B24"/>
    <w:rsid w:val="00D56DA9"/>
    <w:rsid w:val="00D6378D"/>
    <w:rsid w:val="00D918B9"/>
    <w:rsid w:val="00D924D2"/>
    <w:rsid w:val="00D95BEE"/>
    <w:rsid w:val="00DB2C16"/>
    <w:rsid w:val="00DF67DB"/>
    <w:rsid w:val="00E161F3"/>
    <w:rsid w:val="00E30D0E"/>
    <w:rsid w:val="00E3353E"/>
    <w:rsid w:val="00E61179"/>
    <w:rsid w:val="00E81969"/>
    <w:rsid w:val="00E8343F"/>
    <w:rsid w:val="00EB4A1B"/>
    <w:rsid w:val="00EE4BAC"/>
    <w:rsid w:val="00F06B54"/>
    <w:rsid w:val="00F41757"/>
    <w:rsid w:val="00F54AF8"/>
    <w:rsid w:val="00F605B2"/>
    <w:rsid w:val="00F6115C"/>
    <w:rsid w:val="00F8136B"/>
    <w:rsid w:val="00F87ABA"/>
    <w:rsid w:val="00F952B1"/>
    <w:rsid w:val="00FC34FA"/>
    <w:rsid w:val="00FF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22C4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22C4"/>
    <w:rPr>
      <w:rFonts w:ascii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Hyperlink">
    <w:name w:val="Hyperlink"/>
    <w:basedOn w:val="DefaultParagraphFont"/>
    <w:uiPriority w:val="99"/>
    <w:rsid w:val="00A422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3B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D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161F3"/>
    <w:rPr>
      <w:color w:val="800080"/>
      <w:u w:val="single"/>
    </w:rPr>
  </w:style>
  <w:style w:type="paragraph" w:styleId="NormalWeb">
    <w:name w:val="Normal (Web)"/>
    <w:basedOn w:val="Normal"/>
    <w:uiPriority w:val="99"/>
    <w:rsid w:val="00CA6E49"/>
    <w:pPr>
      <w:spacing w:before="100" w:beforeAutospacing="1" w:after="100" w:afterAutospacing="1"/>
    </w:pPr>
    <w:rPr>
      <w:rFonts w:eastAsia="Calibri"/>
    </w:rPr>
  </w:style>
  <w:style w:type="paragraph" w:customStyle="1" w:styleId="yiv7070213614msonormal">
    <w:name w:val="yiv7070213614msonormal"/>
    <w:basedOn w:val="Normal"/>
    <w:uiPriority w:val="99"/>
    <w:rsid w:val="003E4CED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basedOn w:val="DefaultParagraphFont"/>
    <w:uiPriority w:val="99"/>
    <w:qFormat/>
    <w:locked/>
    <w:rsid w:val="003E4C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zone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302</Words>
  <Characters>1663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2</cp:revision>
  <cp:lastPrinted>2020-12-14T08:12:00Z</cp:lastPrinted>
  <dcterms:created xsi:type="dcterms:W3CDTF">2021-02-08T08:40:00Z</dcterms:created>
  <dcterms:modified xsi:type="dcterms:W3CDTF">2021-02-08T08:40:00Z</dcterms:modified>
</cp:coreProperties>
</file>