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50" w:rsidRDefault="006F6B50" w:rsidP="00E76EA0">
      <w:pPr>
        <w:jc w:val="center"/>
      </w:pPr>
      <w:r>
        <w:t>Résumé des services de M. FRETILLIER, Proviseur du lycée Carnot</w:t>
      </w:r>
    </w:p>
    <w:p w:rsidR="006F6B50" w:rsidRDefault="006F6B50"/>
    <w:p w:rsidR="006F6B50" w:rsidRDefault="006F6B50">
      <w:r>
        <w:t>Maître auxiliaire au Lycée de Poitiers : du 01 octobre 1869 au 29 novembre 1870</w:t>
      </w:r>
    </w:p>
    <w:p w:rsidR="006F6B50" w:rsidRDefault="006F6B50">
      <w:r>
        <w:t>Professeur suppléant de rhétorique au Collège de Châtellerault : du 30 novembre 1870 au 01 novembre 1871</w:t>
      </w:r>
    </w:p>
    <w:p w:rsidR="006F6B50" w:rsidRDefault="006F6B50">
      <w:r>
        <w:t>Maître auxiliaire au Lycée de Poitiers : de 01 novembre 1871 au 04 janvier 1872</w:t>
      </w:r>
    </w:p>
    <w:p w:rsidR="006F6B50" w:rsidRDefault="006F6B50">
      <w:r>
        <w:t>Chargé de cours de philosophie au Lycée de Pontivy : de janvier 1872 au 04 octobre 1873</w:t>
      </w:r>
    </w:p>
    <w:p w:rsidR="006F6B50" w:rsidRDefault="006F6B50">
      <w:r>
        <w:t>Chargé de cours de philosophie au Lycée de Périgueux : du 04 octobre 1873 au 07 août 1877</w:t>
      </w:r>
    </w:p>
    <w:p w:rsidR="006F6B50" w:rsidRDefault="006F6B50">
      <w:r>
        <w:t>Censeur des études au Lycée du Mans : du 07 août 1877 au 27 septembre 1878</w:t>
      </w:r>
    </w:p>
    <w:p w:rsidR="006F6B50" w:rsidRDefault="006F6B50">
      <w:r>
        <w:t>Censeur des études au Lycée de Grenoble : du 27 septembre 1878 au 28 juillet 1884</w:t>
      </w:r>
    </w:p>
    <w:p w:rsidR="006F6B50" w:rsidRDefault="006F6B50">
      <w:r>
        <w:t>Proviseur du Lycée d’Aix : du 28 juillet 1884 au 03 août 1886</w:t>
      </w:r>
    </w:p>
    <w:p w:rsidR="006F6B50" w:rsidRDefault="006F6B50">
      <w:r>
        <w:t>Proviseur du Lycée de Toulon : du 03 août 1886 au 23 octobre 1888</w:t>
      </w:r>
    </w:p>
    <w:p w:rsidR="006F6B50" w:rsidRDefault="006F6B50">
      <w:r>
        <w:t>Proviseur du Lycée de Brest : du 23 octobre 1888 au 13 août 1889</w:t>
      </w:r>
    </w:p>
    <w:p w:rsidR="006F6B50" w:rsidRDefault="006F6B50">
      <w:r>
        <w:t>Proviseur du Lycée d’Alger : du 13 août 1889 au 14 août 1890</w:t>
      </w:r>
    </w:p>
    <w:p w:rsidR="006F6B50" w:rsidRDefault="006F6B50">
      <w:r>
        <w:t>Proviseur du Lycée de Marseille : 14 août 1890 au 30 décembre 1892</w:t>
      </w:r>
    </w:p>
    <w:p w:rsidR="006F6B50" w:rsidRDefault="006F6B50">
      <w:r>
        <w:t>Proviseur du Lycée Voltaire à Paris : du 30 décembre 1892 au 28 décembre 1894</w:t>
      </w:r>
    </w:p>
    <w:p w:rsidR="006F6B50" w:rsidRDefault="006F6B50">
      <w:r>
        <w:t>Proviseur du Lycée Carnot à Paris : depuis le 28 décembre 1894.</w:t>
      </w:r>
    </w:p>
    <w:p w:rsidR="006F6B50" w:rsidRDefault="006F6B50"/>
    <w:p w:rsidR="006F6B50" w:rsidRDefault="006F6B50">
      <w:r>
        <w:t>Certifié exact</w:t>
      </w:r>
    </w:p>
    <w:p w:rsidR="006F6B50" w:rsidRDefault="006F6B50">
      <w:r>
        <w:t>A Paris, le 20 septembre 1897,</w:t>
      </w:r>
    </w:p>
    <w:p w:rsidR="006F6B50" w:rsidRDefault="006F6B50">
      <w:r>
        <w:t>L. Fretillier, Proviseur du Lycée Carnot</w:t>
      </w:r>
    </w:p>
    <w:p w:rsidR="006F6B50" w:rsidRDefault="006F6B50"/>
    <w:sectPr w:rsidR="006F6B50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9CB"/>
    <w:rsid w:val="00034C5C"/>
    <w:rsid w:val="000C369E"/>
    <w:rsid w:val="002230BB"/>
    <w:rsid w:val="002C3172"/>
    <w:rsid w:val="003D4ED0"/>
    <w:rsid w:val="00423D3D"/>
    <w:rsid w:val="00427501"/>
    <w:rsid w:val="005409CB"/>
    <w:rsid w:val="006E05CD"/>
    <w:rsid w:val="006F6B50"/>
    <w:rsid w:val="00777FA7"/>
    <w:rsid w:val="007F6EA7"/>
    <w:rsid w:val="008C125E"/>
    <w:rsid w:val="008F2560"/>
    <w:rsid w:val="00943BBD"/>
    <w:rsid w:val="00AD2904"/>
    <w:rsid w:val="00B2102F"/>
    <w:rsid w:val="00B718BC"/>
    <w:rsid w:val="00B86CF9"/>
    <w:rsid w:val="00BB22CF"/>
    <w:rsid w:val="00DD5C9E"/>
    <w:rsid w:val="00DF0E5A"/>
    <w:rsid w:val="00E26F2E"/>
    <w:rsid w:val="00E76EA0"/>
    <w:rsid w:val="00FB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100" w:afterAutospacing="1"/>
      <w:jc w:val="both"/>
    </w:pPr>
    <w:rPr>
      <w:color w:val="525969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1030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des services de M</dc:title>
  <dc:subject/>
  <dc:creator>Utilisateur</dc:creator>
  <cp:keywords/>
  <dc:description/>
  <cp:lastModifiedBy>gliot</cp:lastModifiedBy>
  <cp:revision>2</cp:revision>
  <cp:lastPrinted>2023-10-09T12:24:00Z</cp:lastPrinted>
  <dcterms:created xsi:type="dcterms:W3CDTF">2023-10-26T15:22:00Z</dcterms:created>
  <dcterms:modified xsi:type="dcterms:W3CDTF">2023-10-26T15:22:00Z</dcterms:modified>
</cp:coreProperties>
</file>