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7B" w:rsidRDefault="001A1B7B" w:rsidP="00B046B7">
      <w:pPr>
        <w:pStyle w:val="Normal1"/>
        <w:jc w:val="center"/>
        <w:rPr>
          <w:rFonts w:ascii="Comic Sans MS" w:hAnsi="Comic Sans MS" w:cs="Calibri"/>
          <w:color w:val="0000CC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5.5pt;margin-top:-18pt;width:53.25pt;height:75.75pt;z-index:-251658240;visibility:visible;mso-wrap-distance-left:9.05pt;mso-wrap-distance-right:9.05pt" wrapcoords="-304 0 -304 21386 21600 21386 21600 0 -304 0">
            <v:imagedata r:id="rId7" o:title=""/>
            <w10:wrap type="tight"/>
          </v:shape>
        </w:pict>
      </w:r>
      <w:r>
        <w:rPr>
          <w:rFonts w:ascii="Comic Sans MS" w:hAnsi="Comic Sans MS" w:cs="Calibri"/>
          <w:b/>
          <w:bCs/>
          <w:color w:val="0000CC"/>
          <w:sz w:val="28"/>
          <w:szCs w:val="28"/>
          <w:u w:val="single"/>
        </w:rPr>
        <w:t>A</w:t>
      </w:r>
      <w:r>
        <w:rPr>
          <w:rFonts w:ascii="Comic Sans MS" w:hAnsi="Comic Sans MS" w:cs="Calibri"/>
          <w:color w:val="0000CC"/>
          <w:sz w:val="28"/>
          <w:szCs w:val="28"/>
          <w:u w:val="single"/>
        </w:rPr>
        <w:t xml:space="preserve">ssociation </w:t>
      </w:r>
      <w:r>
        <w:rPr>
          <w:rFonts w:ascii="Comic Sans MS" w:hAnsi="Comic Sans MS" w:cs="Calibri"/>
          <w:b/>
          <w:bCs/>
          <w:color w:val="0000CC"/>
          <w:sz w:val="28"/>
          <w:szCs w:val="28"/>
          <w:u w:val="single"/>
        </w:rPr>
        <w:t>I</w:t>
      </w:r>
      <w:r>
        <w:rPr>
          <w:rFonts w:ascii="Comic Sans MS" w:hAnsi="Comic Sans MS" w:cs="Calibri"/>
          <w:color w:val="0000CC"/>
          <w:sz w:val="28"/>
          <w:szCs w:val="28"/>
          <w:u w:val="single"/>
        </w:rPr>
        <w:t xml:space="preserve">ntercommunale des </w:t>
      </w:r>
      <w:r>
        <w:rPr>
          <w:rFonts w:ascii="Comic Sans MS" w:hAnsi="Comic Sans MS" w:cs="Calibri"/>
          <w:b/>
          <w:bCs/>
          <w:color w:val="0000CC"/>
          <w:sz w:val="28"/>
          <w:szCs w:val="28"/>
          <w:u w:val="single"/>
        </w:rPr>
        <w:t>P</w:t>
      </w:r>
      <w:r>
        <w:rPr>
          <w:rFonts w:ascii="Comic Sans MS" w:hAnsi="Comic Sans MS" w:cs="Calibri"/>
          <w:color w:val="0000CC"/>
          <w:sz w:val="28"/>
          <w:szCs w:val="28"/>
          <w:u w:val="single"/>
        </w:rPr>
        <w:t>arents d’</w:t>
      </w:r>
      <w:r>
        <w:rPr>
          <w:rFonts w:ascii="Comic Sans MS" w:hAnsi="Comic Sans MS" w:cs="Calibri"/>
          <w:b/>
          <w:bCs/>
          <w:color w:val="0000CC"/>
          <w:sz w:val="28"/>
          <w:szCs w:val="28"/>
          <w:u w:val="single"/>
        </w:rPr>
        <w:t>E</w:t>
      </w:r>
      <w:r>
        <w:rPr>
          <w:rFonts w:ascii="Comic Sans MS" w:hAnsi="Comic Sans MS" w:cs="Calibri"/>
          <w:color w:val="0000CC"/>
          <w:sz w:val="28"/>
          <w:szCs w:val="28"/>
          <w:u w:val="single"/>
        </w:rPr>
        <w:t>lèves</w:t>
      </w:r>
    </w:p>
    <w:p w:rsidR="001A1B7B" w:rsidRDefault="001A1B7B" w:rsidP="00B046B7">
      <w:pPr>
        <w:pStyle w:val="Normal1"/>
        <w:jc w:val="both"/>
        <w:rPr>
          <w:rFonts w:ascii="Comic Sans MS" w:hAnsi="Comic Sans MS" w:cs="Calibri"/>
          <w:color w:val="000000"/>
          <w:sz w:val="22"/>
          <w:szCs w:val="22"/>
        </w:rPr>
      </w:pPr>
    </w:p>
    <w:p w:rsidR="001A1B7B" w:rsidRDefault="001A1B7B" w:rsidP="00B046B7">
      <w:pPr>
        <w:pStyle w:val="Normal1"/>
        <w:ind w:firstLine="1560"/>
        <w:jc w:val="both"/>
        <w:rPr>
          <w:rFonts w:ascii="Comic Sans MS" w:hAnsi="Comic Sans MS" w:cs="Calibri"/>
          <w:color w:val="000000"/>
          <w:sz w:val="22"/>
          <w:szCs w:val="22"/>
        </w:rPr>
      </w:pPr>
    </w:p>
    <w:p w:rsidR="001A1B7B" w:rsidRDefault="001A1B7B" w:rsidP="008C7CE9">
      <w:pPr>
        <w:pStyle w:val="Normal1"/>
        <w:rPr>
          <w:rFonts w:ascii="Comic Sans MS" w:hAnsi="Comic Sans MS" w:cs="Calibri"/>
          <w:color w:val="000000"/>
          <w:sz w:val="22"/>
          <w:szCs w:val="22"/>
        </w:rPr>
      </w:pPr>
      <w:r>
        <w:rPr>
          <w:rFonts w:ascii="Comic Sans MS" w:hAnsi="Comic Sans MS" w:cs="Calibri"/>
          <w:color w:val="000000"/>
          <w:sz w:val="22"/>
          <w:szCs w:val="22"/>
        </w:rPr>
        <w:t xml:space="preserve">L' </w:t>
      </w:r>
      <w:r>
        <w:rPr>
          <w:rFonts w:ascii="Comic Sans MS" w:hAnsi="Comic Sans MS" w:cs="Calibri"/>
          <w:b/>
          <w:bCs/>
          <w:color w:val="0000CC"/>
          <w:sz w:val="22"/>
          <w:szCs w:val="22"/>
        </w:rPr>
        <w:t>A.I.P.E.</w:t>
      </w:r>
      <w:r>
        <w:rPr>
          <w:rFonts w:ascii="Comic Sans MS" w:hAnsi="Comic Sans MS" w:cs="Calibri"/>
          <w:color w:val="000000"/>
          <w:sz w:val="22"/>
          <w:szCs w:val="22"/>
        </w:rPr>
        <w:t xml:space="preserve"> est l’association des parents d'élèves dont les enfants sont scolarisés dans les écoles du R.P.I. (</w:t>
      </w:r>
      <w:r>
        <w:rPr>
          <w:rFonts w:ascii="Comic Sans MS" w:hAnsi="Comic Sans MS" w:cs="Calibri"/>
          <w:i/>
          <w:iCs/>
          <w:color w:val="000000"/>
          <w:sz w:val="22"/>
          <w:szCs w:val="22"/>
        </w:rPr>
        <w:t>Regroupement Pédagogique Intercommunal</w:t>
      </w:r>
      <w:r>
        <w:rPr>
          <w:rFonts w:ascii="Comic Sans MS" w:hAnsi="Comic Sans MS" w:cs="Calibri"/>
          <w:color w:val="000000"/>
          <w:sz w:val="22"/>
          <w:szCs w:val="22"/>
        </w:rPr>
        <w:t>) des communes d’Anais, d’AussacVadalle et de Tourriers.</w:t>
      </w:r>
    </w:p>
    <w:p w:rsidR="001A1B7B" w:rsidRDefault="001A1B7B" w:rsidP="00B046B7">
      <w:pPr>
        <w:pStyle w:val="Normal1"/>
        <w:jc w:val="both"/>
        <w:rPr>
          <w:rFonts w:ascii="Comic Sans MS" w:hAnsi="Comic Sans MS" w:cs="Calibri"/>
          <w:color w:val="000000"/>
          <w:sz w:val="22"/>
          <w:szCs w:val="22"/>
        </w:rPr>
      </w:pPr>
      <w:r>
        <w:rPr>
          <w:rFonts w:ascii="Comic Sans MS" w:hAnsi="Comic Sans MS" w:cs="Calibri"/>
          <w:color w:val="000000"/>
          <w:sz w:val="22"/>
          <w:szCs w:val="22"/>
        </w:rPr>
        <w:t xml:space="preserve">L' </w:t>
      </w:r>
      <w:r>
        <w:rPr>
          <w:rFonts w:ascii="Comic Sans MS" w:hAnsi="Comic Sans MS" w:cs="Calibri"/>
          <w:b/>
          <w:bCs/>
          <w:color w:val="0000CC"/>
          <w:sz w:val="22"/>
          <w:szCs w:val="22"/>
        </w:rPr>
        <w:t>A.I.P.E</w:t>
      </w:r>
      <w:r>
        <w:rPr>
          <w:rFonts w:ascii="Comic Sans MS" w:hAnsi="Comic Sans MS" w:cs="Calibri"/>
          <w:color w:val="0000CC"/>
          <w:sz w:val="22"/>
          <w:szCs w:val="22"/>
        </w:rPr>
        <w:t>.</w:t>
      </w:r>
      <w:r>
        <w:rPr>
          <w:rFonts w:ascii="Comic Sans MS" w:hAnsi="Comic Sans MS" w:cs="Calibri"/>
          <w:color w:val="000000"/>
          <w:sz w:val="22"/>
          <w:szCs w:val="22"/>
        </w:rPr>
        <w:t xml:space="preserve"> est un lien entre les différents acteurs de l'école : les élèves, les enseignants, les parents et les municipalités, notamment à travers ses manifestations. </w:t>
      </w:r>
    </w:p>
    <w:p w:rsidR="001A1B7B" w:rsidRDefault="001A1B7B" w:rsidP="00B046B7">
      <w:pPr>
        <w:pStyle w:val="Normal1"/>
        <w:jc w:val="both"/>
        <w:rPr>
          <w:rFonts w:ascii="Comic Sans MS" w:hAnsi="Comic Sans MS" w:cs="Calibri"/>
          <w:color w:val="000000"/>
          <w:sz w:val="22"/>
          <w:szCs w:val="22"/>
        </w:rPr>
      </w:pPr>
      <w:r>
        <w:rPr>
          <w:rFonts w:ascii="Comic Sans MS" w:hAnsi="Comic Sans MS" w:cs="Calibri"/>
          <w:color w:val="000000"/>
          <w:sz w:val="22"/>
          <w:szCs w:val="22"/>
        </w:rPr>
        <w:t>Ces dernières sont également un moyen de récolter des fonds pour aider financièrement les écoles dans divers projets pédagogiques ; tels que le cycle piscine, le cinéma, les abonnements scolaires, les sorties, du matériel éducatif, les voyages de fin d’année...</w:t>
      </w:r>
    </w:p>
    <w:p w:rsidR="001A1B7B" w:rsidRDefault="001A1B7B" w:rsidP="00B046B7">
      <w:pPr>
        <w:pStyle w:val="Normal1"/>
        <w:jc w:val="both"/>
        <w:rPr>
          <w:rFonts w:ascii="Comic Sans MS" w:hAnsi="Comic Sans MS" w:cs="Calibri"/>
          <w:color w:val="000000"/>
          <w:sz w:val="22"/>
          <w:szCs w:val="22"/>
        </w:rPr>
      </w:pPr>
    </w:p>
    <w:p w:rsidR="001A1B7B" w:rsidRPr="00131D6A" w:rsidRDefault="001A1B7B" w:rsidP="00B046B7">
      <w:pPr>
        <w:tabs>
          <w:tab w:val="left" w:pos="4887"/>
        </w:tabs>
        <w:jc w:val="center"/>
        <w:rPr>
          <w:b/>
          <w:bCs/>
          <w:sz w:val="28"/>
          <w:szCs w:val="28"/>
          <w:u w:val="single"/>
        </w:rPr>
      </w:pPr>
      <w:r w:rsidRPr="00131D6A">
        <w:rPr>
          <w:b/>
          <w:bCs/>
          <w:sz w:val="28"/>
          <w:szCs w:val="28"/>
          <w:u w:val="single"/>
        </w:rPr>
        <w:t>Présentation du nouveau bureau</w:t>
      </w:r>
    </w:p>
    <w:p w:rsidR="001A1B7B" w:rsidRPr="0008295A" w:rsidRDefault="001A1B7B" w:rsidP="00821581">
      <w:pPr>
        <w:rPr>
          <w:rFonts w:ascii="HelveticaNeue" w:hAnsi="HelveticaNeue" w:cs="HelveticaNeue"/>
          <w:color w:val="000000"/>
          <w:sz w:val="20"/>
          <w:szCs w:val="20"/>
        </w:rPr>
      </w:pPr>
      <w:r w:rsidRPr="0008295A">
        <w:rPr>
          <w:rFonts w:ascii="HelveticaNeue" w:hAnsi="HelveticaNeue" w:cs="HelveticaNeue"/>
          <w:color w:val="000000"/>
          <w:sz w:val="20"/>
          <w:szCs w:val="20"/>
        </w:rPr>
        <w:t>Présidente: Mme RICHARD Mélanie </w:t>
      </w:r>
      <w:hyperlink r:id="rId8" w:history="1">
        <w:r w:rsidRPr="0008295A">
          <w:rPr>
            <w:rFonts w:ascii="HelveticaNeue" w:hAnsi="HelveticaNeue" w:cs="HelveticaNeue"/>
            <w:color w:val="0078D7"/>
            <w:sz w:val="20"/>
            <w:szCs w:val="20"/>
          </w:rPr>
          <w:t>melanierichard16560@outlook.fr</w:t>
        </w:r>
      </w:hyperlink>
      <w:r w:rsidRPr="0008295A">
        <w:rPr>
          <w:rFonts w:ascii="HelveticaNeue" w:hAnsi="HelveticaNeue" w:cs="HelveticaNeue"/>
          <w:color w:val="000000"/>
          <w:sz w:val="20"/>
          <w:szCs w:val="20"/>
        </w:rPr>
        <w:t> </w:t>
      </w:r>
    </w:p>
    <w:p w:rsidR="001A1B7B" w:rsidRPr="0008295A" w:rsidRDefault="001A1B7B" w:rsidP="00E332F4">
      <w:pPr>
        <w:tabs>
          <w:tab w:val="center" w:pos="3563"/>
          <w:tab w:val="center" w:pos="4271"/>
          <w:tab w:val="center" w:pos="4979"/>
          <w:tab w:val="center" w:pos="5687"/>
          <w:tab w:val="center" w:pos="7558"/>
        </w:tabs>
        <w:spacing w:after="0" w:line="259" w:lineRule="auto"/>
      </w:pPr>
      <w:r w:rsidRPr="0008295A">
        <w:rPr>
          <w:sz w:val="23"/>
          <w:szCs w:val="23"/>
        </w:rPr>
        <w:t>Trésorière :</w:t>
      </w:r>
      <w:r w:rsidRPr="0008295A">
        <w:t xml:space="preserve"> Mme FOLIO Chloé</w:t>
      </w:r>
    </w:p>
    <w:p w:rsidR="001A1B7B" w:rsidRPr="0008295A" w:rsidRDefault="001A1B7B" w:rsidP="00762BA6">
      <w:pPr>
        <w:spacing w:after="0" w:line="259" w:lineRule="auto"/>
        <w:ind w:left="21"/>
      </w:pPr>
      <w:r w:rsidRPr="0008295A">
        <w:rPr>
          <w:sz w:val="23"/>
          <w:szCs w:val="23"/>
        </w:rPr>
        <w:t>Secrétaire :</w:t>
      </w:r>
      <w:r w:rsidRPr="0008295A">
        <w:t xml:space="preserve"> Mme TIXIER Coralie</w:t>
      </w:r>
    </w:p>
    <w:p w:rsidR="001A1B7B" w:rsidRPr="0008295A" w:rsidRDefault="001A1B7B" w:rsidP="00E332F4">
      <w:pPr>
        <w:tabs>
          <w:tab w:val="center" w:pos="4271"/>
          <w:tab w:val="center" w:pos="4979"/>
          <w:tab w:val="center" w:pos="5687"/>
          <w:tab w:val="center" w:pos="7788"/>
        </w:tabs>
        <w:spacing w:after="0" w:line="259" w:lineRule="auto"/>
      </w:pPr>
      <w:r w:rsidRPr="0008295A">
        <w:rPr>
          <w:sz w:val="23"/>
          <w:szCs w:val="23"/>
        </w:rPr>
        <w:t>Vice-présidente</w:t>
      </w:r>
      <w:r w:rsidRPr="0008295A">
        <w:t xml:space="preserve"> : Mme PUJOL Myriam</w:t>
      </w:r>
    </w:p>
    <w:p w:rsidR="001A1B7B" w:rsidRPr="0008295A" w:rsidRDefault="001A1B7B" w:rsidP="00E332F4">
      <w:pPr>
        <w:tabs>
          <w:tab w:val="center" w:pos="4979"/>
          <w:tab w:val="center" w:pos="5687"/>
          <w:tab w:val="center" w:pos="7626"/>
        </w:tabs>
        <w:spacing w:after="0" w:line="259" w:lineRule="auto"/>
      </w:pPr>
      <w:r>
        <w:rPr>
          <w:sz w:val="23"/>
          <w:szCs w:val="23"/>
        </w:rPr>
        <w:t>Vic</w:t>
      </w:r>
      <w:r w:rsidRPr="0008295A"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 w:rsidRPr="0008295A">
        <w:rPr>
          <w:sz w:val="23"/>
          <w:szCs w:val="23"/>
        </w:rPr>
        <w:t>trésorière :</w:t>
      </w:r>
      <w:r w:rsidRPr="0008295A">
        <w:t xml:space="preserve"> Mme BENOIT Déborah</w:t>
      </w:r>
    </w:p>
    <w:p w:rsidR="001A1B7B" w:rsidRPr="0008295A" w:rsidRDefault="001A1B7B" w:rsidP="00E332F4">
      <w:pPr>
        <w:tabs>
          <w:tab w:val="center" w:pos="4979"/>
          <w:tab w:val="center" w:pos="5687"/>
          <w:tab w:val="center" w:pos="7589"/>
        </w:tabs>
        <w:spacing w:after="0" w:line="259" w:lineRule="auto"/>
      </w:pPr>
      <w:r w:rsidRPr="0008295A">
        <w:rPr>
          <w:sz w:val="23"/>
          <w:szCs w:val="23"/>
        </w:rPr>
        <w:t>Secrétaire adjointe :</w:t>
      </w:r>
      <w:r w:rsidRPr="0008295A">
        <w:t xml:space="preserve"> Mme GODIN Kathleen  </w:t>
      </w:r>
    </w:p>
    <w:p w:rsidR="001A1B7B" w:rsidRPr="0008185D" w:rsidRDefault="001A1B7B" w:rsidP="0008295A">
      <w:pPr>
        <w:spacing w:after="0" w:line="259" w:lineRule="auto"/>
        <w:ind w:left="21"/>
        <w:rPr>
          <w:b/>
          <w:bCs/>
        </w:rPr>
      </w:pPr>
    </w:p>
    <w:p w:rsidR="001A1B7B" w:rsidRPr="0008185D" w:rsidRDefault="001A1B7B" w:rsidP="00653E6B">
      <w:pPr>
        <w:tabs>
          <w:tab w:val="left" w:pos="4887"/>
        </w:tabs>
        <w:rPr>
          <w:b/>
          <w:bCs/>
          <w:sz w:val="24"/>
          <w:szCs w:val="24"/>
        </w:rPr>
      </w:pPr>
      <w:r w:rsidRPr="0008185D">
        <w:rPr>
          <w:b/>
          <w:bCs/>
          <w:sz w:val="24"/>
          <w:szCs w:val="24"/>
        </w:rPr>
        <w:t xml:space="preserve">L’AIPE a le plaisir de vous présenter son nouveau calendrier pour les Manifestations à venir : </w:t>
      </w:r>
    </w:p>
    <w:p w:rsidR="001A1B7B" w:rsidRPr="00B046B7" w:rsidRDefault="001A1B7B" w:rsidP="00653E6B">
      <w:pPr>
        <w:spacing w:after="160" w:line="259" w:lineRule="auto"/>
        <w:rPr>
          <w:color w:val="FF0000"/>
          <w:sz w:val="28"/>
          <w:szCs w:val="28"/>
          <w:u w:val="single"/>
        </w:rPr>
      </w:pPr>
      <w:r w:rsidRPr="00B046B7">
        <w:rPr>
          <w:color w:val="FF0000"/>
          <w:sz w:val="28"/>
          <w:szCs w:val="28"/>
          <w:u w:val="single"/>
        </w:rPr>
        <w:t xml:space="preserve">Les Manifestations </w:t>
      </w:r>
    </w:p>
    <w:p w:rsidR="001A1B7B" w:rsidRDefault="001A1B7B" w:rsidP="00473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Loto le samedi 5 mars à Anais</w:t>
      </w:r>
    </w:p>
    <w:p w:rsidR="001A1B7B" w:rsidRDefault="001A1B7B" w:rsidP="00473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Chasse au trésor dimanche 10 avril à Puymerle</w:t>
      </w:r>
    </w:p>
    <w:p w:rsidR="001A1B7B" w:rsidRDefault="001A1B7B" w:rsidP="00473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Brocante dimanche 8 mai 2022 à Anais</w:t>
      </w:r>
    </w:p>
    <w:p w:rsidR="001A1B7B" w:rsidRDefault="001A1B7B" w:rsidP="00473F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Kermesse 18 juin à Anais </w:t>
      </w:r>
    </w:p>
    <w:p w:rsidR="001A1B7B" w:rsidRPr="00B046B7" w:rsidRDefault="001A1B7B" w:rsidP="00911CE2">
      <w:pPr>
        <w:spacing w:after="160" w:line="259" w:lineRule="auto"/>
      </w:pPr>
      <w:r w:rsidRPr="00B046B7">
        <w:rPr>
          <w:color w:val="FF0000"/>
          <w:sz w:val="28"/>
          <w:szCs w:val="28"/>
          <w:u w:val="single"/>
        </w:rPr>
        <w:t xml:space="preserve">Tout au long de l’année </w:t>
      </w:r>
    </w:p>
    <w:p w:rsidR="001A1B7B" w:rsidRDefault="001A1B7B" w:rsidP="00131D6A">
      <w:pPr>
        <w:spacing w:after="160" w:line="259" w:lineRule="auto"/>
        <w:rPr>
          <w:b/>
          <w:bCs/>
        </w:rPr>
      </w:pPr>
      <w:r w:rsidRPr="00B046B7">
        <w:rPr>
          <w:b/>
          <w:bCs/>
        </w:rPr>
        <w:t xml:space="preserve">Une borne de collecte de cartouches d’encre vides est disponible en mairie. </w:t>
      </w:r>
    </w:p>
    <w:p w:rsidR="001A1B7B" w:rsidRPr="00B046B7" w:rsidRDefault="001A1B7B" w:rsidP="00B17568">
      <w:pPr>
        <w:tabs>
          <w:tab w:val="left" w:pos="4887"/>
        </w:tabs>
        <w:spacing w:after="0" w:line="240" w:lineRule="auto"/>
        <w:rPr>
          <w:color w:val="FF0000"/>
          <w:sz w:val="28"/>
          <w:szCs w:val="28"/>
          <w:u w:val="single"/>
        </w:rPr>
      </w:pPr>
      <w:r w:rsidRPr="00B046B7">
        <w:rPr>
          <w:color w:val="FF0000"/>
          <w:sz w:val="28"/>
          <w:szCs w:val="28"/>
          <w:u w:val="single"/>
        </w:rPr>
        <w:t xml:space="preserve">Les Bennes </w:t>
      </w:r>
    </w:p>
    <w:p w:rsidR="001A1B7B" w:rsidRPr="00B046B7" w:rsidRDefault="001A1B7B" w:rsidP="00B17568">
      <w:pPr>
        <w:spacing w:after="0" w:line="240" w:lineRule="auto"/>
        <w:rPr>
          <w:rFonts w:ascii="Comic Sans MS" w:hAnsi="Comic Sans MS" w:cs="Comic Sans MS"/>
          <w:sz w:val="20"/>
          <w:szCs w:val="20"/>
        </w:rPr>
      </w:pPr>
    </w:p>
    <w:p w:rsidR="001A1B7B" w:rsidRDefault="001A1B7B" w:rsidP="00473FE8">
      <w:pPr>
        <w:rPr>
          <w:rFonts w:ascii="HelveticaNeue" w:hAnsi="HelveticaNeue" w:cs="HelveticaNeue"/>
          <w:color w:val="212121"/>
          <w:sz w:val="24"/>
          <w:szCs w:val="24"/>
        </w:rPr>
      </w:pPr>
      <w:r>
        <w:rPr>
          <w:rFonts w:ascii="HelveticaNeue" w:hAnsi="HelveticaNeue" w:cs="HelveticaNeue"/>
          <w:color w:val="212121"/>
        </w:rPr>
        <w:t>- Du 07 au 10 janvier 2022 à la salle polyvalente d’Aussac-Vadalle </w:t>
      </w:r>
    </w:p>
    <w:p w:rsidR="001A1B7B" w:rsidRDefault="001A1B7B" w:rsidP="00473FE8">
      <w:pPr>
        <w:rPr>
          <w:rFonts w:ascii="HelveticaNeue" w:hAnsi="HelveticaNeue" w:cs="HelveticaNeue"/>
          <w:color w:val="212121"/>
        </w:rPr>
      </w:pPr>
      <w:r>
        <w:rPr>
          <w:rFonts w:ascii="HelveticaNeue" w:hAnsi="HelveticaNeue" w:cs="HelveticaNeue"/>
          <w:color w:val="212121"/>
        </w:rPr>
        <w:t>- Du 04 au 07 mars 2022 à la salle polyvalente de Tourriers </w:t>
      </w:r>
    </w:p>
    <w:p w:rsidR="001A1B7B" w:rsidRDefault="001A1B7B" w:rsidP="00473FE8">
      <w:pPr>
        <w:rPr>
          <w:rFonts w:ascii="HelveticaNeue" w:hAnsi="HelveticaNeue" w:cs="HelveticaNeue"/>
          <w:color w:val="212121"/>
        </w:rPr>
      </w:pPr>
      <w:r>
        <w:rPr>
          <w:rFonts w:ascii="HelveticaNeue" w:hAnsi="HelveticaNeue" w:cs="HelveticaNeue"/>
          <w:color w:val="212121"/>
        </w:rPr>
        <w:t>- Du 06 au 09 mai 2022 à la salle polyvalente d’Anais</w:t>
      </w:r>
    </w:p>
    <w:p w:rsidR="001A1B7B" w:rsidRDefault="001A1B7B" w:rsidP="00473FE8">
      <w:pPr>
        <w:rPr>
          <w:rFonts w:ascii="HelveticaNeue" w:hAnsi="HelveticaNeue" w:cs="HelveticaNeue"/>
          <w:color w:val="212121"/>
        </w:rPr>
      </w:pPr>
      <w:r>
        <w:rPr>
          <w:rFonts w:ascii="HelveticaNeue" w:hAnsi="HelveticaNeue" w:cs="HelveticaNeue"/>
          <w:color w:val="212121"/>
        </w:rPr>
        <w:t>- Du 08 au 11 juillet 2022 à la salle polyvalente d’Aussac-Vadalle </w:t>
      </w:r>
    </w:p>
    <w:p w:rsidR="001A1B7B" w:rsidRDefault="001A1B7B" w:rsidP="00473FE8">
      <w:pPr>
        <w:rPr>
          <w:rFonts w:ascii="HelveticaNeue" w:hAnsi="HelveticaNeue" w:cs="HelveticaNeue"/>
          <w:color w:val="212121"/>
        </w:rPr>
      </w:pPr>
      <w:r>
        <w:rPr>
          <w:rFonts w:ascii="HelveticaNeue" w:hAnsi="HelveticaNeue" w:cs="HelveticaNeue"/>
          <w:color w:val="212121"/>
        </w:rPr>
        <w:t>- Du 16 au 19 septembre 2022 à la salle polyvalente de Tourriers </w:t>
      </w:r>
    </w:p>
    <w:p w:rsidR="001A1B7B" w:rsidRPr="00B046B7" w:rsidRDefault="001A1B7B" w:rsidP="009E4B20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</w:rPr>
      </w:pPr>
    </w:p>
    <w:p w:rsidR="001A1B7B" w:rsidRPr="00B046B7" w:rsidRDefault="001A1B7B" w:rsidP="009E4B20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</w:rPr>
      </w:pPr>
      <w:r w:rsidRPr="00B046B7">
        <w:rPr>
          <w:rFonts w:ascii="Comic Sans MS" w:hAnsi="Comic Sans MS" w:cs="Comic Sans MS"/>
          <w:b/>
          <w:bCs/>
          <w:sz w:val="20"/>
          <w:szCs w:val="20"/>
        </w:rPr>
        <w:t xml:space="preserve">Nous vous remercions pour votre collaboration, n’hésitez pas à nous contacter si besoin. </w:t>
      </w:r>
    </w:p>
    <w:p w:rsidR="001A1B7B" w:rsidRDefault="001A1B7B" w:rsidP="009E4B20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</w:rPr>
      </w:pPr>
      <w:r w:rsidRPr="00B046B7">
        <w:rPr>
          <w:rFonts w:ascii="Comic Sans MS" w:hAnsi="Comic Sans MS" w:cs="Comic Sans MS"/>
          <w:b/>
          <w:bCs/>
          <w:sz w:val="20"/>
          <w:szCs w:val="20"/>
        </w:rPr>
        <w:t xml:space="preserve">06-11-99-42-01 </w:t>
      </w:r>
    </w:p>
    <w:p w:rsidR="001A1B7B" w:rsidRPr="00B046B7" w:rsidRDefault="001A1B7B" w:rsidP="009E4B20">
      <w:pPr>
        <w:spacing w:after="0" w:line="240" w:lineRule="auto"/>
        <w:rPr>
          <w:rFonts w:ascii="Comic Sans MS" w:hAnsi="Comic Sans MS" w:cs="Comic Sans MS"/>
          <w:b/>
          <w:bCs/>
          <w:sz w:val="20"/>
          <w:szCs w:val="20"/>
        </w:rPr>
      </w:pPr>
    </w:p>
    <w:p w:rsidR="001A1B7B" w:rsidRPr="00B17568" w:rsidRDefault="001A1B7B" w:rsidP="00B17568">
      <w:pPr>
        <w:pStyle w:val="Normal1"/>
        <w:jc w:val="center"/>
        <w:rPr>
          <w:rFonts w:ascii="Comic Sans MS" w:hAnsi="Comic Sans MS" w:cs="Calibri"/>
          <w:color w:val="000000"/>
        </w:rPr>
      </w:pPr>
      <w:r w:rsidRPr="00B17568">
        <w:rPr>
          <w:rFonts w:ascii="Comic Sans MS" w:hAnsi="Comic Sans MS" w:cs="Calibri"/>
          <w:color w:val="000000"/>
        </w:rPr>
        <w:t>Toute l’équipe de l’</w:t>
      </w:r>
      <w:r w:rsidRPr="00B17568">
        <w:rPr>
          <w:rFonts w:ascii="Comic Sans MS" w:hAnsi="Comic Sans MS" w:cs="Calibri"/>
          <w:b/>
          <w:bCs/>
          <w:color w:val="000000"/>
        </w:rPr>
        <w:t xml:space="preserve">A.I.P.E. </w:t>
      </w:r>
      <w:r w:rsidRPr="00B17568">
        <w:rPr>
          <w:rFonts w:ascii="Comic Sans MS" w:hAnsi="Comic Sans MS" w:cs="Calibri"/>
          <w:color w:val="000000"/>
        </w:rPr>
        <w:t>vous souhaite une bonne et heureuse année 20</w:t>
      </w:r>
      <w:r w:rsidRPr="00B17568">
        <w:rPr>
          <w:rFonts w:ascii="Comic Sans MS" w:hAnsi="Comic Sans MS" w:cs="Calibri"/>
        </w:rPr>
        <w:t>2</w:t>
      </w:r>
      <w:r>
        <w:rPr>
          <w:rFonts w:ascii="Comic Sans MS" w:hAnsi="Comic Sans MS" w:cs="Calibri"/>
        </w:rPr>
        <w:t>2</w:t>
      </w:r>
    </w:p>
    <w:sectPr w:rsidR="001A1B7B" w:rsidRPr="00B17568" w:rsidSect="001055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B7B" w:rsidRDefault="001A1B7B">
      <w:r>
        <w:separator/>
      </w:r>
    </w:p>
  </w:endnote>
  <w:endnote w:type="continuationSeparator" w:id="0">
    <w:p w:rsidR="001A1B7B" w:rsidRDefault="001A1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B7B" w:rsidRDefault="001A1B7B">
      <w:r>
        <w:separator/>
      </w:r>
    </w:p>
  </w:footnote>
  <w:footnote w:type="continuationSeparator" w:id="0">
    <w:p w:rsidR="001A1B7B" w:rsidRDefault="001A1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4FC7"/>
    <w:multiLevelType w:val="hybridMultilevel"/>
    <w:tmpl w:val="B9E2A4DC"/>
    <w:lvl w:ilvl="0" w:tplc="7716060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E790E8A"/>
    <w:multiLevelType w:val="hybridMultilevel"/>
    <w:tmpl w:val="3C40BB1E"/>
    <w:lvl w:ilvl="0" w:tplc="DC52BD2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CF03F4"/>
    <w:multiLevelType w:val="hybridMultilevel"/>
    <w:tmpl w:val="30881C3A"/>
    <w:lvl w:ilvl="0" w:tplc="D618DB6A">
      <w:start w:val="6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EE42352"/>
    <w:multiLevelType w:val="hybridMultilevel"/>
    <w:tmpl w:val="03727FB8"/>
    <w:lvl w:ilvl="0" w:tplc="CFDA5B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01635E"/>
    <w:multiLevelType w:val="hybridMultilevel"/>
    <w:tmpl w:val="0BB808F8"/>
    <w:lvl w:ilvl="0" w:tplc="267CE7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ADB4149"/>
    <w:multiLevelType w:val="hybridMultilevel"/>
    <w:tmpl w:val="88F80BA2"/>
    <w:lvl w:ilvl="0" w:tplc="D3DC33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/>
        <w:bCs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D47247"/>
    <w:multiLevelType w:val="hybridMultilevel"/>
    <w:tmpl w:val="FD72B650"/>
    <w:lvl w:ilvl="0" w:tplc="C1CE8432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B10"/>
    <w:rsid w:val="000173FA"/>
    <w:rsid w:val="000425D6"/>
    <w:rsid w:val="00046066"/>
    <w:rsid w:val="00077C68"/>
    <w:rsid w:val="00081266"/>
    <w:rsid w:val="0008185D"/>
    <w:rsid w:val="0008295A"/>
    <w:rsid w:val="000A1588"/>
    <w:rsid w:val="000A7C5A"/>
    <w:rsid w:val="000B49DC"/>
    <w:rsid w:val="000B7042"/>
    <w:rsid w:val="000C54DA"/>
    <w:rsid w:val="000C776E"/>
    <w:rsid w:val="000D665D"/>
    <w:rsid w:val="000E2256"/>
    <w:rsid w:val="000F1411"/>
    <w:rsid w:val="00100465"/>
    <w:rsid w:val="001055DA"/>
    <w:rsid w:val="001061A2"/>
    <w:rsid w:val="00106915"/>
    <w:rsid w:val="00115150"/>
    <w:rsid w:val="0012541D"/>
    <w:rsid w:val="00131D6A"/>
    <w:rsid w:val="00145EFE"/>
    <w:rsid w:val="00147799"/>
    <w:rsid w:val="00150521"/>
    <w:rsid w:val="0017237D"/>
    <w:rsid w:val="00177038"/>
    <w:rsid w:val="001776C1"/>
    <w:rsid w:val="0018119D"/>
    <w:rsid w:val="0018785C"/>
    <w:rsid w:val="001A1B7B"/>
    <w:rsid w:val="001A2E1F"/>
    <w:rsid w:val="001A510F"/>
    <w:rsid w:val="001A69B0"/>
    <w:rsid w:val="001B1376"/>
    <w:rsid w:val="001B6B24"/>
    <w:rsid w:val="001C3D01"/>
    <w:rsid w:val="001C5CDA"/>
    <w:rsid w:val="001D107F"/>
    <w:rsid w:val="001E05B4"/>
    <w:rsid w:val="002003AA"/>
    <w:rsid w:val="00215A6D"/>
    <w:rsid w:val="002164F1"/>
    <w:rsid w:val="00222A02"/>
    <w:rsid w:val="00226A30"/>
    <w:rsid w:val="00233D9F"/>
    <w:rsid w:val="00242055"/>
    <w:rsid w:val="002738B8"/>
    <w:rsid w:val="00283C72"/>
    <w:rsid w:val="00287A78"/>
    <w:rsid w:val="002B0FB4"/>
    <w:rsid w:val="002B4EAF"/>
    <w:rsid w:val="002B6AC9"/>
    <w:rsid w:val="002C3B56"/>
    <w:rsid w:val="002E5B10"/>
    <w:rsid w:val="002F0DE0"/>
    <w:rsid w:val="002F3EF7"/>
    <w:rsid w:val="002F7B39"/>
    <w:rsid w:val="003024DB"/>
    <w:rsid w:val="00303955"/>
    <w:rsid w:val="00312D8E"/>
    <w:rsid w:val="00315831"/>
    <w:rsid w:val="00340E4F"/>
    <w:rsid w:val="00351BFD"/>
    <w:rsid w:val="00366DA6"/>
    <w:rsid w:val="00370BD6"/>
    <w:rsid w:val="00373354"/>
    <w:rsid w:val="00382327"/>
    <w:rsid w:val="0038720A"/>
    <w:rsid w:val="003A21AD"/>
    <w:rsid w:val="003A564E"/>
    <w:rsid w:val="003B2D48"/>
    <w:rsid w:val="003C5957"/>
    <w:rsid w:val="003D2F04"/>
    <w:rsid w:val="003F7D27"/>
    <w:rsid w:val="00400A4E"/>
    <w:rsid w:val="00406CEF"/>
    <w:rsid w:val="00407ADE"/>
    <w:rsid w:val="00417461"/>
    <w:rsid w:val="0044004E"/>
    <w:rsid w:val="00445A93"/>
    <w:rsid w:val="00454AA3"/>
    <w:rsid w:val="004620EB"/>
    <w:rsid w:val="00472A1B"/>
    <w:rsid w:val="00473FE8"/>
    <w:rsid w:val="00491DC7"/>
    <w:rsid w:val="00494BE4"/>
    <w:rsid w:val="004A01BC"/>
    <w:rsid w:val="004A3957"/>
    <w:rsid w:val="004B28A2"/>
    <w:rsid w:val="004B2FF4"/>
    <w:rsid w:val="004C6625"/>
    <w:rsid w:val="004D297D"/>
    <w:rsid w:val="004E08D4"/>
    <w:rsid w:val="004E424D"/>
    <w:rsid w:val="00514567"/>
    <w:rsid w:val="005206D6"/>
    <w:rsid w:val="0053247E"/>
    <w:rsid w:val="00535115"/>
    <w:rsid w:val="00550720"/>
    <w:rsid w:val="00552C00"/>
    <w:rsid w:val="00553A97"/>
    <w:rsid w:val="005654FA"/>
    <w:rsid w:val="00566E5F"/>
    <w:rsid w:val="00580500"/>
    <w:rsid w:val="00587E90"/>
    <w:rsid w:val="005B3151"/>
    <w:rsid w:val="005C7B1A"/>
    <w:rsid w:val="005D1A76"/>
    <w:rsid w:val="005E3C63"/>
    <w:rsid w:val="005F15F4"/>
    <w:rsid w:val="005F731C"/>
    <w:rsid w:val="006200FC"/>
    <w:rsid w:val="00621188"/>
    <w:rsid w:val="0062762C"/>
    <w:rsid w:val="006335D6"/>
    <w:rsid w:val="00653E6B"/>
    <w:rsid w:val="00664BC7"/>
    <w:rsid w:val="006A6B79"/>
    <w:rsid w:val="006B7125"/>
    <w:rsid w:val="006D31DE"/>
    <w:rsid w:val="006D428D"/>
    <w:rsid w:val="006E50AE"/>
    <w:rsid w:val="007113C4"/>
    <w:rsid w:val="00713D87"/>
    <w:rsid w:val="0071758F"/>
    <w:rsid w:val="0072448F"/>
    <w:rsid w:val="00750B33"/>
    <w:rsid w:val="00751867"/>
    <w:rsid w:val="00755AD1"/>
    <w:rsid w:val="007612AF"/>
    <w:rsid w:val="00762BA6"/>
    <w:rsid w:val="00764F81"/>
    <w:rsid w:val="00781796"/>
    <w:rsid w:val="0078733D"/>
    <w:rsid w:val="00791906"/>
    <w:rsid w:val="0079693E"/>
    <w:rsid w:val="007A09E3"/>
    <w:rsid w:val="007B13BF"/>
    <w:rsid w:val="007E5F64"/>
    <w:rsid w:val="007E65CB"/>
    <w:rsid w:val="0081787D"/>
    <w:rsid w:val="00821581"/>
    <w:rsid w:val="008223CD"/>
    <w:rsid w:val="008228EA"/>
    <w:rsid w:val="008235B3"/>
    <w:rsid w:val="00823755"/>
    <w:rsid w:val="0083228A"/>
    <w:rsid w:val="008326E9"/>
    <w:rsid w:val="00837E69"/>
    <w:rsid w:val="00850B90"/>
    <w:rsid w:val="00865F98"/>
    <w:rsid w:val="00866D05"/>
    <w:rsid w:val="008705DB"/>
    <w:rsid w:val="00873E79"/>
    <w:rsid w:val="008854A5"/>
    <w:rsid w:val="00892CAC"/>
    <w:rsid w:val="008C7CE9"/>
    <w:rsid w:val="008D18A0"/>
    <w:rsid w:val="008E6CFE"/>
    <w:rsid w:val="008F48B7"/>
    <w:rsid w:val="00902802"/>
    <w:rsid w:val="00907FB4"/>
    <w:rsid w:val="00907FBB"/>
    <w:rsid w:val="00911CE2"/>
    <w:rsid w:val="00934E26"/>
    <w:rsid w:val="00936A57"/>
    <w:rsid w:val="00954F14"/>
    <w:rsid w:val="00961947"/>
    <w:rsid w:val="00963BD1"/>
    <w:rsid w:val="009653D2"/>
    <w:rsid w:val="00971C46"/>
    <w:rsid w:val="00975005"/>
    <w:rsid w:val="00994C05"/>
    <w:rsid w:val="009974DC"/>
    <w:rsid w:val="00997AFB"/>
    <w:rsid w:val="009A3028"/>
    <w:rsid w:val="009B5D7C"/>
    <w:rsid w:val="009C7C68"/>
    <w:rsid w:val="009E2A1B"/>
    <w:rsid w:val="009E3D2B"/>
    <w:rsid w:val="009E46AA"/>
    <w:rsid w:val="009E4B20"/>
    <w:rsid w:val="009F1B6A"/>
    <w:rsid w:val="009F3347"/>
    <w:rsid w:val="009F49D0"/>
    <w:rsid w:val="00A040DE"/>
    <w:rsid w:val="00A05DBE"/>
    <w:rsid w:val="00A15748"/>
    <w:rsid w:val="00A15BEC"/>
    <w:rsid w:val="00A3647E"/>
    <w:rsid w:val="00A37179"/>
    <w:rsid w:val="00A475F0"/>
    <w:rsid w:val="00A507C8"/>
    <w:rsid w:val="00A52873"/>
    <w:rsid w:val="00A546BC"/>
    <w:rsid w:val="00A70FA4"/>
    <w:rsid w:val="00A73961"/>
    <w:rsid w:val="00A75B98"/>
    <w:rsid w:val="00A84FB8"/>
    <w:rsid w:val="00A917A6"/>
    <w:rsid w:val="00A91B42"/>
    <w:rsid w:val="00A91F7E"/>
    <w:rsid w:val="00A94F8A"/>
    <w:rsid w:val="00AA3897"/>
    <w:rsid w:val="00AA6413"/>
    <w:rsid w:val="00AD319E"/>
    <w:rsid w:val="00AE215A"/>
    <w:rsid w:val="00B00CEA"/>
    <w:rsid w:val="00B046B7"/>
    <w:rsid w:val="00B05B98"/>
    <w:rsid w:val="00B17568"/>
    <w:rsid w:val="00B30FFC"/>
    <w:rsid w:val="00B32984"/>
    <w:rsid w:val="00B36320"/>
    <w:rsid w:val="00B37693"/>
    <w:rsid w:val="00B72423"/>
    <w:rsid w:val="00B73FE2"/>
    <w:rsid w:val="00B81D83"/>
    <w:rsid w:val="00BA1B2A"/>
    <w:rsid w:val="00BB6375"/>
    <w:rsid w:val="00BD66A9"/>
    <w:rsid w:val="00BE18EA"/>
    <w:rsid w:val="00BE3DE3"/>
    <w:rsid w:val="00BE67A4"/>
    <w:rsid w:val="00BE6B7E"/>
    <w:rsid w:val="00BE7C1C"/>
    <w:rsid w:val="00BF3039"/>
    <w:rsid w:val="00C07500"/>
    <w:rsid w:val="00C30705"/>
    <w:rsid w:val="00C40831"/>
    <w:rsid w:val="00C55324"/>
    <w:rsid w:val="00C66853"/>
    <w:rsid w:val="00C7764D"/>
    <w:rsid w:val="00C84208"/>
    <w:rsid w:val="00C85F54"/>
    <w:rsid w:val="00C93DE8"/>
    <w:rsid w:val="00C95EA3"/>
    <w:rsid w:val="00CB742D"/>
    <w:rsid w:val="00CC5E1F"/>
    <w:rsid w:val="00CD039B"/>
    <w:rsid w:val="00CD2266"/>
    <w:rsid w:val="00CE7B82"/>
    <w:rsid w:val="00CF7646"/>
    <w:rsid w:val="00CF7877"/>
    <w:rsid w:val="00D3005C"/>
    <w:rsid w:val="00D30131"/>
    <w:rsid w:val="00D37FF8"/>
    <w:rsid w:val="00D42251"/>
    <w:rsid w:val="00D43AE4"/>
    <w:rsid w:val="00D461D4"/>
    <w:rsid w:val="00D61114"/>
    <w:rsid w:val="00D64D54"/>
    <w:rsid w:val="00D70F86"/>
    <w:rsid w:val="00D7332D"/>
    <w:rsid w:val="00D75DC0"/>
    <w:rsid w:val="00D852A7"/>
    <w:rsid w:val="00DA4A75"/>
    <w:rsid w:val="00DB5C3D"/>
    <w:rsid w:val="00DB7872"/>
    <w:rsid w:val="00DC108E"/>
    <w:rsid w:val="00DC463F"/>
    <w:rsid w:val="00DE0AA9"/>
    <w:rsid w:val="00DE6139"/>
    <w:rsid w:val="00DF48DA"/>
    <w:rsid w:val="00DF62A9"/>
    <w:rsid w:val="00E01C6F"/>
    <w:rsid w:val="00E2578F"/>
    <w:rsid w:val="00E332F4"/>
    <w:rsid w:val="00E344D8"/>
    <w:rsid w:val="00E34723"/>
    <w:rsid w:val="00E432BA"/>
    <w:rsid w:val="00E449EE"/>
    <w:rsid w:val="00E50664"/>
    <w:rsid w:val="00E5305C"/>
    <w:rsid w:val="00E545FD"/>
    <w:rsid w:val="00E60A74"/>
    <w:rsid w:val="00E62809"/>
    <w:rsid w:val="00E675C2"/>
    <w:rsid w:val="00E75FDD"/>
    <w:rsid w:val="00E809B9"/>
    <w:rsid w:val="00E84492"/>
    <w:rsid w:val="00EA42B2"/>
    <w:rsid w:val="00EB423C"/>
    <w:rsid w:val="00EB48AD"/>
    <w:rsid w:val="00EE7929"/>
    <w:rsid w:val="00EF76B7"/>
    <w:rsid w:val="00F242F5"/>
    <w:rsid w:val="00F305E4"/>
    <w:rsid w:val="00F3496E"/>
    <w:rsid w:val="00F34A7E"/>
    <w:rsid w:val="00F61EBD"/>
    <w:rsid w:val="00F62DC5"/>
    <w:rsid w:val="00F642FE"/>
    <w:rsid w:val="00F850BA"/>
    <w:rsid w:val="00F939CC"/>
    <w:rsid w:val="00FA4D36"/>
    <w:rsid w:val="00FB12A3"/>
    <w:rsid w:val="00FB5231"/>
    <w:rsid w:val="00FC669F"/>
    <w:rsid w:val="00FF3316"/>
    <w:rsid w:val="00FF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B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5F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6413"/>
    <w:pPr>
      <w:spacing w:after="0" w:line="240" w:lineRule="auto"/>
    </w:pPr>
    <w:rPr>
      <w:rFonts w:ascii="Tahoma" w:hAnsi="Tahoma" w:cs="Tahoma"/>
      <w:sz w:val="16"/>
      <w:szCs w:val="16"/>
      <w:lang w:eastAsia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C4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F30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1EA7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BF30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1EA7"/>
    <w:rPr>
      <w:rFonts w:cs="Calibri"/>
      <w:lang w:eastAsia="en-US"/>
    </w:rPr>
  </w:style>
  <w:style w:type="paragraph" w:customStyle="1" w:styleId="Normal1">
    <w:name w:val="Normal1"/>
    <w:uiPriority w:val="99"/>
    <w:rsid w:val="00B046B7"/>
    <w:pPr>
      <w:widowControl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361">
                      <w:marLeft w:val="-237"/>
                      <w:marRight w:val="-23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richard16560@outlook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290</Words>
  <Characters>1596</Characters>
  <Application>Microsoft Office Outlook</Application>
  <DocSecurity>0</DocSecurity>
  <Lines>0</Lines>
  <Paragraphs>0</Paragraphs>
  <ScaleCrop>false</ScaleCrop>
  <Company>Personnel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Intercommunale des Parents d’Elèves</dc:title>
  <dc:subject/>
  <dc:creator>GOUJON François</dc:creator>
  <cp:keywords/>
  <dc:description/>
  <cp:lastModifiedBy>gliot</cp:lastModifiedBy>
  <cp:revision>2</cp:revision>
  <cp:lastPrinted>2020-03-29T14:20:00Z</cp:lastPrinted>
  <dcterms:created xsi:type="dcterms:W3CDTF">2022-01-06T17:08:00Z</dcterms:created>
  <dcterms:modified xsi:type="dcterms:W3CDTF">2022-01-06T17:08:00Z</dcterms:modified>
</cp:coreProperties>
</file>