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3C" w:rsidRDefault="0034623C" w:rsidP="009F45C1">
      <w:pPr>
        <w:jc w:val="center"/>
        <w:rPr>
          <w:b/>
          <w:bCs/>
          <w:sz w:val="36"/>
          <w:szCs w:val="36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in;margin-top:-36pt;width:96.8pt;height:126pt;z-index:-251658240" wrapcoords="-147 0 -147 21488 21600 21488 21600 0 -147 0">
            <v:imagedata r:id="rId4" o:title=""/>
            <w10:wrap type="tight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3.85pt;margin-top:9pt;width:549pt;height:39.4pt;z-index:251657216" filled="f" stroked="f">
            <v:textbox>
              <w:txbxContent>
                <w:p w:rsidR="0034623C" w:rsidRPr="0030133D" w:rsidRDefault="0034623C" w:rsidP="009F45C1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30133D">
                    <w:rPr>
                      <w:b/>
                      <w:bCs/>
                      <w:sz w:val="36"/>
                      <w:szCs w:val="36"/>
                    </w:rPr>
                    <w:t>Amicale des Anciens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                       </w:t>
                  </w:r>
                  <w:r w:rsidRPr="0030133D"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30133D">
                    <w:rPr>
                      <w:b/>
                      <w:bCs/>
                      <w:sz w:val="36"/>
                      <w:szCs w:val="36"/>
                    </w:rPr>
                    <w:t>Combattants d’Aussac-Vadalle</w:t>
                  </w:r>
                </w:p>
                <w:p w:rsidR="0034623C" w:rsidRDefault="0034623C" w:rsidP="009F45C1"/>
              </w:txbxContent>
            </v:textbox>
          </v:shape>
        </w:pict>
      </w:r>
    </w:p>
    <w:p w:rsidR="0034623C" w:rsidRDefault="0034623C" w:rsidP="009F45C1">
      <w:pPr>
        <w:jc w:val="center"/>
        <w:rPr>
          <w:b/>
          <w:bCs/>
          <w:sz w:val="36"/>
          <w:szCs w:val="36"/>
        </w:rPr>
      </w:pPr>
    </w:p>
    <w:p w:rsidR="0034623C" w:rsidRPr="009F45C1" w:rsidRDefault="0034623C" w:rsidP="009F45C1">
      <w:pPr>
        <w:jc w:val="center"/>
        <w:rPr>
          <w:b/>
          <w:bCs/>
          <w:sz w:val="36"/>
          <w:szCs w:val="36"/>
        </w:rPr>
      </w:pPr>
    </w:p>
    <w:p w:rsidR="0034623C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Notre Amicale compte à ce jour 21 Adhérents. Nous rassemblons tous ceux qui, au péril de leur vie, ont défendu notre pays.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</w:p>
    <w:p w:rsidR="0034623C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Notre Amicale participe activement au côté de la Municipalité, aux cérémonies patriotiques du 08 Mai, et du 11 Novembre. Egalement pour celles des 19 mars et 05 décembre relatives à la guerre d'Algérie ainsi que des combats du Maroc et de la Tunisie, sans oublier les Opérations extérieures.</w:t>
      </w:r>
    </w:p>
    <w:p w:rsidR="0034623C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</w:p>
    <w:p w:rsidR="0034623C" w:rsidRDefault="0034623C" w:rsidP="009F45C1">
      <w:pPr>
        <w:pStyle w:val="NormalWeb"/>
        <w:spacing w:before="0" w:beforeAutospacing="0" w:after="0" w:afterAutospacing="0"/>
        <w:rPr>
          <w:rFonts w:ascii="Times-Roman" w:hAnsi="Times-Roman" w:cs="Times-Roman"/>
        </w:rPr>
      </w:pPr>
      <w:r w:rsidRPr="00877423">
        <w:rPr>
          <w:rFonts w:ascii="Times-Roman" w:hAnsi="Times-Roman" w:cs="Times-Roman"/>
        </w:rPr>
        <w:pict>
          <v:shape id="_x0000_i1025" type="#_x0000_t75" style="width:422.85pt;height:212.75pt">
            <v:imagedata r:id="rId5" o:title=""/>
          </v:shape>
        </w:pic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</w:p>
    <w:p w:rsidR="0034623C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 Dans un contexte sanitaire difficile, les différentes commémorations ont eu lieu en comité restreint, excepté pour le 11 Novembre où nous avons pu également organiser notre traditionnel banquet.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 Notre Amicale a besoin de vous et de votre soutien pour pouvoir mener à bien sa tâche.</w:t>
      </w:r>
    </w:p>
    <w:p w:rsidR="0034623C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 Si vous souhaitez rejoindre l'Amicale, vous pouvez prendre contact avec la Mairie ou avec un membre du bureau qui se compose ainsi :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Président d'honneur : M. LIOT Gérard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Président : M. LINARD Jean-Pierre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Vice Président : M. BOUCHET Roger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Secrétaire : M. CHAMBRE Damien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Trésorier : M. COUSSAUD Jean-François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Trésorière Adjointe : Mme COUSSAUD Béatrice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Porte drapeau ; M. CHAMBRE Damien</w:t>
      </w:r>
    </w:p>
    <w:p w:rsidR="0034623C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Porte drapeau adjoint ; M. CHADOUIN Hervé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 </w:t>
      </w:r>
      <w:r w:rsidRPr="009F45C1">
        <w:rPr>
          <w:rFonts w:ascii="Times-Roman" w:hAnsi="Times-Roman" w:cs="Calibri"/>
          <w:b/>
          <w:bCs/>
          <w:sz w:val="22"/>
          <w:szCs w:val="22"/>
          <w:lang w:eastAsia="en-US"/>
        </w:rPr>
        <w:t>La date de notre assemblée générale ne peut être fixée à ce jour en raison de la crise sanitaire.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 </w:t>
      </w:r>
      <w:r w:rsidRPr="009F45C1">
        <w:rPr>
          <w:rFonts w:ascii="Times-Roman" w:hAnsi="Times-Roman" w:cs="Calibri"/>
          <w:b/>
          <w:bCs/>
          <w:sz w:val="22"/>
          <w:szCs w:val="22"/>
          <w:lang w:eastAsia="en-US"/>
        </w:rPr>
        <w:t>Le président et les Membres de l'Amicale vous souhaitent une bonne et heureuse année à tous. Meilleurs voeux de santé, joie et bonheur pour l'année 2022.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sz w:val="22"/>
          <w:szCs w:val="22"/>
          <w:lang w:eastAsia="en-US"/>
        </w:rPr>
      </w:pPr>
      <w:r w:rsidRPr="009F45C1">
        <w:rPr>
          <w:rFonts w:ascii="Times-Roman" w:hAnsi="Times-Roman" w:cs="Calibri"/>
          <w:sz w:val="22"/>
          <w:szCs w:val="22"/>
          <w:lang w:eastAsia="en-US"/>
        </w:rPr>
        <w:t> 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b/>
          <w:bCs/>
          <w:sz w:val="22"/>
          <w:szCs w:val="22"/>
          <w:lang w:eastAsia="en-US"/>
        </w:rPr>
      </w:pPr>
      <w:r w:rsidRPr="009F45C1">
        <w:rPr>
          <w:rFonts w:ascii="Times-Roman" w:hAnsi="Times-Roman" w:cs="Calibri"/>
          <w:b/>
          <w:bCs/>
          <w:sz w:val="22"/>
          <w:szCs w:val="22"/>
          <w:lang w:eastAsia="en-US"/>
        </w:rPr>
        <w:t>Le Président,</w:t>
      </w:r>
    </w:p>
    <w:p w:rsidR="0034623C" w:rsidRPr="009F45C1" w:rsidRDefault="0034623C" w:rsidP="009F45C1">
      <w:pPr>
        <w:pStyle w:val="NormalWeb"/>
        <w:spacing w:before="0" w:beforeAutospacing="0" w:after="0" w:afterAutospacing="0"/>
        <w:rPr>
          <w:rFonts w:ascii="Times-Roman" w:hAnsi="Times-Roman" w:cs="Calibri"/>
          <w:b/>
          <w:bCs/>
          <w:sz w:val="22"/>
          <w:szCs w:val="22"/>
          <w:lang w:eastAsia="en-US"/>
        </w:rPr>
      </w:pPr>
      <w:r w:rsidRPr="009F45C1">
        <w:rPr>
          <w:rFonts w:ascii="Times-Roman" w:hAnsi="Times-Roman" w:cs="Calibri"/>
          <w:b/>
          <w:bCs/>
          <w:sz w:val="22"/>
          <w:szCs w:val="22"/>
          <w:lang w:eastAsia="en-US"/>
        </w:rPr>
        <w:t>Jean-Pierre LINARD</w:t>
      </w:r>
    </w:p>
    <w:p w:rsidR="0034623C" w:rsidRPr="009F45C1" w:rsidRDefault="0034623C">
      <w:pPr>
        <w:rPr>
          <w:rFonts w:ascii="Times-Roman" w:hAnsi="Times-Roman" w:cs="Times-Roman"/>
        </w:rPr>
      </w:pPr>
    </w:p>
    <w:sectPr w:rsidR="0034623C" w:rsidRPr="009F45C1" w:rsidSect="009F45C1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BD6"/>
    <w:rsid w:val="002230BB"/>
    <w:rsid w:val="0030133D"/>
    <w:rsid w:val="0034623C"/>
    <w:rsid w:val="006E05CD"/>
    <w:rsid w:val="007F6EA7"/>
    <w:rsid w:val="00877423"/>
    <w:rsid w:val="009F45C1"/>
    <w:rsid w:val="00AD2904"/>
    <w:rsid w:val="00B2102F"/>
    <w:rsid w:val="00B718BC"/>
    <w:rsid w:val="00B86CF9"/>
    <w:rsid w:val="00BB22CF"/>
    <w:rsid w:val="00C132BE"/>
    <w:rsid w:val="00DF0E5A"/>
    <w:rsid w:val="00E12ADD"/>
    <w:rsid w:val="00E82BD6"/>
    <w:rsid w:val="00EF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8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99"/>
    <w:qFormat/>
    <w:rsid w:val="00E82B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5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220</Words>
  <Characters>1210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gliot</cp:lastModifiedBy>
  <cp:revision>2</cp:revision>
  <dcterms:created xsi:type="dcterms:W3CDTF">2022-01-04T12:07:00Z</dcterms:created>
  <dcterms:modified xsi:type="dcterms:W3CDTF">2022-01-04T12:07:00Z</dcterms:modified>
</cp:coreProperties>
</file>