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C1" w:rsidRPr="006771B0" w:rsidRDefault="00D06AC1" w:rsidP="006771B0">
      <w:pPr>
        <w:pStyle w:val="NormalWeb"/>
        <w:jc w:val="center"/>
        <w:rPr>
          <w:rFonts w:ascii="Calibri" w:hAnsi="Calibri" w:cs="Calibri"/>
          <w:b/>
          <w:bCs/>
          <w:color w:val="7030A0"/>
          <w:sz w:val="40"/>
          <w:szCs w:val="40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26" type="#_x0000_t75" style="position:absolute;left:0;text-align:left;margin-left:0;margin-top:-27pt;width:121.4pt;height:75.95pt;z-index:251658240;visibility:visible;mso-position-horizontal-relative:margin;mso-position-vertical-relative:margin">
            <v:imagedata r:id="rId4" o:title=""/>
            <w10:wrap anchorx="margin" anchory="margin"/>
          </v:shape>
        </w:pict>
      </w:r>
      <w:r w:rsidRPr="006771B0">
        <w:rPr>
          <w:rFonts w:ascii="Calibri" w:hAnsi="Calibri" w:cs="Calibri"/>
          <w:b/>
          <w:bCs/>
          <w:color w:val="7030A0"/>
          <w:sz w:val="40"/>
          <w:szCs w:val="40"/>
          <w:lang w:eastAsia="en-US"/>
        </w:rPr>
        <w:t>Association Lirensemble</w:t>
      </w:r>
    </w:p>
    <w:p w:rsidR="00D06AC1" w:rsidRDefault="00D06AC1" w:rsidP="004F1E17">
      <w:pPr>
        <w:pStyle w:val="NormalWeb"/>
        <w:rPr>
          <w:rFonts w:cs="Calibri"/>
        </w:rPr>
      </w:pPr>
    </w:p>
    <w:p w:rsidR="00D06AC1" w:rsidRPr="00306B02" w:rsidRDefault="00D06AC1" w:rsidP="006771B0">
      <w:pPr>
        <w:pStyle w:val="NormalWeb"/>
        <w:rPr>
          <w:rFonts w:ascii="Calibri" w:hAnsi="Calibri" w:cs="Calibri"/>
          <w:b/>
          <w:bCs/>
          <w:color w:val="7030A0"/>
          <w:sz w:val="28"/>
          <w:szCs w:val="28"/>
          <w:lang w:eastAsia="en-US"/>
        </w:rPr>
      </w:pPr>
      <w:r w:rsidRPr="00306B02">
        <w:rPr>
          <w:rFonts w:ascii="Calibri" w:hAnsi="Calibri" w:cs="Calibri"/>
          <w:b/>
          <w:bCs/>
          <w:color w:val="7030A0"/>
          <w:sz w:val="28"/>
          <w:szCs w:val="28"/>
          <w:lang w:eastAsia="en-US"/>
        </w:rPr>
        <w:t xml:space="preserve">Après les deux années de pandémie que nous venons de vivre, l'association Lirensemble créée il y a un an et demi, existe toujours. Plusieurs reports dus à des problèmes matériels et humains l'ont empêché de se développer correctement. </w:t>
      </w:r>
    </w:p>
    <w:p w:rsidR="00D06AC1" w:rsidRPr="00306B02" w:rsidRDefault="00D06AC1" w:rsidP="006771B0">
      <w:pPr>
        <w:pStyle w:val="NormalWeb"/>
        <w:rPr>
          <w:rFonts w:ascii="Calibri" w:hAnsi="Calibri" w:cs="Calibri"/>
          <w:b/>
          <w:bCs/>
          <w:color w:val="7030A0"/>
          <w:sz w:val="28"/>
          <w:szCs w:val="28"/>
          <w:lang w:eastAsia="en-US"/>
        </w:rPr>
      </w:pPr>
      <w:r w:rsidRPr="00306B02">
        <w:rPr>
          <w:rFonts w:ascii="Calibri" w:hAnsi="Calibri" w:cs="Calibri"/>
          <w:b/>
          <w:bCs/>
          <w:color w:val="7030A0"/>
          <w:sz w:val="28"/>
          <w:szCs w:val="28"/>
          <w:lang w:eastAsia="en-US"/>
        </w:rPr>
        <w:t>L'année 2022 verra nos boîtes à livres sortir du sol, afin que chacun puisse les faire vivre en les utilisant. Elles seront présentes à Ravaud, à Aussac, à La Grange et à Vadalle.</w:t>
      </w:r>
    </w:p>
    <w:p w:rsidR="00D06AC1" w:rsidRPr="00306B02" w:rsidRDefault="00D06AC1" w:rsidP="00306B02">
      <w:pPr>
        <w:pStyle w:val="NormalWeb"/>
        <w:rPr>
          <w:rFonts w:ascii="Calibri" w:hAnsi="Calibri" w:cs="Calibri"/>
          <w:b/>
          <w:bCs/>
          <w:color w:val="7030A0"/>
          <w:sz w:val="28"/>
          <w:szCs w:val="28"/>
          <w:lang w:eastAsia="en-US"/>
        </w:rPr>
      </w:pPr>
      <w:r w:rsidRPr="00306B02">
        <w:rPr>
          <w:rFonts w:ascii="Calibri" w:hAnsi="Calibri" w:cs="Calibri"/>
          <w:b/>
          <w:bCs/>
          <w:color w:val="7030A0"/>
          <w:sz w:val="28"/>
          <w:szCs w:val="28"/>
          <w:lang w:eastAsia="en-US"/>
        </w:rPr>
        <w:t>Pour rappel: une boîte à livres permet de déposer, d'emprunter, d'échanger des livres sans contrainte.</w:t>
      </w:r>
    </w:p>
    <w:p w:rsidR="00D06AC1" w:rsidRPr="002A3F81" w:rsidRDefault="00D06AC1" w:rsidP="006771B0">
      <w:pPr>
        <w:jc w:val="center"/>
        <w:rPr>
          <w:b/>
          <w:bCs/>
          <w:color w:val="7030A0"/>
        </w:rPr>
      </w:pPr>
      <w:bookmarkStart w:id="0" w:name="_GoBack"/>
      <w:bookmarkEnd w:id="0"/>
      <w:r w:rsidRPr="00443F6D">
        <w:rPr>
          <w:b/>
          <w:bCs/>
          <w:noProof/>
          <w:color w:val="7030A0"/>
          <w:lang w:eastAsia="fr-FR"/>
        </w:rPr>
        <w:pict>
          <v:shape id="Image 1" o:spid="_x0000_i1025" type="#_x0000_t75" style="width:123.7pt;height:81.15pt;visibility:visible">
            <v:imagedata r:id="rId5" o:title=""/>
          </v:shape>
        </w:pict>
      </w:r>
    </w:p>
    <w:p w:rsidR="00D06AC1" w:rsidRPr="002A3F81" w:rsidRDefault="00D06AC1" w:rsidP="006771B0">
      <w:pPr>
        <w:spacing w:after="0"/>
        <w:jc w:val="center"/>
        <w:rPr>
          <w:b/>
          <w:bCs/>
          <w:color w:val="7030A0"/>
          <w:sz w:val="28"/>
          <w:szCs w:val="28"/>
        </w:rPr>
      </w:pPr>
      <w:r w:rsidRPr="002A3F81">
        <w:rPr>
          <w:b/>
          <w:bCs/>
          <w:color w:val="7030A0"/>
          <w:sz w:val="28"/>
          <w:szCs w:val="28"/>
        </w:rPr>
        <w:t>PRENEZ – LISEZ -  ECHANGEZ</w:t>
      </w:r>
    </w:p>
    <w:p w:rsidR="00D06AC1" w:rsidRPr="002A3F81" w:rsidRDefault="00D06AC1" w:rsidP="006771B0">
      <w:pPr>
        <w:spacing w:after="0"/>
        <w:jc w:val="center"/>
        <w:rPr>
          <w:b/>
          <w:bCs/>
          <w:color w:val="7030A0"/>
          <w:sz w:val="28"/>
          <w:szCs w:val="28"/>
        </w:rPr>
      </w:pPr>
      <w:r w:rsidRPr="002A3F81">
        <w:rPr>
          <w:b/>
          <w:bCs/>
          <w:color w:val="7030A0"/>
          <w:sz w:val="28"/>
          <w:szCs w:val="28"/>
        </w:rPr>
        <w:t xml:space="preserve">Partageons ensemble notre passion pour la lecture avec civisme, </w:t>
      </w:r>
    </w:p>
    <w:p w:rsidR="00D06AC1" w:rsidRDefault="00D06AC1" w:rsidP="006771B0">
      <w:pPr>
        <w:spacing w:after="0"/>
        <w:jc w:val="center"/>
        <w:rPr>
          <w:b/>
          <w:bCs/>
          <w:color w:val="7030A0"/>
          <w:sz w:val="28"/>
          <w:szCs w:val="28"/>
        </w:rPr>
      </w:pPr>
      <w:r w:rsidRPr="002A3F81">
        <w:rPr>
          <w:b/>
          <w:bCs/>
          <w:color w:val="7030A0"/>
          <w:sz w:val="28"/>
          <w:szCs w:val="28"/>
        </w:rPr>
        <w:t>bienveillance et respect des livres.</w:t>
      </w:r>
    </w:p>
    <w:p w:rsidR="00D06AC1" w:rsidRDefault="00D06AC1" w:rsidP="006771B0">
      <w:pPr>
        <w:spacing w:after="0"/>
        <w:jc w:val="center"/>
        <w:rPr>
          <w:b/>
          <w:bCs/>
          <w:color w:val="7030A0"/>
          <w:sz w:val="28"/>
          <w:szCs w:val="28"/>
        </w:rPr>
      </w:pPr>
    </w:p>
    <w:p w:rsidR="00D06AC1" w:rsidRDefault="00D06AC1" w:rsidP="006771B0">
      <w:pPr>
        <w:spacing w:after="0" w:line="240" w:lineRule="auto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Bureau : </w:t>
      </w:r>
    </w:p>
    <w:p w:rsidR="00D06AC1" w:rsidRPr="006771B0" w:rsidRDefault="00D06AC1" w:rsidP="006771B0">
      <w:pPr>
        <w:spacing w:after="0" w:line="240" w:lineRule="auto"/>
        <w:rPr>
          <w:b/>
          <w:bCs/>
          <w:color w:val="7030A0"/>
          <w:sz w:val="24"/>
          <w:szCs w:val="24"/>
        </w:rPr>
      </w:pPr>
    </w:p>
    <w:p w:rsidR="00D06AC1" w:rsidRDefault="00D06AC1" w:rsidP="006771B0">
      <w:pPr>
        <w:spacing w:after="0" w:line="240" w:lineRule="auto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Président d’honneur : Gérard Liot</w:t>
      </w:r>
    </w:p>
    <w:p w:rsidR="00D06AC1" w:rsidRPr="006771B0" w:rsidRDefault="00D06AC1" w:rsidP="006771B0">
      <w:pPr>
        <w:spacing w:after="0" w:line="240" w:lineRule="auto"/>
        <w:rPr>
          <w:b/>
          <w:bCs/>
          <w:color w:val="7030A0"/>
          <w:sz w:val="24"/>
          <w:szCs w:val="24"/>
        </w:rPr>
      </w:pPr>
    </w:p>
    <w:p w:rsidR="00D06AC1" w:rsidRDefault="00D06AC1" w:rsidP="006771B0">
      <w:pPr>
        <w:spacing w:after="0" w:line="240" w:lineRule="auto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Présidente : Isabelle Lehembre,</w:t>
      </w:r>
    </w:p>
    <w:p w:rsidR="00D06AC1" w:rsidRPr="006771B0" w:rsidRDefault="00D06AC1" w:rsidP="006771B0">
      <w:pPr>
        <w:spacing w:after="0" w:line="240" w:lineRule="auto"/>
        <w:rPr>
          <w:b/>
          <w:bCs/>
          <w:color w:val="7030A0"/>
          <w:sz w:val="24"/>
          <w:szCs w:val="24"/>
        </w:rPr>
      </w:pPr>
    </w:p>
    <w:p w:rsidR="00D06AC1" w:rsidRDefault="00D06AC1" w:rsidP="006771B0">
      <w:pPr>
        <w:spacing w:after="0" w:line="240" w:lineRule="auto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Secrétaire : Christine Cartier,</w:t>
      </w:r>
    </w:p>
    <w:p w:rsidR="00D06AC1" w:rsidRPr="006771B0" w:rsidRDefault="00D06AC1" w:rsidP="006771B0">
      <w:pPr>
        <w:spacing w:after="0" w:line="240" w:lineRule="auto"/>
        <w:rPr>
          <w:b/>
          <w:bCs/>
          <w:color w:val="7030A0"/>
          <w:sz w:val="24"/>
          <w:szCs w:val="24"/>
        </w:rPr>
      </w:pPr>
    </w:p>
    <w:p w:rsidR="00D06AC1" w:rsidRDefault="00D06AC1" w:rsidP="006771B0">
      <w:pPr>
        <w:spacing w:after="0" w:line="240" w:lineRule="auto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Trésorière : Marie-Christine Baudin</w:t>
      </w:r>
    </w:p>
    <w:p w:rsidR="00D06AC1" w:rsidRPr="002A3F81" w:rsidRDefault="00D06AC1" w:rsidP="006771B0">
      <w:pPr>
        <w:spacing w:after="0" w:line="240" w:lineRule="auto"/>
        <w:rPr>
          <w:b/>
          <w:bCs/>
          <w:color w:val="7030A0"/>
          <w:sz w:val="28"/>
          <w:szCs w:val="28"/>
        </w:rPr>
      </w:pPr>
    </w:p>
    <w:p w:rsidR="00D06AC1" w:rsidRPr="00306B02" w:rsidRDefault="00D06AC1" w:rsidP="006771B0">
      <w:pPr>
        <w:jc w:val="center"/>
        <w:rPr>
          <w:rFonts w:ascii="French Script MT" w:hAnsi="French Script MT" w:cs="French Script MT"/>
          <w:b/>
          <w:bCs/>
          <w:color w:val="7030A0"/>
          <w:sz w:val="52"/>
          <w:szCs w:val="52"/>
        </w:rPr>
      </w:pPr>
      <w:r>
        <w:rPr>
          <w:noProof/>
          <w:lang w:eastAsia="fr-FR"/>
        </w:rPr>
        <w:pict>
          <v:shape id="_x0000_s1027" type="#_x0000_t75" alt="Livres : les meilleures sorties 2020 - Le Tourne Page - Le Tourne Page" style="position:absolute;left:0;text-align:left;margin-left:162pt;margin-top:69.6pt;width:3in;height:108pt;z-index:-251657216" wrapcoords="-68 0 -68 21464 21600 21464 21600 0 -68 0">
            <v:imagedata r:id="rId6" r:href="rId7"/>
            <w10:wrap type="tight"/>
          </v:shape>
        </w:pict>
      </w:r>
      <w:r w:rsidRPr="00306B02">
        <w:rPr>
          <w:rFonts w:ascii="French Script MT" w:hAnsi="French Script MT" w:cs="French Script MT"/>
          <w:b/>
          <w:bCs/>
          <w:color w:val="7030A0"/>
          <w:sz w:val="52"/>
          <w:szCs w:val="52"/>
        </w:rPr>
        <w:t>Le bureau et les membres de l’association vous souhaitent une belle et heureuse année 2022</w:t>
      </w:r>
    </w:p>
    <w:p w:rsidR="00D06AC1" w:rsidRPr="006771B0" w:rsidRDefault="00D06AC1" w:rsidP="006771B0">
      <w:pPr>
        <w:jc w:val="center"/>
        <w:rPr>
          <w:b/>
          <w:bCs/>
          <w:color w:val="7030A0"/>
          <w:sz w:val="28"/>
          <w:szCs w:val="28"/>
        </w:rPr>
      </w:pPr>
    </w:p>
    <w:sectPr w:rsidR="00D06AC1" w:rsidRPr="006771B0" w:rsidSect="00306B02">
      <w:pgSz w:w="11906" w:h="16838"/>
      <w:pgMar w:top="1417" w:right="926" w:bottom="141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1E17"/>
    <w:rsid w:val="002230BB"/>
    <w:rsid w:val="002A3F81"/>
    <w:rsid w:val="00306B02"/>
    <w:rsid w:val="00443F6D"/>
    <w:rsid w:val="004F1E17"/>
    <w:rsid w:val="00536E9C"/>
    <w:rsid w:val="00560D40"/>
    <w:rsid w:val="005D0660"/>
    <w:rsid w:val="006771B0"/>
    <w:rsid w:val="006E05CD"/>
    <w:rsid w:val="007F6EA7"/>
    <w:rsid w:val="00AD2904"/>
    <w:rsid w:val="00B2102F"/>
    <w:rsid w:val="00B718BC"/>
    <w:rsid w:val="00B86CF9"/>
    <w:rsid w:val="00BB22CF"/>
    <w:rsid w:val="00D06AC1"/>
    <w:rsid w:val="00DF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F1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encrypted-tbn0.gstatic.com/images?q=tbn:ANd9GcSCl8ANh2_Ai3KYZy5UdnF-YvHwwLuh3xK92g&amp;usqp=C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141</Words>
  <Characters>778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Lirensemble</dc:title>
  <dc:subject/>
  <dc:creator>Utilisateur</dc:creator>
  <cp:keywords/>
  <dc:description/>
  <cp:lastModifiedBy>gliot</cp:lastModifiedBy>
  <cp:revision>2</cp:revision>
  <dcterms:created xsi:type="dcterms:W3CDTF">2022-01-06T17:37:00Z</dcterms:created>
  <dcterms:modified xsi:type="dcterms:W3CDTF">2022-01-06T17:37:00Z</dcterms:modified>
</cp:coreProperties>
</file>