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C7A" w:rsidRDefault="00D26C7A" w:rsidP="00A277F6">
      <w:pPr>
        <w:widowControl w:val="0"/>
        <w:tabs>
          <w:tab w:val="left" w:pos="1470"/>
        </w:tabs>
        <w:suppressAutoHyphens/>
        <w:jc w:val="center"/>
        <w:rPr>
          <w:rFonts w:ascii="Comic Sans MS" w:hAnsi="Comic Sans MS" w:cs="Comic Sans MS"/>
          <w:b/>
          <w:bCs/>
          <w:sz w:val="48"/>
          <w:szCs w:val="48"/>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s1026" type="#_x0000_t75" alt="Afficher l'image d'origine" style="position:absolute;left:0;text-align:left;margin-left:-54pt;margin-top:0;width:117.5pt;height:67.9pt;rotation:-2734005fd;z-index:-251658240">
            <v:imagedata r:id="rId4" o:title=""/>
          </v:shape>
        </w:pict>
      </w:r>
    </w:p>
    <w:p w:rsidR="00D26C7A" w:rsidRDefault="00D26C7A" w:rsidP="00A277F6">
      <w:pPr>
        <w:widowControl w:val="0"/>
        <w:tabs>
          <w:tab w:val="left" w:pos="1470"/>
        </w:tabs>
        <w:suppressAutoHyphens/>
        <w:jc w:val="center"/>
        <w:rPr>
          <w:rFonts w:ascii="Comic Sans MS" w:hAnsi="Comic Sans MS" w:cs="Comic Sans MS"/>
          <w:b/>
          <w:bCs/>
          <w:sz w:val="48"/>
          <w:szCs w:val="48"/>
        </w:rPr>
      </w:pPr>
      <w:r>
        <w:rPr>
          <w:rFonts w:ascii="Comic Sans MS" w:hAnsi="Comic Sans MS" w:cs="Comic Sans MS"/>
          <w:b/>
          <w:bCs/>
          <w:sz w:val="48"/>
          <w:szCs w:val="48"/>
        </w:rPr>
        <w:t>Club des Aînés d'Aussac-Vadalle</w:t>
      </w:r>
    </w:p>
    <w:p w:rsidR="00D26C7A" w:rsidRDefault="00D26C7A" w:rsidP="008353F9">
      <w:pPr>
        <w:pStyle w:val="NormalWeb"/>
      </w:pPr>
      <w:r>
        <w:t>Notre club compte à ce jour 16 adhérents. Les rencontres ont lieu le mardi après-midi de 13h45 à 16h45, tous les quinze jours.</w:t>
      </w:r>
    </w:p>
    <w:p w:rsidR="00D26C7A" w:rsidRDefault="00D26C7A" w:rsidP="008353F9">
      <w:pPr>
        <w:pStyle w:val="NormalWeb"/>
      </w:pPr>
      <w:r>
        <w:t>Nos rencontres permettent de rompre l'isolement ainsi que de passer des bons moments, de partage et de convivialité, tout en se divertissant (belote, pétanque, jeux de société....), dans le respect des gestes barrières et du passe sanitaire obligatoire.</w:t>
      </w:r>
    </w:p>
    <w:p w:rsidR="00D26C7A" w:rsidRDefault="00D26C7A" w:rsidP="008353F9">
      <w:pPr>
        <w:pStyle w:val="NormalWeb"/>
      </w:pPr>
      <w:r>
        <w:rPr>
          <w:noProof/>
        </w:rPr>
        <w:pict>
          <v:shape id="_x0000_s1027" type="#_x0000_t75" style="position:absolute;margin-left:84.6pt;margin-top:39.6pt;width:261pt;height:207.1pt;z-index:-251657216" wrapcoords="-62 0 -62 21522 21600 21522 21600 0 -62 0">
            <v:imagedata r:id="rId5" o:title="" cropleft="6499f" cropright="7066f"/>
            <w10:wrap type="tight"/>
          </v:shape>
        </w:pict>
      </w:r>
      <w:r>
        <w:t>Après plusieurs mois d'interruption en raison de la crise sanitaire, nous avons pu reprendre nos rencontres en septembre 2021.</w:t>
      </w:r>
    </w:p>
    <w:p w:rsidR="00D26C7A" w:rsidRDefault="00D26C7A" w:rsidP="008353F9">
      <w:pPr>
        <w:pStyle w:val="NormalWeb"/>
        <w:rPr>
          <w:rFonts w:cs="Calibri"/>
        </w:rPr>
      </w:pPr>
    </w:p>
    <w:p w:rsidR="00D26C7A" w:rsidRDefault="00D26C7A" w:rsidP="008353F9">
      <w:pPr>
        <w:pStyle w:val="NormalWeb"/>
        <w:rPr>
          <w:rFonts w:cs="Calibri"/>
        </w:rPr>
      </w:pPr>
    </w:p>
    <w:p w:rsidR="00D26C7A" w:rsidRDefault="00D26C7A" w:rsidP="008353F9">
      <w:pPr>
        <w:pStyle w:val="NormalWeb"/>
        <w:rPr>
          <w:rFonts w:cs="Calibri"/>
        </w:rPr>
      </w:pPr>
    </w:p>
    <w:p w:rsidR="00D26C7A" w:rsidRDefault="00D26C7A" w:rsidP="008353F9">
      <w:pPr>
        <w:pStyle w:val="NormalWeb"/>
        <w:rPr>
          <w:rFonts w:cs="Calibri"/>
        </w:rPr>
      </w:pPr>
    </w:p>
    <w:p w:rsidR="00D26C7A" w:rsidRDefault="00D26C7A" w:rsidP="008353F9">
      <w:pPr>
        <w:pStyle w:val="NormalWeb"/>
        <w:rPr>
          <w:rFonts w:cs="Calibri"/>
        </w:rPr>
      </w:pPr>
    </w:p>
    <w:p w:rsidR="00D26C7A" w:rsidRDefault="00D26C7A" w:rsidP="008353F9">
      <w:pPr>
        <w:pStyle w:val="NormalWeb"/>
        <w:rPr>
          <w:rFonts w:cs="Calibri"/>
        </w:rPr>
      </w:pPr>
    </w:p>
    <w:p w:rsidR="00D26C7A" w:rsidRDefault="00D26C7A" w:rsidP="008353F9">
      <w:pPr>
        <w:pStyle w:val="NormalWeb"/>
        <w:rPr>
          <w:rFonts w:cs="Calibri"/>
        </w:rPr>
      </w:pPr>
    </w:p>
    <w:p w:rsidR="00D26C7A" w:rsidRDefault="00D26C7A" w:rsidP="008353F9">
      <w:pPr>
        <w:pStyle w:val="NormalWeb"/>
        <w:rPr>
          <w:rFonts w:cs="Calibri"/>
        </w:rPr>
      </w:pPr>
    </w:p>
    <w:p w:rsidR="00D26C7A" w:rsidRDefault="00D26C7A" w:rsidP="00BB7FF0">
      <w:pPr>
        <w:pStyle w:val="NormalWeb"/>
        <w:spacing w:before="0" w:beforeAutospacing="0" w:after="0" w:afterAutospacing="0"/>
      </w:pPr>
      <w:r>
        <w:t>Une assemblée générale extraordinaire s'est tenue en septembre pour désigner un nouveau bureau.</w:t>
      </w:r>
    </w:p>
    <w:p w:rsidR="00D26C7A" w:rsidRDefault="00D26C7A" w:rsidP="00BB7FF0">
      <w:pPr>
        <w:pStyle w:val="NormalWeb"/>
        <w:spacing w:before="0" w:beforeAutospacing="0" w:after="0" w:afterAutospacing="0"/>
        <w:rPr>
          <w:rFonts w:cs="Calibri"/>
        </w:rPr>
      </w:pPr>
    </w:p>
    <w:p w:rsidR="00D26C7A" w:rsidRDefault="00D26C7A" w:rsidP="0085742E">
      <w:pPr>
        <w:pStyle w:val="NormalWeb"/>
        <w:spacing w:before="0" w:beforeAutospacing="0" w:after="0" w:afterAutospacing="0"/>
      </w:pPr>
      <w:r>
        <w:t>Notre bureau se compose ainsi :</w:t>
      </w:r>
    </w:p>
    <w:p w:rsidR="00D26C7A" w:rsidRDefault="00D26C7A" w:rsidP="0085742E">
      <w:pPr>
        <w:pStyle w:val="NormalWeb"/>
        <w:spacing w:before="0" w:beforeAutospacing="0" w:after="0" w:afterAutospacing="0"/>
      </w:pPr>
      <w:r>
        <w:t>Présidente d'honneur : Régine LIOT</w:t>
      </w:r>
    </w:p>
    <w:p w:rsidR="00D26C7A" w:rsidRDefault="00D26C7A" w:rsidP="0085742E">
      <w:pPr>
        <w:pStyle w:val="NormalWeb"/>
        <w:spacing w:before="0" w:beforeAutospacing="0" w:after="0" w:afterAutospacing="0"/>
      </w:pPr>
      <w:r>
        <w:t>Présidente : Béatrice COUSSAUD</w:t>
      </w:r>
    </w:p>
    <w:p w:rsidR="00D26C7A" w:rsidRDefault="00D26C7A" w:rsidP="0085742E">
      <w:pPr>
        <w:pStyle w:val="NormalWeb"/>
        <w:spacing w:before="0" w:beforeAutospacing="0" w:after="0" w:afterAutospacing="0"/>
      </w:pPr>
      <w:r>
        <w:t>Vice Président : Roger BOUCHET</w:t>
      </w:r>
    </w:p>
    <w:p w:rsidR="00D26C7A" w:rsidRDefault="00D26C7A" w:rsidP="0085742E">
      <w:pPr>
        <w:pStyle w:val="NormalWeb"/>
        <w:spacing w:before="0" w:beforeAutospacing="0" w:after="0" w:afterAutospacing="0"/>
      </w:pPr>
      <w:r>
        <w:t>Trésorière : Monique Brunet</w:t>
      </w:r>
    </w:p>
    <w:p w:rsidR="00D26C7A" w:rsidRDefault="00D26C7A" w:rsidP="0085742E">
      <w:pPr>
        <w:pStyle w:val="NormalWeb"/>
        <w:spacing w:before="0" w:beforeAutospacing="0" w:after="0" w:afterAutospacing="0"/>
      </w:pPr>
      <w:r>
        <w:t>Secrétaire : Josette CARBONNIER</w:t>
      </w:r>
    </w:p>
    <w:p w:rsidR="00D26C7A" w:rsidRDefault="00D26C7A" w:rsidP="0085742E">
      <w:pPr>
        <w:pStyle w:val="NormalWeb"/>
        <w:spacing w:before="0" w:beforeAutospacing="0" w:after="0" w:afterAutospacing="0"/>
        <w:rPr>
          <w:rFonts w:cs="Calibri"/>
        </w:rPr>
      </w:pPr>
    </w:p>
    <w:p w:rsidR="00D26C7A" w:rsidRDefault="00D26C7A" w:rsidP="0085742E">
      <w:pPr>
        <w:pStyle w:val="NormalWeb"/>
        <w:spacing w:before="0" w:beforeAutospacing="0" w:after="0" w:afterAutospacing="0"/>
      </w:pPr>
      <w:r>
        <w:rPr>
          <w:rFonts w:cs="Calibri"/>
        </w:rPr>
        <w:t> </w:t>
      </w:r>
      <w:r>
        <w:t>Toute personne souhaitant adhérer est la bienvenue.</w:t>
      </w:r>
    </w:p>
    <w:p w:rsidR="00D26C7A" w:rsidRDefault="00D26C7A" w:rsidP="0085742E">
      <w:pPr>
        <w:pStyle w:val="NormalWeb"/>
        <w:spacing w:before="0" w:beforeAutospacing="0" w:after="0" w:afterAutospacing="0"/>
      </w:pPr>
      <w:r>
        <w:t> Pour tout renseignement, contacter Mme COUSSAUD Béatrice.</w:t>
      </w:r>
    </w:p>
    <w:p w:rsidR="00D26C7A" w:rsidRDefault="00D26C7A" w:rsidP="0085742E">
      <w:pPr>
        <w:pStyle w:val="NormalWeb"/>
        <w:spacing w:before="0" w:beforeAutospacing="0" w:after="0" w:afterAutospacing="0"/>
      </w:pPr>
      <w:r>
        <w:t> </w:t>
      </w:r>
    </w:p>
    <w:p w:rsidR="00D26C7A" w:rsidRDefault="00D26C7A" w:rsidP="0085742E">
      <w:pPr>
        <w:pStyle w:val="NormalWeb"/>
        <w:spacing w:before="0" w:beforeAutospacing="0" w:after="0" w:afterAutospacing="0"/>
        <w:rPr>
          <w:rFonts w:cs="Calibri"/>
        </w:rPr>
      </w:pPr>
      <w:r>
        <w:rPr>
          <w:rStyle w:val="Strong"/>
        </w:rPr>
        <w:t>Actuellement le club a été de nouveau arrêté suite à l'évolution de la crise sanitaire mais reprendra en Janvier 2022 (sous réserve de l'évolution de la crise)</w:t>
      </w:r>
      <w:r>
        <w:rPr>
          <w:rFonts w:cs="Calibri"/>
        </w:rPr>
        <w:t> </w:t>
      </w:r>
    </w:p>
    <w:p w:rsidR="00D26C7A" w:rsidRDefault="00D26C7A" w:rsidP="0085742E">
      <w:pPr>
        <w:pStyle w:val="NormalWeb"/>
        <w:spacing w:before="0" w:beforeAutospacing="0" w:after="0" w:afterAutospacing="0"/>
        <w:rPr>
          <w:rFonts w:cs="Calibri"/>
        </w:rPr>
      </w:pPr>
    </w:p>
    <w:p w:rsidR="00D26C7A" w:rsidRDefault="00D26C7A" w:rsidP="0085742E">
      <w:pPr>
        <w:pStyle w:val="NormalWeb"/>
        <w:spacing w:before="0" w:beforeAutospacing="0" w:after="0" w:afterAutospacing="0"/>
        <w:rPr>
          <w:rFonts w:cs="Calibri"/>
        </w:rPr>
      </w:pPr>
    </w:p>
    <w:p w:rsidR="00D26C7A" w:rsidRDefault="00D26C7A" w:rsidP="00B34989">
      <w:pPr>
        <w:pStyle w:val="NormalWeb"/>
        <w:spacing w:before="0" w:beforeAutospacing="0" w:after="0" w:afterAutospacing="0"/>
        <w:jc w:val="center"/>
        <w:rPr>
          <w:rFonts w:cs="Calibri"/>
        </w:rPr>
      </w:pPr>
      <w:r w:rsidRPr="00A277F6">
        <w:rPr>
          <w:rStyle w:val="Emphasis"/>
          <w:b/>
          <w:bCs/>
          <w:sz w:val="32"/>
          <w:szCs w:val="32"/>
        </w:rPr>
        <w:t>Le club des Aînés d'Aussac-Vadalle vous adresse ses meilleurs vœux pour cette nouvelle année.</w:t>
      </w:r>
    </w:p>
    <w:sectPr w:rsidR="00D26C7A" w:rsidSect="00A277F6">
      <w:pgSz w:w="11906" w:h="16838"/>
      <w:pgMar w:top="71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53F9"/>
    <w:rsid w:val="00146FB7"/>
    <w:rsid w:val="002230BB"/>
    <w:rsid w:val="00266067"/>
    <w:rsid w:val="00284EF5"/>
    <w:rsid w:val="00302C76"/>
    <w:rsid w:val="005206BC"/>
    <w:rsid w:val="005B4E13"/>
    <w:rsid w:val="005E5C42"/>
    <w:rsid w:val="006E05CD"/>
    <w:rsid w:val="006E7FB8"/>
    <w:rsid w:val="00746603"/>
    <w:rsid w:val="007F6EA7"/>
    <w:rsid w:val="008142C4"/>
    <w:rsid w:val="008353F9"/>
    <w:rsid w:val="0085742E"/>
    <w:rsid w:val="00867325"/>
    <w:rsid w:val="00A277F6"/>
    <w:rsid w:val="00AD2904"/>
    <w:rsid w:val="00B2102F"/>
    <w:rsid w:val="00B34989"/>
    <w:rsid w:val="00B718BC"/>
    <w:rsid w:val="00B86CF9"/>
    <w:rsid w:val="00BB22CF"/>
    <w:rsid w:val="00BB7FF0"/>
    <w:rsid w:val="00CF4BB8"/>
    <w:rsid w:val="00D26C7A"/>
    <w:rsid w:val="00DF0E5A"/>
    <w:rsid w:val="00FA6B71"/>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8353F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99"/>
    <w:qFormat/>
    <w:rsid w:val="008353F9"/>
    <w:rPr>
      <w:b/>
      <w:bCs/>
    </w:rPr>
  </w:style>
  <w:style w:type="character" w:styleId="Emphasis">
    <w:name w:val="Emphasis"/>
    <w:basedOn w:val="DefaultParagraphFont"/>
    <w:uiPriority w:val="99"/>
    <w:qFormat/>
    <w:locked/>
    <w:rsid w:val="00A277F6"/>
    <w:rPr>
      <w:i/>
      <w:iCs/>
    </w:rPr>
  </w:style>
</w:styles>
</file>

<file path=word/webSettings.xml><?xml version="1.0" encoding="utf-8"?>
<w:webSettings xmlns:r="http://schemas.openxmlformats.org/officeDocument/2006/relationships" xmlns:w="http://schemas.openxmlformats.org/wordprocessingml/2006/main">
  <w:divs>
    <w:div w:id="593300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1</Pages>
  <Words>186</Words>
  <Characters>1023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 des Aînés d'AUSSAC-VADALLE</dc:title>
  <dc:subject/>
  <dc:creator>Utilisateur</dc:creator>
  <cp:keywords/>
  <dc:description/>
  <cp:lastModifiedBy>gliot</cp:lastModifiedBy>
  <cp:revision>4</cp:revision>
  <dcterms:created xsi:type="dcterms:W3CDTF">2022-01-06T17:44:00Z</dcterms:created>
  <dcterms:modified xsi:type="dcterms:W3CDTF">2022-01-07T09:55:00Z</dcterms:modified>
</cp:coreProperties>
</file>