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39" w:rsidRDefault="00EB5439"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7pt;margin-top:0;width:189pt;height:189pt;z-index:-251658240" wrapcoords="-86 0 -86 21514 21600 21514 21600 0 -86 0">
            <v:imagedata r:id="rId4" o:title=""/>
            <w10:wrap type="tight"/>
          </v:shape>
        </w:pict>
      </w:r>
    </w:p>
    <w:p w:rsidR="00EB5439" w:rsidRDefault="00EB5439"/>
    <w:p w:rsidR="00EB5439" w:rsidRDefault="00EB5439"/>
    <w:p w:rsidR="00EB5439" w:rsidRDefault="00EB5439"/>
    <w:p w:rsidR="00EB5439" w:rsidRDefault="00EB5439"/>
    <w:p w:rsidR="00EB5439" w:rsidRDefault="00EB5439"/>
    <w:p w:rsidR="00EB5439" w:rsidRDefault="00EB5439"/>
    <w:p w:rsidR="00EB5439" w:rsidRDefault="00EB5439"/>
    <w:p w:rsidR="00EB5439" w:rsidRDefault="00EB5439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Votre Comité des fêtes a été relancé à l'issue de l'assemblée générale constituante du 10 Décembre 2021.</w:t>
      </w:r>
    </w:p>
    <w:p w:rsidR="00EB5439" w:rsidRDefault="00EB5439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EB5439" w:rsidRDefault="00EB5439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Le bureau se compose de :</w:t>
      </w:r>
    </w:p>
    <w:p w:rsidR="00EB5439" w:rsidRDefault="00EB5439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Gérard LIOT : Président d'honneur</w:t>
      </w:r>
    </w:p>
    <w:p w:rsidR="00EB5439" w:rsidRDefault="00EB5439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Pierre-Yves LEHEMBRE : Président</w:t>
      </w:r>
    </w:p>
    <w:p w:rsidR="00EB5439" w:rsidRDefault="00EB5439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Eric GUERRIER : Vice- Président</w:t>
      </w:r>
    </w:p>
    <w:p w:rsidR="00EB5439" w:rsidRDefault="00EB5439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Eric LE CORNEUR : Trésorier</w:t>
      </w:r>
    </w:p>
    <w:p w:rsidR="00EB5439" w:rsidRDefault="00EB5439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Karine COLOMBEIX : Secrétaire</w:t>
      </w:r>
    </w:p>
    <w:p w:rsidR="00EB5439" w:rsidRDefault="00EB5439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EB5439" w:rsidRDefault="00EB5439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L’association compte également quatre membres au conseil d'administration et de nombreux membres actifs. N'hésitez pas à nous rejoindre.... des formulaires d'inscriptions sont disponibles en mairie.</w:t>
      </w:r>
    </w:p>
    <w:p w:rsidR="00EB5439" w:rsidRDefault="00EB5439" w:rsidP="003B5BAD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Nous allons nous employer dès que le contexte sanitaire le permettra à organiser des manifestations ou la convivialité, le partage et les traditions seront le fil conducteur. Des sorties culturelles seront prévues afin de découvrir ou de redécouvrir l'histoire locale a travers le petit patrimoine de notre village.</w:t>
      </w:r>
    </w:p>
    <w:p w:rsidR="00EB5439" w:rsidRDefault="00EB5439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L'ouverture vers les autres associations nous permettra de réaliser des projets plus ambitieux mais toujours à notre mesure.</w:t>
      </w:r>
    </w:p>
    <w:p w:rsidR="00EB5439" w:rsidRDefault="00EB5439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Nous espérons organiser quelque chose à la salle des fêtes dans le premier trimestre sous réserve d'avoir les autorisations nécessaires, mais néanmoins, suite à une demande de nombreux habitants que nous avons rencontrés, nous avons le plaisir de vous annoncer que le traditionnel Brin d'Aillet se fera à PUYMERLE le 1</w:t>
      </w:r>
      <w:r>
        <w:rPr>
          <w:rFonts w:ascii="TimesNewRomanPSMT" w:hAnsi="TimesNewRomanPSMT" w:cs="TimesNewRomanPSMT"/>
          <w:sz w:val="14"/>
          <w:szCs w:val="14"/>
        </w:rPr>
        <w:t xml:space="preserve">er </w:t>
      </w:r>
      <w:r>
        <w:rPr>
          <w:rFonts w:ascii="TimesNewRomanPSMT" w:hAnsi="TimesNewRomanPSMT" w:cs="TimesNewRomanPSMT"/>
          <w:sz w:val="24"/>
          <w:szCs w:val="24"/>
        </w:rPr>
        <w:t>MAI 2022, les informations se feront via la feuille d'information municipale et la page Facebook de la commune.</w:t>
      </w:r>
    </w:p>
    <w:p w:rsidR="00EB5439" w:rsidRDefault="00EB5439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EB5439" w:rsidRDefault="00EB5439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Ce comité des fêtes c'est celui de tous les habitants d’AUSSAC-VADALLE et la plus belle des récompenses sera pour nous de vous retrouver très nombreux à nos manifestations.</w:t>
      </w:r>
    </w:p>
    <w:p w:rsidR="00EB5439" w:rsidRDefault="00EB5439" w:rsidP="00E20E10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:rsidR="00EB5439" w:rsidRDefault="00EB5439" w:rsidP="001C5875">
      <w:pPr>
        <w:rPr>
          <w:rFonts w:ascii="TimesNewRomanPSMT" w:hAnsi="TimesNewRomanPSMT" w:cs="TimesNewRomanPSMT"/>
          <w:sz w:val="24"/>
          <w:szCs w:val="24"/>
        </w:rPr>
      </w:pPr>
      <w:r w:rsidRPr="001C5875">
        <w:rPr>
          <w:rFonts w:ascii="Mistral" w:hAnsi="Mistral" w:cs="Mistral"/>
          <w:color w:val="000080"/>
          <w:sz w:val="56"/>
          <w:szCs w:val="56"/>
        </w:rPr>
        <w:t xml:space="preserve">Nous vous souhaitons une belle et heureuse année 2022,  qu’elle vous apporte joie </w:t>
      </w:r>
      <w:r>
        <w:rPr>
          <w:rFonts w:ascii="Mistral" w:hAnsi="Mistral" w:cs="Mistral"/>
          <w:color w:val="000080"/>
          <w:sz w:val="56"/>
          <w:szCs w:val="56"/>
        </w:rPr>
        <w:t>et</w:t>
      </w:r>
      <w:r w:rsidRPr="001C5875">
        <w:rPr>
          <w:rFonts w:ascii="Mistral" w:hAnsi="Mistral" w:cs="Mistral"/>
          <w:color w:val="000080"/>
          <w:sz w:val="56"/>
          <w:szCs w:val="56"/>
        </w:rPr>
        <w:t xml:space="preserve"> bonheur.</w:t>
      </w:r>
    </w:p>
    <w:p w:rsidR="00EB5439" w:rsidRPr="001C5875" w:rsidRDefault="00EB5439" w:rsidP="001C5875">
      <w:pPr>
        <w:jc w:val="right"/>
        <w:rPr>
          <w:rFonts w:ascii="Mistral" w:hAnsi="Mistral" w:cs="Mistral"/>
          <w:color w:val="000080"/>
          <w:sz w:val="56"/>
          <w:szCs w:val="56"/>
        </w:rPr>
      </w:pPr>
      <w:r w:rsidRPr="001C5875">
        <w:rPr>
          <w:rFonts w:ascii="Mistral" w:hAnsi="Mistral" w:cs="Mistral"/>
          <w:color w:val="000080"/>
          <w:sz w:val="36"/>
          <w:szCs w:val="36"/>
        </w:rPr>
        <w:t>Pierre-Yves LEHEMBRE</w:t>
      </w:r>
    </w:p>
    <w:sectPr w:rsidR="00EB5439" w:rsidRPr="001C5875" w:rsidSect="001C5875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470B"/>
    <w:rsid w:val="00043152"/>
    <w:rsid w:val="00062B4B"/>
    <w:rsid w:val="000A5C2D"/>
    <w:rsid w:val="0013470B"/>
    <w:rsid w:val="00182636"/>
    <w:rsid w:val="001C5875"/>
    <w:rsid w:val="002732AD"/>
    <w:rsid w:val="002A1AFD"/>
    <w:rsid w:val="003B5BAD"/>
    <w:rsid w:val="005C024F"/>
    <w:rsid w:val="005E71A9"/>
    <w:rsid w:val="005F4B4A"/>
    <w:rsid w:val="005F79B3"/>
    <w:rsid w:val="0065572E"/>
    <w:rsid w:val="006E73CE"/>
    <w:rsid w:val="00712231"/>
    <w:rsid w:val="007B5F1B"/>
    <w:rsid w:val="009D3E7D"/>
    <w:rsid w:val="009E6DF8"/>
    <w:rsid w:val="00AD6EB5"/>
    <w:rsid w:val="00B4233D"/>
    <w:rsid w:val="00D61F5F"/>
    <w:rsid w:val="00E20E10"/>
    <w:rsid w:val="00E403CF"/>
    <w:rsid w:val="00EB5439"/>
    <w:rsid w:val="00FA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453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257</Words>
  <Characters>1415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karine.guillaume</dc:creator>
  <cp:keywords/>
  <dc:description/>
  <cp:lastModifiedBy>gliot</cp:lastModifiedBy>
  <cp:revision>4</cp:revision>
  <cp:lastPrinted>2022-01-07T10:10:00Z</cp:lastPrinted>
  <dcterms:created xsi:type="dcterms:W3CDTF">2022-01-06T17:54:00Z</dcterms:created>
  <dcterms:modified xsi:type="dcterms:W3CDTF">2022-01-07T11:02:00Z</dcterms:modified>
</cp:coreProperties>
</file>