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FF" w:rsidRDefault="00D12EFF" w:rsidP="001550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2EFF" w:rsidRDefault="00D12EFF" w:rsidP="001550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37D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246.1pt;height:138.1pt;visibility:visible">
            <v:imagedata r:id="rId4" o:title=""/>
          </v:shape>
        </w:pict>
      </w:r>
    </w:p>
    <w:p w:rsidR="00D12EFF" w:rsidRDefault="00D12EFF" w:rsidP="001550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2EFF" w:rsidRDefault="00D12EFF" w:rsidP="001550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2EFF" w:rsidRPr="00155022" w:rsidRDefault="00D12EFF" w:rsidP="001550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50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Délégués du Défenseur des Droits en Charente</w:t>
      </w:r>
    </w:p>
    <w:p w:rsidR="00D12EFF" w:rsidRDefault="00D12EFF" w:rsidP="00957176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D12EFF" w:rsidRDefault="00D12EFF" w:rsidP="00957176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Le Défenseur des Droits est une autorité indépendante. La loi organique qui l’a créée lui permet d’avoir dans chaque département un ou plusieurs délégués. Aujourd’hui, il y a 500 délégués environ dans toute la France de métropole et d’outre-mer, tous Bénévoles.</w:t>
      </w:r>
    </w:p>
    <w:p w:rsidR="00D12EFF" w:rsidRDefault="00D12EFF" w:rsidP="00957176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D12EFF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Vous pouvez contacter gratuitement ces délégués :</w:t>
      </w:r>
    </w:p>
    <w:p w:rsidR="00D12EFF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D12EFF" w:rsidRPr="001145CD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t>Si vous vous estimez lésé(e) par le fonctionnement d'une administration ou d'un service public.</w:t>
      </w:r>
    </w:p>
    <w:p w:rsidR="00D12EFF" w:rsidRPr="001145CD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FF" w:rsidRPr="001145CD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t>Si vous considérez que les droits d'un enfant ou d'un adolescent ne sont pas respectés ou qu'une situation met en cause l'intérêt supérieur d'un mineur</w:t>
      </w:r>
      <w:r w:rsidRPr="001145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12EFF" w:rsidRPr="001145CD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FF" w:rsidRPr="001145CD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t>Si vous êtes témoin ou victime d'une discrimination.</w:t>
      </w:r>
    </w:p>
    <w:p w:rsidR="00D12EFF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D12EFF" w:rsidRPr="001145CD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Si vous estimez avoir été victime ou témoin d'un comportement abusif de la part de personnes exerçant des activités de sécurité </w:t>
      </w:r>
      <w:r w:rsidRPr="001145CD">
        <w:rPr>
          <w:rFonts w:ascii="Times New Roman" w:hAnsi="Times New Roman" w:cs="Times New Roman"/>
          <w:color w:val="0000FF"/>
          <w:sz w:val="24"/>
          <w:szCs w:val="24"/>
        </w:rPr>
        <w:t>(policiers, gendarmes, agents de sécurité, agents de l'administration pénitentiaire etc...).</w:t>
      </w:r>
    </w:p>
    <w:p w:rsidR="00D12EFF" w:rsidRDefault="00D12EFF" w:rsidP="00AB63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FF" w:rsidRPr="003F63FC" w:rsidRDefault="00D12EFF" w:rsidP="003F63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63FC">
        <w:rPr>
          <w:rFonts w:ascii="Times New Roman" w:hAnsi="Times New Roman" w:cs="Times New Roman"/>
          <w:b/>
          <w:bCs/>
          <w:sz w:val="24"/>
          <w:szCs w:val="24"/>
        </w:rPr>
        <w:t>Le dépa</w:t>
      </w:r>
      <w:r>
        <w:rPr>
          <w:rFonts w:ascii="Times New Roman" w:hAnsi="Times New Roman" w:cs="Times New Roman"/>
          <w:b/>
          <w:bCs/>
          <w:sz w:val="24"/>
          <w:szCs w:val="24"/>
        </w:rPr>
        <w:t>rtement de la Charente compte un délégué, monsieur René Ballet qui peut vous recevoir, uniquement sur rendez-vous, à sa permanence d’Angoulême (8 rue de la Préfecture) ou de Cognac (sous-préfecture).</w:t>
      </w:r>
    </w:p>
    <w:p w:rsidR="00D12EFF" w:rsidRPr="003F63FC" w:rsidRDefault="00D12EFF" w:rsidP="003F63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FF" w:rsidRPr="001145CD" w:rsidRDefault="00D12EFF" w:rsidP="003F63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45CD">
        <w:rPr>
          <w:rFonts w:ascii="Times New Roman" w:hAnsi="Times New Roman" w:cs="Times New Roman"/>
          <w:b/>
          <w:bCs/>
          <w:sz w:val="24"/>
          <w:szCs w:val="24"/>
          <w:u w:val="single"/>
        </w:rPr>
        <w:t>Pour prendre Rendez Vous :</w:t>
      </w:r>
    </w:p>
    <w:p w:rsidR="00D12EFF" w:rsidRPr="001145CD" w:rsidRDefault="00D12EFF" w:rsidP="003F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FF" w:rsidRPr="001145CD" w:rsidRDefault="00D12EFF" w:rsidP="003F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5CD">
        <w:rPr>
          <w:rFonts w:ascii="Times New Roman" w:hAnsi="Times New Roman" w:cs="Times New Roman"/>
          <w:sz w:val="24"/>
          <w:szCs w:val="24"/>
        </w:rPr>
        <w:t>.par téléphone : 05-45-97-61-28</w:t>
      </w:r>
      <w:r>
        <w:rPr>
          <w:rFonts w:ascii="Times New Roman" w:hAnsi="Times New Roman" w:cs="Times New Roman"/>
          <w:sz w:val="24"/>
          <w:szCs w:val="24"/>
        </w:rPr>
        <w:t xml:space="preserve"> – laisser un message il vous rappellera</w:t>
      </w:r>
    </w:p>
    <w:p w:rsidR="00D12EFF" w:rsidRPr="001145CD" w:rsidRDefault="00D12EFF" w:rsidP="003F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FF" w:rsidRPr="001145CD" w:rsidRDefault="00D12EFF" w:rsidP="003F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5CD">
        <w:rPr>
          <w:rFonts w:ascii="Times New Roman" w:hAnsi="Times New Roman" w:cs="Times New Roman"/>
          <w:sz w:val="24"/>
          <w:szCs w:val="24"/>
        </w:rPr>
        <w:t>.par courrier : Préfecture de la Charente, 8 rue de la Préfecture, BP 1399 – 16000 Angoulême</w:t>
      </w:r>
    </w:p>
    <w:p w:rsidR="00D12EFF" w:rsidRPr="001145CD" w:rsidRDefault="00D12EFF" w:rsidP="003F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FF" w:rsidRPr="001145CD" w:rsidRDefault="00D12EFF" w:rsidP="003F63FC">
      <w:pPr>
        <w:rPr>
          <w:b/>
          <w:bCs/>
          <w:color w:val="0000FF"/>
          <w:sz w:val="24"/>
          <w:szCs w:val="24"/>
        </w:rPr>
      </w:pPr>
      <w:r w:rsidRPr="001145CD">
        <w:rPr>
          <w:rFonts w:ascii="Times New Roman" w:hAnsi="Times New Roman" w:cs="Times New Roman"/>
          <w:sz w:val="24"/>
          <w:szCs w:val="24"/>
        </w:rPr>
        <w:t xml:space="preserve">.par mail : </w:t>
      </w:r>
      <w:hyperlink r:id="rId5" w:tgtFrame="_blank" w:history="1">
        <w:r w:rsidRPr="001145CD">
          <w:rPr>
            <w:b/>
            <w:bCs/>
            <w:color w:val="0000FF"/>
            <w:sz w:val="24"/>
            <w:szCs w:val="24"/>
            <w:u w:val="single"/>
          </w:rPr>
          <w:t>rene.ballet@defenseurdesdroits.fr</w:t>
        </w:r>
      </w:hyperlink>
      <w:r>
        <w:rPr>
          <w:b/>
          <w:bCs/>
          <w:color w:val="0000FF"/>
          <w:sz w:val="24"/>
          <w:szCs w:val="24"/>
          <w:u w:val="single"/>
        </w:rPr>
        <w:t xml:space="preserve"> </w:t>
      </w:r>
    </w:p>
    <w:p w:rsidR="00D12EFF" w:rsidRPr="001145CD" w:rsidRDefault="00D12EFF" w:rsidP="003F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EFF" w:rsidRDefault="00D12EFF" w:rsidP="00957176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D12EFF" w:rsidRDefault="00D12EFF" w:rsidP="00957176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D12EFF" w:rsidRDefault="00D12EFF" w:rsidP="00957176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sectPr w:rsidR="00D12EFF" w:rsidSect="0064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176"/>
    <w:rsid w:val="001145CD"/>
    <w:rsid w:val="00155022"/>
    <w:rsid w:val="00253077"/>
    <w:rsid w:val="002B05C8"/>
    <w:rsid w:val="003A6A84"/>
    <w:rsid w:val="003F63FC"/>
    <w:rsid w:val="005637D1"/>
    <w:rsid w:val="0064498E"/>
    <w:rsid w:val="00717974"/>
    <w:rsid w:val="008C097C"/>
    <w:rsid w:val="00957176"/>
    <w:rsid w:val="00AB6328"/>
    <w:rsid w:val="00BD21F5"/>
    <w:rsid w:val="00CD42D5"/>
    <w:rsid w:val="00D1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7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63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F63FC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3F63FC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ene.ballet@defenseurdesdroi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217</Words>
  <Characters>1199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René Ballet</dc:creator>
  <cp:keywords/>
  <dc:description/>
  <cp:lastModifiedBy>gliot</cp:lastModifiedBy>
  <cp:revision>2</cp:revision>
  <cp:lastPrinted>2022-01-07T10:42:00Z</cp:lastPrinted>
  <dcterms:created xsi:type="dcterms:W3CDTF">2022-01-07T10:43:00Z</dcterms:created>
  <dcterms:modified xsi:type="dcterms:W3CDTF">2022-01-07T10:43:00Z</dcterms:modified>
</cp:coreProperties>
</file>