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3AC" w:rsidRDefault="00E743AC">
      <w:pPr>
        <w:rPr>
          <w:sz w:val="24"/>
          <w:szCs w:val="24"/>
        </w:rPr>
      </w:pPr>
      <w:r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06pt;margin-top:0;width:3in;height:113.35pt;z-index:-251659776" wrapcoords="-29 0 -29 21529 21600 21529 21600 0 -29 0">
            <v:imagedata r:id="rId4" o:title="" croptop="4821f" cropleft="7944f" cropright="9930f"/>
            <w10:wrap type="tight"/>
          </v:shape>
        </w:pict>
      </w:r>
    </w:p>
    <w:p w:rsidR="00E743AC" w:rsidRDefault="00E743AC">
      <w:pPr>
        <w:rPr>
          <w:sz w:val="24"/>
          <w:szCs w:val="24"/>
        </w:rPr>
      </w:pPr>
    </w:p>
    <w:p w:rsidR="00E743AC" w:rsidRPr="00957AA2" w:rsidRDefault="00E743AC" w:rsidP="00FF1F50">
      <w:pPr>
        <w:spacing w:after="0" w:line="240" w:lineRule="auto"/>
        <w:rPr>
          <w:i/>
          <w:iCs/>
          <w:sz w:val="24"/>
          <w:szCs w:val="24"/>
        </w:rPr>
      </w:pPr>
      <w:r w:rsidRPr="00AB3DD4">
        <w:rPr>
          <w:sz w:val="24"/>
          <w:szCs w:val="24"/>
        </w:rPr>
        <w:t>Qui n’a pas dans sa famille, ses amis ou ses connaissances, une personne qui a eu besoin un jour d’une transfusion sanguine ?</w:t>
      </w:r>
      <w:r>
        <w:rPr>
          <w:sz w:val="24"/>
          <w:szCs w:val="24"/>
        </w:rPr>
        <w:t xml:space="preserve"> </w:t>
      </w:r>
      <w:r w:rsidRPr="00957AA2">
        <w:rPr>
          <w:i/>
          <w:iCs/>
          <w:color w:val="FF0000"/>
          <w:sz w:val="24"/>
          <w:szCs w:val="24"/>
        </w:rPr>
        <w:t>Personne</w:t>
      </w:r>
      <w:r w:rsidRPr="00957AA2">
        <w:rPr>
          <w:i/>
          <w:iCs/>
          <w:sz w:val="24"/>
          <w:szCs w:val="24"/>
        </w:rPr>
        <w:t>.</w:t>
      </w:r>
    </w:p>
    <w:p w:rsidR="00E743AC" w:rsidRDefault="00E743AC" w:rsidP="00FF1F5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Qui ne connait pas de personnes, jeunes ou moins jeunes, qui, suite à un accident, une opération, un accouchement ou une maladie, ont été sauvées grâce à la générosité des donneurs de sang, de plasma, de plaquettes ou d’organes ? </w:t>
      </w:r>
      <w:r w:rsidRPr="00957AA2">
        <w:rPr>
          <w:i/>
          <w:iCs/>
          <w:color w:val="FF0000"/>
          <w:sz w:val="24"/>
          <w:szCs w:val="24"/>
        </w:rPr>
        <w:t>Personne</w:t>
      </w:r>
      <w:r w:rsidRPr="00957AA2">
        <w:rPr>
          <w:i/>
          <w:i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E743AC" w:rsidRDefault="00E743AC" w:rsidP="00FF1F5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Qui n’a jamais eu de prise de sang ? </w:t>
      </w:r>
      <w:r w:rsidRPr="00957AA2">
        <w:rPr>
          <w:i/>
          <w:iCs/>
          <w:color w:val="FF0000"/>
          <w:sz w:val="24"/>
          <w:szCs w:val="24"/>
        </w:rPr>
        <w:t>Personne</w:t>
      </w:r>
    </w:p>
    <w:p w:rsidR="00E743AC" w:rsidRDefault="00E743AC" w:rsidP="00FF1F5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Qui a été malade après une prise de sang ? </w:t>
      </w:r>
      <w:r w:rsidRPr="00957AA2">
        <w:rPr>
          <w:i/>
          <w:iCs/>
          <w:color w:val="FF0000"/>
          <w:sz w:val="24"/>
          <w:szCs w:val="24"/>
        </w:rPr>
        <w:t>Personne</w:t>
      </w:r>
    </w:p>
    <w:p w:rsidR="00E743AC" w:rsidRDefault="00E743AC" w:rsidP="00FF1F5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Un don de sang est une prise de sang qui dure quelques minutes de plus.</w:t>
      </w:r>
    </w:p>
    <w:p w:rsidR="00E743AC" w:rsidRDefault="00E743AC" w:rsidP="00FF1F5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Et </w:t>
      </w:r>
      <w:r w:rsidRPr="00957AA2">
        <w:rPr>
          <w:i/>
          <w:iCs/>
          <w:color w:val="FF0000"/>
          <w:sz w:val="24"/>
          <w:szCs w:val="24"/>
        </w:rPr>
        <w:t xml:space="preserve">un don de sang </w:t>
      </w:r>
      <w:r w:rsidRPr="0074734B">
        <w:rPr>
          <w:i/>
          <w:iCs/>
          <w:color w:val="FF0000"/>
          <w:sz w:val="24"/>
          <w:szCs w:val="24"/>
          <w:u w:val="single"/>
        </w:rPr>
        <w:t>peut sauver 3 vies</w:t>
      </w:r>
      <w:r>
        <w:rPr>
          <w:sz w:val="24"/>
          <w:szCs w:val="24"/>
        </w:rPr>
        <w:t> : les globules rouges pour les hémorragies, les accouchements difficiles,…, les plaquettes pour les leucémies, les lymphomes, les cancers,…, le plasma pour les maladies chroniques, la fabrication de médicaments,…</w:t>
      </w:r>
    </w:p>
    <w:p w:rsidR="00E743AC" w:rsidRDefault="00E743AC" w:rsidP="00FF1F50">
      <w:pPr>
        <w:spacing w:after="0" w:line="240" w:lineRule="auto"/>
        <w:rPr>
          <w:sz w:val="24"/>
          <w:szCs w:val="24"/>
        </w:rPr>
      </w:pPr>
    </w:p>
    <w:p w:rsidR="00E743AC" w:rsidRDefault="00E743AC" w:rsidP="00FF1F50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Collectes 2022 : </w:t>
      </w:r>
      <w:r>
        <w:rPr>
          <w:sz w:val="28"/>
          <w:szCs w:val="28"/>
        </w:rPr>
        <w:t>de 16h30 à 19h30</w:t>
      </w:r>
    </w:p>
    <w:p w:rsidR="00E743AC" w:rsidRDefault="00E743AC" w:rsidP="00FF1F50">
      <w:pPr>
        <w:rPr>
          <w:sz w:val="24"/>
          <w:szCs w:val="24"/>
        </w:rPr>
      </w:pPr>
      <w:r>
        <w:rPr>
          <w:sz w:val="24"/>
          <w:szCs w:val="24"/>
        </w:rPr>
        <w:t>Jeudi 10 mars à Anais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Lundi 16 mai à Tourriers </w:t>
      </w:r>
      <w:r>
        <w:rPr>
          <w:sz w:val="24"/>
          <w:szCs w:val="24"/>
        </w:rPr>
        <w:tab/>
        <w:t>Mardi 19 juillet à Marsac</w:t>
      </w:r>
    </w:p>
    <w:p w:rsidR="00E743AC" w:rsidRDefault="00E743AC" w:rsidP="00FF1F50">
      <w:pPr>
        <w:rPr>
          <w:sz w:val="24"/>
          <w:szCs w:val="24"/>
        </w:rPr>
      </w:pPr>
      <w:r>
        <w:rPr>
          <w:sz w:val="24"/>
          <w:szCs w:val="24"/>
        </w:rPr>
        <w:t>Jeudi 6 octobre à Vars</w:t>
      </w:r>
      <w:r>
        <w:rPr>
          <w:sz w:val="24"/>
          <w:szCs w:val="24"/>
        </w:rPr>
        <w:tab/>
        <w:t>Jeudi 22 décembre à St-Amant de Boixe</w:t>
      </w:r>
    </w:p>
    <w:p w:rsidR="00E743AC" w:rsidRPr="00FF1F50" w:rsidRDefault="00E743AC" w:rsidP="00FF1F50">
      <w:pPr>
        <w:rPr>
          <w:b/>
          <w:bCs/>
          <w:sz w:val="24"/>
          <w:szCs w:val="24"/>
        </w:rPr>
      </w:pPr>
      <w:r w:rsidRPr="00FF1F50">
        <w:rPr>
          <w:b/>
          <w:bCs/>
          <w:sz w:val="24"/>
          <w:szCs w:val="24"/>
        </w:rPr>
        <w:t>Pour tout renseignement d’ordre médical, pour connaître les contre-indications au don, appeler la maison du don (centre de transfusion) de la Charente au  05.45.91.46.44.</w:t>
      </w:r>
    </w:p>
    <w:p w:rsidR="00E743AC" w:rsidRDefault="00E743AC" w:rsidP="00FF1F50">
      <w:pPr>
        <w:spacing w:after="0" w:line="240" w:lineRule="auto"/>
        <w:jc w:val="center"/>
        <w:rPr>
          <w:sz w:val="36"/>
          <w:szCs w:val="36"/>
        </w:rPr>
      </w:pPr>
      <w:r w:rsidRPr="000F57A8">
        <w:rPr>
          <w:sz w:val="36"/>
          <w:szCs w:val="36"/>
        </w:rPr>
        <w:t>Nous vous souhaitons une bonne année 2022</w:t>
      </w:r>
    </w:p>
    <w:p w:rsidR="00E743AC" w:rsidRPr="00FF1F50" w:rsidRDefault="00E743AC" w:rsidP="00FF1F50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noProof/>
          <w:lang w:eastAsia="fr-FR"/>
        </w:rPr>
        <w:pict>
          <v:shape id="_x0000_s1027" type="#_x0000_t75" style="position:absolute;left:0;text-align:left;margin-left:-18pt;margin-top:25.65pt;width:450pt;height:392.05pt;z-index:-251657728" wrapcoords="-31 0 -31 21564 21600 21564 21600 0 -31 0">
            <v:imagedata r:id="rId5" o:title=""/>
          </v:shape>
        </w:pict>
      </w:r>
      <w:r>
        <w:rPr>
          <w:noProof/>
          <w:lang w:eastAsia="fr-FR"/>
        </w:rPr>
        <w:pict>
          <v:shape id="_x0000_s1028" type="#_x0000_t75" style="position:absolute;left:0;text-align:left;margin-left:441pt;margin-top:16.65pt;width:99.05pt;height:80.55pt;z-index:251657728" wrapcoords="-164 0 -164 21398 21600 21398 21600 0 -164 0">
            <v:imagedata r:id="rId6" o:title="" croptop="6955f" cropbottom="4478f" cropleft="10274f" cropright="6122f"/>
          </v:shape>
        </w:pict>
      </w:r>
      <w:r w:rsidRPr="00FF1F50">
        <w:rPr>
          <w:b/>
          <w:bCs/>
          <w:sz w:val="36"/>
          <w:szCs w:val="36"/>
        </w:rPr>
        <w:t>----------------o0o---------------</w:t>
      </w:r>
    </w:p>
    <w:sectPr w:rsidR="00E743AC" w:rsidRPr="00FF1F50" w:rsidSect="00FF1F50">
      <w:pgSz w:w="11906" w:h="16838"/>
      <w:pgMar w:top="540" w:right="746" w:bottom="141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3DD4"/>
    <w:rsid w:val="000F57A8"/>
    <w:rsid w:val="00180F9C"/>
    <w:rsid w:val="0034587B"/>
    <w:rsid w:val="00541CAB"/>
    <w:rsid w:val="005563F5"/>
    <w:rsid w:val="005B11E2"/>
    <w:rsid w:val="0074734B"/>
    <w:rsid w:val="007D3AD9"/>
    <w:rsid w:val="0086457B"/>
    <w:rsid w:val="00957AA2"/>
    <w:rsid w:val="00AB3DD4"/>
    <w:rsid w:val="00B24F71"/>
    <w:rsid w:val="00B5054C"/>
    <w:rsid w:val="00C059B0"/>
    <w:rsid w:val="00C479B4"/>
    <w:rsid w:val="00CB19F5"/>
    <w:rsid w:val="00E743AC"/>
    <w:rsid w:val="00FF1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F9C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</Pages>
  <Words>188</Words>
  <Characters>1034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gliot</cp:lastModifiedBy>
  <cp:revision>4</cp:revision>
  <cp:lastPrinted>2022-01-07T10:14:00Z</cp:lastPrinted>
  <dcterms:created xsi:type="dcterms:W3CDTF">2022-01-04T12:13:00Z</dcterms:created>
  <dcterms:modified xsi:type="dcterms:W3CDTF">2022-01-07T10:24:00Z</dcterms:modified>
</cp:coreProperties>
</file>