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979" w:rsidRDefault="00D31979" w:rsidP="0046737A"/>
    <w:p w:rsidR="00D31979" w:rsidRDefault="00D31979" w:rsidP="0046737A">
      <w:pPr>
        <w:pStyle w:val="Heading1"/>
        <w:rPr>
          <w:b/>
          <w:bCs/>
          <w:u w:val="single"/>
        </w:rPr>
      </w:pPr>
      <w:r>
        <w:rPr>
          <w:b/>
          <w:bCs/>
          <w:u w:val="single"/>
        </w:rPr>
        <w:t>Etat Civil 2021</w:t>
      </w:r>
    </w:p>
    <w:p w:rsidR="00D31979" w:rsidRPr="001D5C55" w:rsidRDefault="00D31979" w:rsidP="00311D2A">
      <w:pPr>
        <w:tabs>
          <w:tab w:val="left" w:pos="360"/>
        </w:tabs>
        <w:rPr>
          <w:b/>
          <w:bCs/>
          <w:sz w:val="28"/>
          <w:szCs w:val="28"/>
        </w:rPr>
      </w:pPr>
    </w:p>
    <w:p w:rsidR="00D31979" w:rsidRDefault="00D31979" w:rsidP="007B7B04">
      <w:pPr>
        <w:tabs>
          <w:tab w:val="left" w:pos="360"/>
        </w:tabs>
        <w:jc w:val="center"/>
        <w:rPr>
          <w:b/>
          <w:bCs/>
          <w:sz w:val="28"/>
          <w:szCs w:val="28"/>
          <w:u w:val="single"/>
        </w:rPr>
      </w:pPr>
    </w:p>
    <w:p w:rsidR="00D31979" w:rsidRDefault="00D31979" w:rsidP="007B7B04">
      <w:pPr>
        <w:tabs>
          <w:tab w:val="left" w:pos="360"/>
        </w:tabs>
        <w:jc w:val="center"/>
        <w:rPr>
          <w:b/>
          <w:bCs/>
          <w:sz w:val="28"/>
          <w:szCs w:val="28"/>
          <w:u w:val="single"/>
        </w:rPr>
      </w:pPr>
    </w:p>
    <w:p w:rsidR="00D31979" w:rsidRDefault="00D31979" w:rsidP="00311D2A">
      <w:pPr>
        <w:tabs>
          <w:tab w:val="left" w:pos="360"/>
        </w:tabs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t xml:space="preserve"> </w:t>
      </w:r>
      <w:r>
        <w:rPr>
          <w:b/>
          <w:bCs/>
          <w:sz w:val="28"/>
          <w:szCs w:val="28"/>
          <w:u w:val="single"/>
        </w:rPr>
        <w:t>Naissances</w:t>
      </w:r>
    </w:p>
    <w:p w:rsidR="00D31979" w:rsidRDefault="00D31979" w:rsidP="00311D2A">
      <w:pPr>
        <w:tabs>
          <w:tab w:val="left" w:pos="360"/>
        </w:tabs>
        <w:jc w:val="center"/>
        <w:rPr>
          <w:b/>
          <w:bCs/>
          <w:sz w:val="28"/>
          <w:szCs w:val="28"/>
          <w:u w:val="single"/>
        </w:rPr>
      </w:pPr>
    </w:p>
    <w:p w:rsidR="00D31979" w:rsidRDefault="00D31979" w:rsidP="007B7B04">
      <w:pPr>
        <w:tabs>
          <w:tab w:val="left" w:pos="360"/>
        </w:tabs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8.75pt;margin-top:15pt;width:119.25pt;height:83.65pt;z-index:251658240" stroked="f">
            <v:textbox style="mso-next-textbox:#_x0000_s1026">
              <w:txbxContent>
                <w:p w:rsidR="00D31979" w:rsidRDefault="00D31979">
                  <w:r w:rsidRPr="001C4F98"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" o:spid="_x0000_i1026" type="#_x0000_t75" alt="Naissance - Mairie de Vanzy" style="width:96.2pt;height:63.5pt;visibility:visible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</w:p>
    <w:p w:rsidR="00D31979" w:rsidRPr="00D01397" w:rsidRDefault="00D31979" w:rsidP="00007947">
      <w:pPr>
        <w:pStyle w:val="ListParagraph"/>
        <w:numPr>
          <w:ilvl w:val="0"/>
          <w:numId w:val="2"/>
        </w:numPr>
        <w:tabs>
          <w:tab w:val="left" w:pos="360"/>
        </w:tabs>
        <w:rPr>
          <w:sz w:val="28"/>
          <w:szCs w:val="28"/>
        </w:rPr>
      </w:pPr>
      <w:r w:rsidRPr="00007947">
        <w:rPr>
          <w:i/>
          <w:iCs/>
          <w:sz w:val="28"/>
          <w:szCs w:val="28"/>
        </w:rPr>
        <w:t xml:space="preserve">Le </w:t>
      </w:r>
      <w:r>
        <w:rPr>
          <w:i/>
          <w:iCs/>
          <w:sz w:val="28"/>
          <w:szCs w:val="28"/>
        </w:rPr>
        <w:t xml:space="preserve"> 01</w:t>
      </w:r>
      <w:r w:rsidRPr="00007947">
        <w:rPr>
          <w:i/>
          <w:iCs/>
          <w:sz w:val="28"/>
          <w:szCs w:val="28"/>
        </w:rPr>
        <w:t xml:space="preserve"> janvier</w:t>
      </w:r>
      <w:r>
        <w:rPr>
          <w:sz w:val="28"/>
          <w:szCs w:val="28"/>
        </w:rPr>
        <w:t> </w:t>
      </w:r>
      <w:r w:rsidRPr="00D01397">
        <w:rPr>
          <w:sz w:val="28"/>
          <w:szCs w:val="28"/>
        </w:rPr>
        <w:t xml:space="preserve">: </w:t>
      </w:r>
      <w:r w:rsidRPr="00D01397">
        <w:rPr>
          <w:rFonts w:ascii="Comic Sans MS" w:hAnsi="Comic Sans MS" w:cs="Comic Sans MS"/>
          <w:sz w:val="28"/>
          <w:szCs w:val="28"/>
        </w:rPr>
        <w:t>Kenzo RAPINAT</w:t>
      </w:r>
      <w:r w:rsidRPr="00D01397">
        <w:rPr>
          <w:sz w:val="28"/>
          <w:szCs w:val="28"/>
        </w:rPr>
        <w:t xml:space="preserve"> </w:t>
      </w:r>
    </w:p>
    <w:p w:rsidR="00D31979" w:rsidRPr="00D01397" w:rsidRDefault="00D31979" w:rsidP="00007947">
      <w:pPr>
        <w:pStyle w:val="ListParagraph"/>
        <w:numPr>
          <w:ilvl w:val="0"/>
          <w:numId w:val="2"/>
        </w:numPr>
        <w:tabs>
          <w:tab w:val="left" w:pos="360"/>
        </w:tabs>
        <w:rPr>
          <w:sz w:val="28"/>
          <w:szCs w:val="28"/>
        </w:rPr>
      </w:pPr>
      <w:r w:rsidRPr="00D01397">
        <w:rPr>
          <w:i/>
          <w:iCs/>
          <w:sz w:val="28"/>
          <w:szCs w:val="28"/>
        </w:rPr>
        <w:t>Le 27 janvier</w:t>
      </w:r>
      <w:r w:rsidRPr="00D01397">
        <w:rPr>
          <w:sz w:val="28"/>
          <w:szCs w:val="28"/>
        </w:rPr>
        <w:t xml:space="preserve"> : </w:t>
      </w:r>
      <w:r w:rsidRPr="00D01397">
        <w:rPr>
          <w:rFonts w:ascii="Comic Sans MS" w:hAnsi="Comic Sans MS" w:cs="Comic Sans MS"/>
          <w:sz w:val="28"/>
          <w:szCs w:val="28"/>
        </w:rPr>
        <w:t>Chloé BRUNET</w:t>
      </w:r>
    </w:p>
    <w:p w:rsidR="00D31979" w:rsidRPr="00D01397" w:rsidRDefault="00D31979" w:rsidP="00007947">
      <w:pPr>
        <w:pStyle w:val="ListParagraph"/>
        <w:numPr>
          <w:ilvl w:val="0"/>
          <w:numId w:val="2"/>
        </w:numPr>
        <w:tabs>
          <w:tab w:val="left" w:pos="360"/>
        </w:tabs>
        <w:rPr>
          <w:sz w:val="28"/>
          <w:szCs w:val="28"/>
        </w:rPr>
      </w:pPr>
      <w:r w:rsidRPr="00D01397">
        <w:rPr>
          <w:i/>
          <w:iCs/>
          <w:sz w:val="28"/>
          <w:szCs w:val="28"/>
        </w:rPr>
        <w:t xml:space="preserve">Le 03 juillet </w:t>
      </w:r>
      <w:r w:rsidRPr="00D01397">
        <w:rPr>
          <w:sz w:val="28"/>
          <w:szCs w:val="28"/>
        </w:rPr>
        <w:t xml:space="preserve">: </w:t>
      </w:r>
      <w:r w:rsidRPr="00D01397">
        <w:rPr>
          <w:rFonts w:ascii="Comic Sans MS" w:hAnsi="Comic Sans MS" w:cs="Comic Sans MS"/>
          <w:sz w:val="28"/>
          <w:szCs w:val="28"/>
        </w:rPr>
        <w:t>Herearii CASTAGNET</w:t>
      </w:r>
    </w:p>
    <w:p w:rsidR="00D31979" w:rsidRPr="00D01397" w:rsidRDefault="00D31979" w:rsidP="00007947">
      <w:pPr>
        <w:pStyle w:val="ListParagraph"/>
        <w:numPr>
          <w:ilvl w:val="0"/>
          <w:numId w:val="2"/>
        </w:numPr>
        <w:tabs>
          <w:tab w:val="left" w:pos="360"/>
        </w:tabs>
        <w:rPr>
          <w:sz w:val="28"/>
          <w:szCs w:val="28"/>
        </w:rPr>
      </w:pPr>
      <w:r w:rsidRPr="00D01397">
        <w:rPr>
          <w:i/>
          <w:iCs/>
          <w:sz w:val="28"/>
          <w:szCs w:val="28"/>
        </w:rPr>
        <w:t xml:space="preserve">Le 07 septembre </w:t>
      </w:r>
      <w:r w:rsidRPr="00D01397">
        <w:rPr>
          <w:sz w:val="28"/>
          <w:szCs w:val="28"/>
        </w:rPr>
        <w:t xml:space="preserve">: </w:t>
      </w:r>
      <w:r w:rsidRPr="00D01397">
        <w:rPr>
          <w:rFonts w:ascii="Comic Sans MS" w:hAnsi="Comic Sans MS" w:cs="Comic Sans MS"/>
          <w:sz w:val="28"/>
          <w:szCs w:val="28"/>
        </w:rPr>
        <w:t>Adam CHABASSIER</w:t>
      </w:r>
    </w:p>
    <w:p w:rsidR="00D31979" w:rsidRPr="00D01397" w:rsidRDefault="00D31979" w:rsidP="00007947">
      <w:pPr>
        <w:pStyle w:val="ListParagraph"/>
        <w:numPr>
          <w:ilvl w:val="0"/>
          <w:numId w:val="2"/>
        </w:numPr>
        <w:tabs>
          <w:tab w:val="left" w:pos="360"/>
        </w:tabs>
        <w:rPr>
          <w:sz w:val="28"/>
          <w:szCs w:val="28"/>
        </w:rPr>
      </w:pPr>
      <w:r w:rsidRPr="00D01397">
        <w:rPr>
          <w:i/>
          <w:iCs/>
          <w:sz w:val="28"/>
          <w:szCs w:val="28"/>
        </w:rPr>
        <w:t xml:space="preserve">Le 29 septembre </w:t>
      </w:r>
      <w:r w:rsidRPr="00D01397">
        <w:rPr>
          <w:sz w:val="28"/>
          <w:szCs w:val="28"/>
        </w:rPr>
        <w:t xml:space="preserve">: </w:t>
      </w:r>
      <w:r w:rsidRPr="00D01397">
        <w:rPr>
          <w:rFonts w:ascii="Comic Sans MS" w:hAnsi="Comic Sans MS" w:cs="Comic Sans MS"/>
          <w:sz w:val="28"/>
          <w:szCs w:val="28"/>
        </w:rPr>
        <w:t>Simon DAVIAUX</w:t>
      </w:r>
    </w:p>
    <w:p w:rsidR="00D31979" w:rsidRPr="00D01397" w:rsidRDefault="00D31979" w:rsidP="0046737A">
      <w:pPr>
        <w:pStyle w:val="ListParagraph"/>
        <w:numPr>
          <w:ilvl w:val="0"/>
          <w:numId w:val="2"/>
        </w:numPr>
        <w:tabs>
          <w:tab w:val="left" w:pos="360"/>
        </w:tabs>
      </w:pPr>
      <w:r w:rsidRPr="00D01397">
        <w:rPr>
          <w:i/>
          <w:iCs/>
          <w:sz w:val="28"/>
          <w:szCs w:val="28"/>
        </w:rPr>
        <w:t xml:space="preserve">Le 17octobre </w:t>
      </w:r>
      <w:r w:rsidRPr="00D01397">
        <w:rPr>
          <w:sz w:val="28"/>
          <w:szCs w:val="28"/>
        </w:rPr>
        <w:t xml:space="preserve">: </w:t>
      </w:r>
      <w:r w:rsidRPr="00D01397">
        <w:rPr>
          <w:rFonts w:ascii="Comic Sans MS" w:hAnsi="Comic Sans MS" w:cs="Comic Sans MS"/>
          <w:sz w:val="28"/>
          <w:szCs w:val="28"/>
        </w:rPr>
        <w:t>Ella MARINO</w:t>
      </w:r>
    </w:p>
    <w:p w:rsidR="00D31979" w:rsidRDefault="00D31979" w:rsidP="0046737A">
      <w:pPr>
        <w:pStyle w:val="ListParagraph"/>
        <w:numPr>
          <w:ilvl w:val="0"/>
          <w:numId w:val="2"/>
        </w:numPr>
        <w:tabs>
          <w:tab w:val="left" w:pos="360"/>
        </w:tabs>
      </w:pPr>
      <w:r>
        <w:rPr>
          <w:i/>
          <w:iCs/>
          <w:sz w:val="28"/>
          <w:szCs w:val="28"/>
        </w:rPr>
        <w:t>Le 14 décembre :</w:t>
      </w:r>
      <w:r>
        <w:t xml:space="preserve"> </w:t>
      </w:r>
      <w:r w:rsidRPr="00D53A76">
        <w:rPr>
          <w:rFonts w:ascii="Comic Sans MS" w:hAnsi="Comic Sans MS" w:cs="Comic Sans MS"/>
          <w:sz w:val="28"/>
          <w:szCs w:val="28"/>
        </w:rPr>
        <w:t>Léonard BARTOLO</w:t>
      </w:r>
    </w:p>
    <w:p w:rsidR="00D31979" w:rsidRDefault="00D31979" w:rsidP="0046737A"/>
    <w:p w:rsidR="00D31979" w:rsidRDefault="00D31979" w:rsidP="0046737A"/>
    <w:p w:rsidR="00D31979" w:rsidRDefault="00D31979" w:rsidP="0046737A"/>
    <w:p w:rsidR="00D31979" w:rsidRDefault="00D31979" w:rsidP="0046737A">
      <w:r>
        <w:rPr>
          <w:noProof/>
        </w:rPr>
        <w:pict>
          <v:shape id="_x0000_s1027" type="#_x0000_t202" style="position:absolute;margin-left:41.4pt;margin-top:8.7pt;width:181.35pt;height:155.75pt;z-index:251659264" stroked="f">
            <v:textbox style="mso-fit-shape-to-text:t">
              <w:txbxContent>
                <w:p w:rsidR="00D31979" w:rsidRDefault="00D31979">
                  <w:r w:rsidRPr="001C4F98">
                    <w:rPr>
                      <w:noProof/>
                    </w:rPr>
                    <w:pict>
                      <v:shape id="Image 7" o:spid="_x0000_i1028" type="#_x0000_t75" alt="Mariage" style="width:149.9pt;height:52.35pt;visibility:visible">
                        <v:imagedata r:id="rId6" o:title=""/>
                      </v:shape>
                    </w:pict>
                  </w:r>
                </w:p>
              </w:txbxContent>
            </v:textbox>
          </v:shape>
        </w:pict>
      </w:r>
    </w:p>
    <w:p w:rsidR="00D31979" w:rsidRDefault="00D31979" w:rsidP="0046737A"/>
    <w:p w:rsidR="00D31979" w:rsidRDefault="00D31979" w:rsidP="008A494B"/>
    <w:p w:rsidR="00D31979" w:rsidRDefault="00D31979" w:rsidP="008A494B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Mariages</w:t>
      </w:r>
    </w:p>
    <w:p w:rsidR="00D31979" w:rsidRPr="008A494B" w:rsidRDefault="00D31979" w:rsidP="008A494B">
      <w:pPr>
        <w:jc w:val="center"/>
      </w:pPr>
    </w:p>
    <w:p w:rsidR="00D31979" w:rsidRDefault="00D31979" w:rsidP="00007947">
      <w:pPr>
        <w:jc w:val="center"/>
      </w:pPr>
    </w:p>
    <w:p w:rsidR="00D31979" w:rsidRPr="00D01397" w:rsidRDefault="00D31979" w:rsidP="0000794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53A76">
        <w:rPr>
          <w:i/>
          <w:iCs/>
          <w:sz w:val="28"/>
          <w:szCs w:val="28"/>
        </w:rPr>
        <w:t>Le 20 mars</w:t>
      </w:r>
      <w:r>
        <w:rPr>
          <w:sz w:val="28"/>
          <w:szCs w:val="28"/>
        </w:rPr>
        <w:t xml:space="preserve"> : </w:t>
      </w:r>
      <w:r w:rsidRPr="00D01397">
        <w:rPr>
          <w:rFonts w:ascii="Comic Sans MS" w:hAnsi="Comic Sans MS" w:cs="Comic Sans MS"/>
          <w:sz w:val="28"/>
          <w:szCs w:val="28"/>
        </w:rPr>
        <w:t>Mme MASSON Aurélia et M. KERENEUR Nicolas</w:t>
      </w:r>
    </w:p>
    <w:p w:rsidR="00D31979" w:rsidRPr="00D01397" w:rsidRDefault="00D31979" w:rsidP="008A494B">
      <w:pPr>
        <w:pStyle w:val="ListParagraph"/>
        <w:numPr>
          <w:ilvl w:val="0"/>
          <w:numId w:val="3"/>
        </w:numPr>
        <w:rPr>
          <w:rFonts w:ascii="Comic Sans MS" w:hAnsi="Comic Sans MS" w:cs="Comic Sans MS"/>
        </w:rPr>
      </w:pPr>
      <w:r w:rsidRPr="00D01397">
        <w:rPr>
          <w:i/>
          <w:iCs/>
          <w:sz w:val="28"/>
          <w:szCs w:val="28"/>
        </w:rPr>
        <w:t>Le 04 décembre</w:t>
      </w:r>
      <w:r w:rsidRPr="00D01397">
        <w:rPr>
          <w:sz w:val="28"/>
          <w:szCs w:val="28"/>
        </w:rPr>
        <w:t xml:space="preserve"> : </w:t>
      </w:r>
      <w:r w:rsidRPr="00D01397">
        <w:rPr>
          <w:rFonts w:ascii="Comic Sans MS" w:hAnsi="Comic Sans MS" w:cs="Comic Sans MS"/>
          <w:sz w:val="28"/>
          <w:szCs w:val="28"/>
        </w:rPr>
        <w:t>Mme CLAUDE Fabienne et M. COSTA Victor</w:t>
      </w:r>
    </w:p>
    <w:p w:rsidR="00D31979" w:rsidRDefault="00D31979" w:rsidP="00B11B57">
      <w:pPr>
        <w:rPr>
          <w:rFonts w:ascii="Comic Sans MS" w:hAnsi="Comic Sans MS" w:cs="Comic Sans MS"/>
        </w:rPr>
      </w:pPr>
    </w:p>
    <w:p w:rsidR="00D31979" w:rsidRDefault="00D31979" w:rsidP="00B11B57">
      <w:pPr>
        <w:rPr>
          <w:rFonts w:ascii="Comic Sans MS" w:hAnsi="Comic Sans MS" w:cs="Comic Sans MS"/>
        </w:rPr>
      </w:pPr>
    </w:p>
    <w:p w:rsidR="00D31979" w:rsidRDefault="00D31979" w:rsidP="00B11B57">
      <w:pPr>
        <w:rPr>
          <w:rFonts w:ascii="Comic Sans MS" w:hAnsi="Comic Sans MS" w:cs="Comic Sans MS"/>
        </w:rPr>
      </w:pPr>
    </w:p>
    <w:p w:rsidR="00D31979" w:rsidRPr="00007947" w:rsidRDefault="00D31979" w:rsidP="00007947">
      <w:pPr>
        <w:jc w:val="center"/>
        <w:rPr>
          <w:rFonts w:ascii="Comic Sans MS" w:hAnsi="Comic Sans MS" w:cs="Comic Sans MS"/>
        </w:rPr>
      </w:pPr>
    </w:p>
    <w:p w:rsidR="00D31979" w:rsidRPr="00D12C60" w:rsidRDefault="00D31979" w:rsidP="007B7B04">
      <w:pPr>
        <w:jc w:val="center"/>
        <w:rPr>
          <w:sz w:val="28"/>
          <w:szCs w:val="28"/>
          <w:u w:val="single"/>
        </w:rPr>
      </w:pPr>
      <w:r w:rsidRPr="00D12C60">
        <w:rPr>
          <w:b/>
          <w:bCs/>
          <w:sz w:val="28"/>
          <w:szCs w:val="28"/>
          <w:u w:val="single"/>
        </w:rPr>
        <w:t>Décès</w:t>
      </w:r>
    </w:p>
    <w:p w:rsidR="00D31979" w:rsidRPr="007B7B04" w:rsidRDefault="00D31979" w:rsidP="0046737A">
      <w:pPr>
        <w:pStyle w:val="Heading2"/>
        <w:rPr>
          <w:b w:val="0"/>
          <w:bCs w:val="0"/>
        </w:rPr>
      </w:pPr>
    </w:p>
    <w:p w:rsidR="00D31979" w:rsidRPr="00D01397" w:rsidRDefault="00D31979" w:rsidP="00EA6651">
      <w:pPr>
        <w:pStyle w:val="ListParagraph"/>
        <w:numPr>
          <w:ilvl w:val="0"/>
          <w:numId w:val="4"/>
        </w:numPr>
        <w:rPr>
          <w:rFonts w:ascii="Comic Sans MS" w:hAnsi="Comic Sans MS" w:cs="Comic Sans MS"/>
          <w:sz w:val="28"/>
          <w:szCs w:val="28"/>
        </w:rPr>
      </w:pPr>
      <w:r w:rsidRPr="00D53A76">
        <w:rPr>
          <w:i/>
          <w:iCs/>
          <w:sz w:val="28"/>
          <w:szCs w:val="28"/>
        </w:rPr>
        <w:t>Le 19 mars</w:t>
      </w:r>
      <w:r>
        <w:rPr>
          <w:rFonts w:ascii="Comic Sans MS" w:hAnsi="Comic Sans MS" w:cs="Comic Sans MS"/>
          <w:sz w:val="28"/>
          <w:szCs w:val="28"/>
        </w:rPr>
        <w:t xml:space="preserve"> : </w:t>
      </w:r>
      <w:r w:rsidRPr="00D01397">
        <w:rPr>
          <w:rFonts w:ascii="Comic Sans MS" w:hAnsi="Comic Sans MS" w:cs="Comic Sans MS"/>
          <w:sz w:val="28"/>
          <w:szCs w:val="28"/>
        </w:rPr>
        <w:t>M. LAMACHE Charles</w:t>
      </w:r>
    </w:p>
    <w:p w:rsidR="00D31979" w:rsidRPr="00D01397" w:rsidRDefault="00D31979" w:rsidP="005467B4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01397">
        <w:rPr>
          <w:i/>
          <w:iCs/>
          <w:sz w:val="28"/>
          <w:szCs w:val="28"/>
        </w:rPr>
        <w:t>Le 24 mars</w:t>
      </w:r>
      <w:r w:rsidRPr="00D01397">
        <w:rPr>
          <w:sz w:val="28"/>
          <w:szCs w:val="28"/>
        </w:rPr>
        <w:t xml:space="preserve"> : </w:t>
      </w:r>
      <w:r w:rsidRPr="00D01397">
        <w:rPr>
          <w:rFonts w:ascii="Comic Sans MS" w:hAnsi="Comic Sans MS" w:cs="Comic Sans MS"/>
          <w:sz w:val="28"/>
          <w:szCs w:val="28"/>
        </w:rPr>
        <w:t>Mme GUILLOTEAU née VALLADON Florence</w:t>
      </w:r>
    </w:p>
    <w:p w:rsidR="00D31979" w:rsidRPr="00D01397" w:rsidRDefault="00D31979" w:rsidP="00EA665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01397">
        <w:rPr>
          <w:i/>
          <w:iCs/>
          <w:sz w:val="28"/>
          <w:szCs w:val="28"/>
        </w:rPr>
        <w:t>Le 20 avril</w:t>
      </w:r>
      <w:r w:rsidRPr="00D01397">
        <w:rPr>
          <w:sz w:val="28"/>
          <w:szCs w:val="28"/>
        </w:rPr>
        <w:t xml:space="preserve"> </w:t>
      </w:r>
      <w:r w:rsidRPr="00D01397">
        <w:rPr>
          <w:rFonts w:ascii="Comic Sans MS" w:hAnsi="Comic Sans MS" w:cs="Comic Sans MS"/>
          <w:sz w:val="28"/>
          <w:szCs w:val="28"/>
        </w:rPr>
        <w:t>: M. BRUNET Matéo</w:t>
      </w:r>
    </w:p>
    <w:p w:rsidR="00D31979" w:rsidRPr="00D01397" w:rsidRDefault="00D31979" w:rsidP="00EA665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01397">
        <w:rPr>
          <w:i/>
          <w:iCs/>
          <w:sz w:val="28"/>
          <w:szCs w:val="28"/>
        </w:rPr>
        <w:t>Le 16 juin</w:t>
      </w:r>
      <w:r w:rsidRPr="00D01397">
        <w:rPr>
          <w:sz w:val="28"/>
          <w:szCs w:val="28"/>
        </w:rPr>
        <w:t xml:space="preserve"> </w:t>
      </w:r>
      <w:r w:rsidRPr="00D01397">
        <w:rPr>
          <w:rFonts w:ascii="Comic Sans MS" w:hAnsi="Comic Sans MS" w:cs="Comic Sans MS"/>
          <w:sz w:val="28"/>
          <w:szCs w:val="28"/>
        </w:rPr>
        <w:t>: M. PRADIGNAC Patrick</w:t>
      </w:r>
    </w:p>
    <w:p w:rsidR="00D31979" w:rsidRPr="00D01397" w:rsidRDefault="00D31979" w:rsidP="00EA665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01397">
        <w:rPr>
          <w:i/>
          <w:iCs/>
          <w:sz w:val="28"/>
          <w:szCs w:val="28"/>
        </w:rPr>
        <w:t>Le 28 juin</w:t>
      </w:r>
      <w:r w:rsidRPr="00D01397">
        <w:rPr>
          <w:sz w:val="28"/>
          <w:szCs w:val="28"/>
        </w:rPr>
        <w:t xml:space="preserve"> : </w:t>
      </w:r>
      <w:r w:rsidRPr="00D01397">
        <w:rPr>
          <w:rFonts w:ascii="Comic Sans MS" w:hAnsi="Comic Sans MS" w:cs="Comic Sans MS"/>
          <w:sz w:val="28"/>
          <w:szCs w:val="28"/>
        </w:rPr>
        <w:t>Mme LABREGERE née OTTIN Nicole</w:t>
      </w:r>
    </w:p>
    <w:p w:rsidR="00D31979" w:rsidRPr="00D01397" w:rsidRDefault="00D31979" w:rsidP="00E037E5">
      <w:pPr>
        <w:pStyle w:val="ListParagraph"/>
        <w:numPr>
          <w:ilvl w:val="0"/>
          <w:numId w:val="4"/>
        </w:numPr>
        <w:rPr>
          <w:noProof/>
          <w:sz w:val="28"/>
          <w:szCs w:val="28"/>
          <w:lang w:eastAsia="en-US"/>
        </w:rPr>
      </w:pPr>
      <w:r w:rsidRPr="00D01397">
        <w:rPr>
          <w:i/>
          <w:iCs/>
          <w:sz w:val="28"/>
          <w:szCs w:val="28"/>
        </w:rPr>
        <w:t>Le 16 septembre</w:t>
      </w:r>
      <w:r w:rsidRPr="00D01397">
        <w:rPr>
          <w:noProof/>
          <w:sz w:val="28"/>
          <w:szCs w:val="28"/>
          <w:lang w:eastAsia="en-US"/>
        </w:rPr>
        <w:t xml:space="preserve"> : </w:t>
      </w:r>
      <w:r w:rsidRPr="00D01397">
        <w:rPr>
          <w:rFonts w:ascii="Comic Sans MS" w:hAnsi="Comic Sans MS" w:cs="Comic Sans MS"/>
          <w:sz w:val="28"/>
          <w:szCs w:val="28"/>
        </w:rPr>
        <w:t>Mme BRUNET Marie-Rose</w:t>
      </w:r>
    </w:p>
    <w:p w:rsidR="00D31979" w:rsidRDefault="00D31979" w:rsidP="00D01397">
      <w:pPr>
        <w:pStyle w:val="ListParagraph"/>
        <w:rPr>
          <w:noProof/>
          <w:sz w:val="28"/>
          <w:szCs w:val="28"/>
          <w:lang w:eastAsia="en-US"/>
        </w:rPr>
      </w:pPr>
    </w:p>
    <w:p w:rsidR="00D31979" w:rsidRDefault="00D31979" w:rsidP="00D01397">
      <w:pPr>
        <w:pStyle w:val="ListParagraph"/>
        <w:rPr>
          <w:noProof/>
          <w:sz w:val="28"/>
          <w:szCs w:val="28"/>
          <w:lang w:eastAsia="en-US"/>
        </w:rPr>
      </w:pPr>
    </w:p>
    <w:p w:rsidR="00D31979" w:rsidRPr="00DD422B" w:rsidRDefault="00D31979" w:rsidP="00DD422B">
      <w:pPr>
        <w:pStyle w:val="ListParagraph"/>
        <w:ind w:left="0"/>
        <w:rPr>
          <w:i/>
          <w:iCs/>
          <w:noProof/>
          <w:sz w:val="28"/>
          <w:szCs w:val="28"/>
          <w:lang w:eastAsia="en-US"/>
        </w:rPr>
      </w:pPr>
      <w:r w:rsidRPr="00DD422B">
        <w:rPr>
          <w:i/>
          <w:iCs/>
          <w:noProof/>
          <w:sz w:val="28"/>
          <w:szCs w:val="28"/>
          <w:lang w:eastAsia="en-US"/>
        </w:rPr>
        <w:t>Conformément à la réglementation européenne sur la protection des données personnelles les avis d’Etat civil qui sont publiés ont fait l’objet d’une autorisation des familles.</w:t>
      </w:r>
    </w:p>
    <w:p w:rsidR="00D31979" w:rsidRPr="00DD422B" w:rsidRDefault="00D31979" w:rsidP="00DD422B">
      <w:pPr>
        <w:pStyle w:val="ListParagraph"/>
        <w:ind w:left="0"/>
        <w:rPr>
          <w:b/>
          <w:bCs/>
          <w:sz w:val="20"/>
          <w:szCs w:val="20"/>
        </w:rPr>
      </w:pPr>
      <w:r w:rsidRPr="00DD422B">
        <w:rPr>
          <w:sz w:val="20"/>
          <w:szCs w:val="20"/>
          <w:shd w:val="clear" w:color="auto" w:fill="FFFFFF"/>
        </w:rPr>
        <w:t>Règlement (UE) 2016/679 du Parlement européen et du Conseil du 27 avril 2016, relatif à la protection des personnes physiques à l'égard du traitement des données à caractère personnel et à la libre circulation de ces données.</w:t>
      </w:r>
    </w:p>
    <w:sectPr w:rsidR="00D31979" w:rsidRPr="00DD422B" w:rsidSect="00311D2A">
      <w:pgSz w:w="11906" w:h="16838"/>
      <w:pgMar w:top="360" w:right="626" w:bottom="899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FA8C37E"/>
    <w:lvl w:ilvl="0">
      <w:numFmt w:val="decimal"/>
      <w:lvlText w:val="*"/>
      <w:lvlJc w:val="left"/>
    </w:lvl>
  </w:abstractNum>
  <w:abstractNum w:abstractNumId="1">
    <w:nsid w:val="04AC5E61"/>
    <w:multiLevelType w:val="hybridMultilevel"/>
    <w:tmpl w:val="FAF061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BAF6F56"/>
    <w:multiLevelType w:val="hybridMultilevel"/>
    <w:tmpl w:val="3D6A99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A2545ED"/>
    <w:multiLevelType w:val="hybridMultilevel"/>
    <w:tmpl w:val="7982D5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5E34DBC"/>
    <w:multiLevelType w:val="hybridMultilevel"/>
    <w:tmpl w:val="EE1EA78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cs="Symbol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737A"/>
    <w:rsid w:val="00007947"/>
    <w:rsid w:val="00055595"/>
    <w:rsid w:val="000560AA"/>
    <w:rsid w:val="000D2DD9"/>
    <w:rsid w:val="000E1248"/>
    <w:rsid w:val="001264A2"/>
    <w:rsid w:val="00171F38"/>
    <w:rsid w:val="001C4F98"/>
    <w:rsid w:val="001D5C55"/>
    <w:rsid w:val="00221551"/>
    <w:rsid w:val="002253EC"/>
    <w:rsid w:val="00256A4D"/>
    <w:rsid w:val="002B3207"/>
    <w:rsid w:val="002B5265"/>
    <w:rsid w:val="002F5860"/>
    <w:rsid w:val="002F7227"/>
    <w:rsid w:val="00311D2A"/>
    <w:rsid w:val="00337AF5"/>
    <w:rsid w:val="003519D4"/>
    <w:rsid w:val="00361D2D"/>
    <w:rsid w:val="0039587C"/>
    <w:rsid w:val="003E27BA"/>
    <w:rsid w:val="003F00E0"/>
    <w:rsid w:val="0044069C"/>
    <w:rsid w:val="004647C6"/>
    <w:rsid w:val="0046737A"/>
    <w:rsid w:val="00497098"/>
    <w:rsid w:val="005467B4"/>
    <w:rsid w:val="00557D8C"/>
    <w:rsid w:val="005A3C82"/>
    <w:rsid w:val="005F28DA"/>
    <w:rsid w:val="006B1361"/>
    <w:rsid w:val="007A69B1"/>
    <w:rsid w:val="007B7B04"/>
    <w:rsid w:val="007E200F"/>
    <w:rsid w:val="00800DCA"/>
    <w:rsid w:val="008022AC"/>
    <w:rsid w:val="00825772"/>
    <w:rsid w:val="00891E47"/>
    <w:rsid w:val="008A494B"/>
    <w:rsid w:val="00965548"/>
    <w:rsid w:val="00A409E0"/>
    <w:rsid w:val="00AF64BF"/>
    <w:rsid w:val="00B11B57"/>
    <w:rsid w:val="00B74831"/>
    <w:rsid w:val="00B9043B"/>
    <w:rsid w:val="00BB6C56"/>
    <w:rsid w:val="00C34CBF"/>
    <w:rsid w:val="00CB53E0"/>
    <w:rsid w:val="00CC4AD1"/>
    <w:rsid w:val="00CD28E4"/>
    <w:rsid w:val="00D01397"/>
    <w:rsid w:val="00D12C60"/>
    <w:rsid w:val="00D23879"/>
    <w:rsid w:val="00D31979"/>
    <w:rsid w:val="00D53A76"/>
    <w:rsid w:val="00D77CF4"/>
    <w:rsid w:val="00D83F12"/>
    <w:rsid w:val="00DB6F1F"/>
    <w:rsid w:val="00DD422B"/>
    <w:rsid w:val="00E037E5"/>
    <w:rsid w:val="00E42D15"/>
    <w:rsid w:val="00EA6651"/>
    <w:rsid w:val="00EC7899"/>
    <w:rsid w:val="00F529B9"/>
    <w:rsid w:val="00F74334"/>
    <w:rsid w:val="00FD4AE5"/>
    <w:rsid w:val="00FE2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37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737A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Lucida Calligraphy" w:hAnsi="Lucida Calligraphy" w:cs="Lucida Calligraphy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6737A"/>
    <w:pPr>
      <w:keepNext/>
      <w:jc w:val="center"/>
      <w:outlineLvl w:val="1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737A"/>
    <w:rPr>
      <w:rFonts w:ascii="Lucida Calligraphy" w:hAnsi="Lucida Calligraphy" w:cs="Lucida Calligraphy"/>
      <w:sz w:val="20"/>
      <w:szCs w:val="20"/>
      <w:lang w:eastAsia="fr-F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6737A"/>
    <w:rPr>
      <w:rFonts w:ascii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rsid w:val="00467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737A"/>
    <w:rPr>
      <w:rFonts w:ascii="Tahoma" w:hAnsi="Tahoma" w:cs="Tahoma"/>
      <w:sz w:val="16"/>
      <w:szCs w:val="16"/>
      <w:lang w:eastAsia="fr-FR"/>
    </w:rPr>
  </w:style>
  <w:style w:type="paragraph" w:styleId="ListParagraph">
    <w:name w:val="List Paragraph"/>
    <w:basedOn w:val="Normal"/>
    <w:uiPriority w:val="99"/>
    <w:qFormat/>
    <w:rsid w:val="0000794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168</TotalTime>
  <Pages>1</Pages>
  <Words>158</Words>
  <Characters>873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gliot</cp:lastModifiedBy>
  <cp:revision>15</cp:revision>
  <dcterms:created xsi:type="dcterms:W3CDTF">2021-01-05T08:53:00Z</dcterms:created>
  <dcterms:modified xsi:type="dcterms:W3CDTF">2022-01-07T09:42:00Z</dcterms:modified>
</cp:coreProperties>
</file>