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295" w:rsidRPr="00E836AB" w:rsidRDefault="00020295" w:rsidP="00E836AB">
      <w:pPr>
        <w:ind w:left="2124" w:firstLine="708"/>
        <w:jc w:val="center"/>
        <w:rPr>
          <w:b/>
          <w:bCs/>
          <w:i/>
          <w:iCs/>
          <w:sz w:val="40"/>
          <w:szCs w:val="40"/>
          <w:u w:val="single"/>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6" type="#_x0000_t75" style="position:absolute;left:0;text-align:left;margin-left:287.65pt;margin-top:27.65pt;width:210pt;height:126.75pt;z-index:-251658240;visibility:visible">
            <v:imagedata r:id="rId6" o:title=""/>
          </v:shape>
        </w:pict>
      </w:r>
      <w:r w:rsidRPr="00E836AB">
        <w:rPr>
          <w:b/>
          <w:bCs/>
          <w:i/>
          <w:iCs/>
          <w:sz w:val="40"/>
          <w:szCs w:val="40"/>
          <w:u w:val="single"/>
        </w:rPr>
        <w:t>Syndicat de Chasse d’Aussac-Vadalle</w:t>
      </w:r>
    </w:p>
    <w:p w:rsidR="00020295" w:rsidRDefault="00020295" w:rsidP="000C0AE3"/>
    <w:p w:rsidR="00020295" w:rsidRDefault="00020295" w:rsidP="000C0AE3">
      <w:r>
        <w:t>Le Bureau est ainsi constitué</w:t>
      </w:r>
    </w:p>
    <w:p w:rsidR="00020295" w:rsidRDefault="00020295" w:rsidP="000C0AE3">
      <w:r w:rsidRPr="00E926D3">
        <w:rPr>
          <w:u w:val="single"/>
        </w:rPr>
        <w:t>Président d’Honneur</w:t>
      </w:r>
      <w:r>
        <w:t> : Gérard LIOT</w:t>
      </w:r>
    </w:p>
    <w:p w:rsidR="00020295" w:rsidRDefault="00020295" w:rsidP="000C0AE3">
      <w:r w:rsidRPr="00E926D3">
        <w:rPr>
          <w:u w:val="single"/>
        </w:rPr>
        <w:t>Président</w:t>
      </w:r>
      <w:r>
        <w:t> : Michel BOURABIER</w:t>
      </w:r>
    </w:p>
    <w:p w:rsidR="00020295" w:rsidRDefault="00020295" w:rsidP="000C0AE3">
      <w:r w:rsidRPr="00E926D3">
        <w:rPr>
          <w:u w:val="single"/>
        </w:rPr>
        <w:t>Vices Présidents</w:t>
      </w:r>
      <w:r>
        <w:t xml:space="preserve"> : Jérôme COMTET et Laurent SIRE     </w:t>
      </w:r>
    </w:p>
    <w:p w:rsidR="00020295" w:rsidRDefault="00020295" w:rsidP="000C0AE3">
      <w:r w:rsidRPr="00E926D3">
        <w:rPr>
          <w:u w:val="single"/>
        </w:rPr>
        <w:t>Secrétaire/Trésorier</w:t>
      </w:r>
      <w:r>
        <w:t> :  Philippe BIAUJOUT</w:t>
      </w:r>
    </w:p>
    <w:p w:rsidR="00020295" w:rsidRDefault="00020295" w:rsidP="000C0AE3">
      <w:r w:rsidRPr="00E926D3">
        <w:rPr>
          <w:u w:val="single"/>
        </w:rPr>
        <w:t>Membres</w:t>
      </w:r>
      <w:r>
        <w:t> : Wilfrid BERNIER, Maxime BRUYERE, Damien CHAMBRE, Xavier MONTASSIER, Franck MOUFFLET et Jean Pierre ROSIEK.</w:t>
      </w:r>
    </w:p>
    <w:p w:rsidR="00020295" w:rsidRDefault="00020295" w:rsidP="00E33A02">
      <w:pPr>
        <w:jc w:val="both"/>
      </w:pPr>
      <w:r>
        <w:t>Le bureau du syndicat de chasse d’Aussac-Vadalle, avec deux commissions spécialisées dans le  Petit et Grand Gibier, respectivement animées par Damien CHAMBRE et Maxime BRUYERE, apporte une attention particulière à la gestion locale du gibier</w:t>
      </w:r>
    </w:p>
    <w:p w:rsidR="00020295" w:rsidRDefault="00020295" w:rsidP="00E33A02">
      <w:pPr>
        <w:jc w:val="both"/>
      </w:pPr>
      <w:r>
        <w:t>Pour le Sanglier, une surveillance toute particulière est opérée afin de limiter le plus possible les dégâts occasionnés aux cultures.</w:t>
      </w:r>
    </w:p>
    <w:p w:rsidR="00020295" w:rsidRDefault="00020295" w:rsidP="00E33A02">
      <w:pPr>
        <w:jc w:val="both"/>
      </w:pPr>
      <w:r>
        <w:t>Pour le Chevreuil qui avait vu une progression fulgurante est, elle, en net déclin et fait aussi l’objet d’un suivi afin de remonter les populations. Nous prendrons toutes les mesures qui s’imposent afin que tous puissent le rencontrer régulièrement.</w:t>
      </w:r>
    </w:p>
    <w:p w:rsidR="00020295" w:rsidRDefault="00020295" w:rsidP="00E926D3">
      <w:pPr>
        <w:jc w:val="both"/>
      </w:pPr>
      <w:r>
        <w:t>Le bureau a  renforcé sa collaboration avec La Fédération Départementale (agrée au titre de la protection de la Nature et de l’Environnement), en signant une convention pour une sauvegarde et une réhabilitation de la biodiversité.</w:t>
      </w:r>
    </w:p>
    <w:p w:rsidR="00020295" w:rsidRDefault="00020295" w:rsidP="00E926D3">
      <w:pPr>
        <w:jc w:val="both"/>
      </w:pPr>
      <w:r>
        <w:t>Cette convention précise les droits et devoirs des différents acteurs sur la faune sauvage, mais elle ouvre aussi sur un diagnostic de notre environnement.</w:t>
      </w:r>
    </w:p>
    <w:p w:rsidR="00020295" w:rsidRDefault="00020295" w:rsidP="00E926D3">
      <w:pPr>
        <w:jc w:val="both"/>
      </w:pPr>
      <w:r>
        <w:t>Dans cette dynamique, le bureau s’affaire à développer un partenariat avec les Agriculteurs et les Apiculteurs, pour ensemencer des parcelles CIPAN et/ou jachères mellifères.</w:t>
      </w:r>
    </w:p>
    <w:p w:rsidR="00020295" w:rsidRDefault="00020295" w:rsidP="00E33A02">
      <w:pPr>
        <w:jc w:val="both"/>
      </w:pPr>
      <w:r>
        <w:t>Tout ne peut pas être dit dans cette page, n’hésitez donc pas à contacter les Membres du Bureau pour toute question que vous souhaiteriez voir élucider et qui n’a pas été évoquée dans ces lignes.</w:t>
      </w:r>
    </w:p>
    <w:p w:rsidR="00020295" w:rsidRDefault="00020295" w:rsidP="00E836AB">
      <w:pPr>
        <w:jc w:val="both"/>
      </w:pPr>
      <w:r>
        <w:t xml:space="preserve">A cet effet une adresse courriel a été ouverte, </w:t>
      </w:r>
      <w:hyperlink r:id="rId7" w:history="1">
        <w:r w:rsidRPr="0096106F">
          <w:rPr>
            <w:rStyle w:val="Hyperlink"/>
          </w:rPr>
          <w:t>societechasseaussacvadalle@gmail.com</w:t>
        </w:r>
      </w:hyperlink>
      <w:r>
        <w:t>, sur laquelle d’aucun peut s’exprimer.</w:t>
      </w:r>
    </w:p>
    <w:p w:rsidR="00020295" w:rsidRDefault="00020295" w:rsidP="00E836AB">
      <w:pPr>
        <w:jc w:val="center"/>
        <w:rPr>
          <w:b/>
          <w:bCs/>
          <w:sz w:val="32"/>
          <w:szCs w:val="32"/>
        </w:rPr>
      </w:pPr>
      <w:r w:rsidRPr="00E836AB">
        <w:rPr>
          <w:b/>
          <w:bCs/>
          <w:sz w:val="32"/>
          <w:szCs w:val="32"/>
        </w:rPr>
        <w:t>Le bureau vous souhaite une très bonne année.</w:t>
      </w:r>
    </w:p>
    <w:p w:rsidR="00020295" w:rsidRDefault="00020295" w:rsidP="00E836AB">
      <w:pPr>
        <w:jc w:val="center"/>
      </w:pPr>
    </w:p>
    <w:p w:rsidR="00020295" w:rsidRDefault="00020295" w:rsidP="00EE295B">
      <w:pPr>
        <w:jc w:val="center"/>
      </w:pPr>
      <w:r w:rsidRPr="007218DC">
        <w:rPr>
          <w:noProof/>
          <w:lang w:eastAsia="fr-FR"/>
        </w:rPr>
        <w:pict>
          <v:shape id="Image 1" o:spid="_x0000_i1025" type="#_x0000_t75" style="width:294.55pt;height:113.9pt;visibility:visible">
            <v:imagedata r:id="rId8" o:title=""/>
          </v:shape>
        </w:pict>
      </w:r>
    </w:p>
    <w:sectPr w:rsidR="00020295" w:rsidSect="00E836AB">
      <w:headerReference w:type="default" r:id="rId9"/>
      <w:footerReference w:type="default" r:id="rId10"/>
      <w:pgSz w:w="11906" w:h="16838"/>
      <w:pgMar w:top="567" w:right="1417" w:bottom="85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295" w:rsidRDefault="00020295" w:rsidP="005B0905">
      <w:pPr>
        <w:spacing w:after="0" w:line="240" w:lineRule="auto"/>
      </w:pPr>
      <w:r>
        <w:separator/>
      </w:r>
    </w:p>
  </w:endnote>
  <w:endnote w:type="continuationSeparator" w:id="0">
    <w:p w:rsidR="00020295" w:rsidRDefault="00020295" w:rsidP="005B09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295" w:rsidRDefault="000202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295" w:rsidRDefault="00020295" w:rsidP="005B0905">
      <w:pPr>
        <w:spacing w:after="0" w:line="240" w:lineRule="auto"/>
      </w:pPr>
      <w:r>
        <w:separator/>
      </w:r>
    </w:p>
  </w:footnote>
  <w:footnote w:type="continuationSeparator" w:id="0">
    <w:p w:rsidR="00020295" w:rsidRDefault="00020295" w:rsidP="005B09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295" w:rsidRDefault="0002029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0AE3"/>
    <w:rsid w:val="00020295"/>
    <w:rsid w:val="0009541B"/>
    <w:rsid w:val="000C0AE3"/>
    <w:rsid w:val="00121BE8"/>
    <w:rsid w:val="001E711A"/>
    <w:rsid w:val="00236632"/>
    <w:rsid w:val="00270E42"/>
    <w:rsid w:val="00296F7F"/>
    <w:rsid w:val="002C2852"/>
    <w:rsid w:val="003A21B7"/>
    <w:rsid w:val="004D7AE7"/>
    <w:rsid w:val="0050271C"/>
    <w:rsid w:val="0050709C"/>
    <w:rsid w:val="00562765"/>
    <w:rsid w:val="005B0905"/>
    <w:rsid w:val="00646DD5"/>
    <w:rsid w:val="006A4125"/>
    <w:rsid w:val="0072179E"/>
    <w:rsid w:val="007218DC"/>
    <w:rsid w:val="00764427"/>
    <w:rsid w:val="00867A82"/>
    <w:rsid w:val="009565C9"/>
    <w:rsid w:val="0096106F"/>
    <w:rsid w:val="009A1400"/>
    <w:rsid w:val="009A29DB"/>
    <w:rsid w:val="009C11F8"/>
    <w:rsid w:val="00A65150"/>
    <w:rsid w:val="00AF7912"/>
    <w:rsid w:val="00BA7895"/>
    <w:rsid w:val="00BC038E"/>
    <w:rsid w:val="00BC0790"/>
    <w:rsid w:val="00BF3E76"/>
    <w:rsid w:val="00CA6084"/>
    <w:rsid w:val="00CD3CF0"/>
    <w:rsid w:val="00CF60DB"/>
    <w:rsid w:val="00DA5BEB"/>
    <w:rsid w:val="00DD4D5B"/>
    <w:rsid w:val="00DF15AE"/>
    <w:rsid w:val="00E26814"/>
    <w:rsid w:val="00E33A02"/>
    <w:rsid w:val="00E81312"/>
    <w:rsid w:val="00E836AB"/>
    <w:rsid w:val="00E926D3"/>
    <w:rsid w:val="00EA5B81"/>
    <w:rsid w:val="00EE295B"/>
    <w:rsid w:val="00F96045"/>
    <w:rsid w:val="00FC059E"/>
    <w:rsid w:val="00FE3DBE"/>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1A"/>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0709C"/>
    <w:rPr>
      <w:color w:val="0563C1"/>
      <w:u w:val="single"/>
    </w:rPr>
  </w:style>
  <w:style w:type="character" w:customStyle="1" w:styleId="Mentionnonrsolue1">
    <w:name w:val="Mention non résolue1"/>
    <w:basedOn w:val="DefaultParagraphFont"/>
    <w:uiPriority w:val="99"/>
    <w:semiHidden/>
    <w:rsid w:val="0050709C"/>
    <w:rPr>
      <w:color w:val="auto"/>
      <w:shd w:val="clear" w:color="auto" w:fill="auto"/>
    </w:rPr>
  </w:style>
  <w:style w:type="paragraph" w:styleId="Header">
    <w:name w:val="header"/>
    <w:basedOn w:val="Normal"/>
    <w:link w:val="HeaderChar"/>
    <w:uiPriority w:val="99"/>
    <w:rsid w:val="005B0905"/>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5B0905"/>
  </w:style>
  <w:style w:type="paragraph" w:styleId="Footer">
    <w:name w:val="footer"/>
    <w:basedOn w:val="Normal"/>
    <w:link w:val="FooterChar"/>
    <w:uiPriority w:val="99"/>
    <w:rsid w:val="005B0905"/>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5B0905"/>
  </w:style>
  <w:style w:type="paragraph" w:styleId="BalloonText">
    <w:name w:val="Balloon Text"/>
    <w:basedOn w:val="Normal"/>
    <w:link w:val="BalloonTextChar"/>
    <w:uiPriority w:val="99"/>
    <w:semiHidden/>
    <w:rsid w:val="00E836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836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mailto:societechasseaussacvadalle@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Pages>
  <Words>302</Words>
  <Characters>1661</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Syndicat de Chasse d’Aussac-Vadalle</dc:title>
  <dc:subject/>
  <dc:creator>evelyn buteau</dc:creator>
  <cp:keywords/>
  <dc:description/>
  <cp:lastModifiedBy>gliot</cp:lastModifiedBy>
  <cp:revision>2</cp:revision>
  <cp:lastPrinted>2021-01-07T12:35:00Z</cp:lastPrinted>
  <dcterms:created xsi:type="dcterms:W3CDTF">2022-01-07T10:34:00Z</dcterms:created>
  <dcterms:modified xsi:type="dcterms:W3CDTF">2022-01-07T10:34:00Z</dcterms:modified>
</cp:coreProperties>
</file>