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FA0" w:rsidRDefault="002A5FA0" w:rsidP="000010A9">
      <w:r>
        <w:rPr>
          <w:b/>
          <w:bCs/>
          <w:sz w:val="28"/>
          <w:szCs w:val="28"/>
        </w:rPr>
        <w:tab/>
      </w:r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.75pt;height:63pt" o:ole="">
            <v:imagedata r:id="rId6" o:title=""/>
          </v:shape>
          <o:OLEObject Type="Embed" ProgID="Msxml2.SAXXMLReader.5.0" ShapeID="_x0000_i1025" DrawAspect="Content" ObjectID="_1824897684" r:id="rId7"/>
        </w:object>
      </w:r>
    </w:p>
    <w:p w:rsidR="002A5FA0" w:rsidRDefault="002A5FA0" w:rsidP="00405315">
      <w:pPr>
        <w:jc w:val="both"/>
      </w:pPr>
    </w:p>
    <w:p w:rsidR="002A5FA0" w:rsidRDefault="002A5FA0" w:rsidP="00405315">
      <w:pPr>
        <w:jc w:val="both"/>
      </w:pPr>
    </w:p>
    <w:p w:rsidR="002A5FA0" w:rsidRPr="000010A9" w:rsidRDefault="002A5FA0" w:rsidP="000010A9">
      <w:pPr>
        <w:jc w:val="center"/>
        <w:outlineLvl w:val="0"/>
        <w:rPr>
          <w:b/>
          <w:bCs/>
          <w:sz w:val="36"/>
          <w:szCs w:val="36"/>
          <w:u w:val="single"/>
        </w:rPr>
      </w:pPr>
      <w:r w:rsidRPr="000010A9">
        <w:rPr>
          <w:b/>
          <w:bCs/>
          <w:sz w:val="36"/>
          <w:szCs w:val="36"/>
          <w:u w:val="single"/>
        </w:rPr>
        <w:t>Plan de Formation Individuel</w:t>
      </w:r>
    </w:p>
    <w:p w:rsidR="002A5FA0" w:rsidRPr="000010A9" w:rsidRDefault="002A5FA0" w:rsidP="000010A9">
      <w:pPr>
        <w:jc w:val="center"/>
        <w:outlineLvl w:val="0"/>
        <w:rPr>
          <w:b/>
          <w:bCs/>
          <w:sz w:val="36"/>
          <w:szCs w:val="36"/>
          <w:u w:val="single"/>
        </w:rPr>
      </w:pPr>
      <w:r w:rsidRPr="000010A9">
        <w:rPr>
          <w:b/>
          <w:bCs/>
          <w:sz w:val="36"/>
          <w:szCs w:val="36"/>
          <w:u w:val="single"/>
        </w:rPr>
        <w:t>Restauration scolaire</w:t>
      </w:r>
    </w:p>
    <w:p w:rsidR="002A5FA0" w:rsidRDefault="002A5FA0" w:rsidP="000010A9">
      <w:pPr>
        <w:jc w:val="center"/>
        <w:outlineLvl w:val="0"/>
        <w:rPr>
          <w:b/>
          <w:bCs/>
          <w:sz w:val="36"/>
          <w:szCs w:val="36"/>
          <w:u w:val="single"/>
        </w:rPr>
      </w:pPr>
    </w:p>
    <w:p w:rsidR="002A5FA0" w:rsidRPr="000010A9" w:rsidRDefault="002A5FA0" w:rsidP="000010A9">
      <w:pPr>
        <w:jc w:val="center"/>
        <w:outlineLvl w:val="0"/>
        <w:rPr>
          <w:b/>
          <w:bCs/>
          <w:sz w:val="36"/>
          <w:szCs w:val="36"/>
          <w:u w:val="single"/>
        </w:rPr>
      </w:pPr>
    </w:p>
    <w:p w:rsidR="002A5FA0" w:rsidRPr="008108D2" w:rsidRDefault="002A5FA0" w:rsidP="00FF2786">
      <w:pPr>
        <w:jc w:val="both"/>
        <w:outlineLvl w:val="0"/>
        <w:rPr>
          <w:b/>
          <w:bCs/>
          <w:i/>
          <w:iCs/>
          <w:sz w:val="28"/>
          <w:szCs w:val="28"/>
        </w:rPr>
      </w:pPr>
      <w:r w:rsidRPr="008108D2">
        <w:rPr>
          <w:b/>
          <w:bCs/>
          <w:i/>
          <w:iCs/>
          <w:sz w:val="28"/>
          <w:szCs w:val="28"/>
        </w:rPr>
        <w:t xml:space="preserve">Poste Concerné : Adjoint technique intervenant en remplacement de </w:t>
      </w:r>
    </w:p>
    <w:p w:rsidR="002A5FA0" w:rsidRPr="008108D2" w:rsidRDefault="002A5FA0" w:rsidP="00FF2786">
      <w:pPr>
        <w:jc w:val="both"/>
        <w:outlineLvl w:val="0"/>
        <w:rPr>
          <w:b/>
          <w:bCs/>
          <w:i/>
          <w:iCs/>
          <w:sz w:val="28"/>
          <w:szCs w:val="28"/>
        </w:rPr>
      </w:pPr>
      <w:r w:rsidRPr="008108D2">
        <w:rPr>
          <w:b/>
          <w:bCs/>
          <w:i/>
          <w:iCs/>
          <w:sz w:val="28"/>
          <w:szCs w:val="28"/>
        </w:rPr>
        <w:t xml:space="preserve">                           l’Agent en charge du restaurant scolaire</w:t>
      </w:r>
    </w:p>
    <w:p w:rsidR="002A5FA0" w:rsidRDefault="002A5FA0" w:rsidP="00FF2786">
      <w:pPr>
        <w:jc w:val="both"/>
        <w:outlineLvl w:val="0"/>
        <w:rPr>
          <w:b/>
          <w:bCs/>
          <w:i/>
          <w:iCs/>
        </w:rPr>
      </w:pPr>
    </w:p>
    <w:p w:rsidR="002A5FA0" w:rsidRDefault="002A5FA0" w:rsidP="00FF2786">
      <w:pPr>
        <w:jc w:val="both"/>
        <w:outlineLvl w:val="0"/>
        <w:rPr>
          <w:b/>
          <w:bCs/>
          <w:i/>
          <w:iCs/>
        </w:rPr>
      </w:pPr>
    </w:p>
    <w:p w:rsidR="002A5FA0" w:rsidRPr="00E62117" w:rsidRDefault="002A5FA0" w:rsidP="00FF2786">
      <w:pPr>
        <w:jc w:val="both"/>
        <w:outlineLvl w:val="0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</w:rPr>
        <w:t xml:space="preserve">Agent en charge du poste : </w:t>
      </w:r>
      <w:r>
        <w:rPr>
          <w:b/>
          <w:bCs/>
          <w:i/>
          <w:iCs/>
          <w:sz w:val="28"/>
          <w:szCs w:val="28"/>
        </w:rPr>
        <w:t>Madame Bénédicte</w:t>
      </w:r>
      <w:r w:rsidRPr="001D6855">
        <w:rPr>
          <w:b/>
          <w:bCs/>
          <w:i/>
          <w:iCs/>
          <w:sz w:val="28"/>
          <w:szCs w:val="28"/>
        </w:rPr>
        <w:t xml:space="preserve"> </w:t>
      </w:r>
      <w:r>
        <w:rPr>
          <w:b/>
          <w:bCs/>
          <w:i/>
          <w:iCs/>
          <w:sz w:val="28"/>
          <w:szCs w:val="28"/>
        </w:rPr>
        <w:t>PEQUEUR</w:t>
      </w:r>
    </w:p>
    <w:p w:rsidR="002A5FA0" w:rsidRDefault="002A5FA0" w:rsidP="00FF2786">
      <w:pPr>
        <w:jc w:val="both"/>
        <w:outlineLvl w:val="0"/>
        <w:rPr>
          <w:b/>
          <w:bCs/>
          <w:i/>
          <w:iCs/>
        </w:rPr>
      </w:pPr>
    </w:p>
    <w:p w:rsidR="002A5FA0" w:rsidRDefault="002A5FA0" w:rsidP="00FF2786">
      <w:pPr>
        <w:jc w:val="both"/>
        <w:outlineLvl w:val="0"/>
        <w:rPr>
          <w:b/>
          <w:bCs/>
          <w:i/>
          <w:iCs/>
        </w:rPr>
      </w:pPr>
    </w:p>
    <w:p w:rsidR="002A5FA0" w:rsidRPr="00FF2786" w:rsidRDefault="002A5FA0" w:rsidP="00FF2786">
      <w:pPr>
        <w:jc w:val="both"/>
        <w:outlineLvl w:val="0"/>
        <w:rPr>
          <w:b/>
          <w:bCs/>
          <w:i/>
          <w:iCs/>
        </w:rPr>
      </w:pP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54"/>
        <w:gridCol w:w="4772"/>
        <w:gridCol w:w="2762"/>
      </w:tblGrid>
      <w:tr w:rsidR="002A5FA0" w:rsidRPr="000010A9">
        <w:trPr>
          <w:trHeight w:val="657"/>
        </w:trPr>
        <w:tc>
          <w:tcPr>
            <w:tcW w:w="944" w:type="pct"/>
            <w:shd w:val="clear" w:color="auto" w:fill="C0C0C0"/>
            <w:vAlign w:val="center"/>
          </w:tcPr>
          <w:p w:rsidR="002A5FA0" w:rsidRPr="002E6B49" w:rsidRDefault="002A5FA0" w:rsidP="00B017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2569" w:type="pct"/>
            <w:shd w:val="clear" w:color="auto" w:fill="C0C0C0"/>
            <w:vAlign w:val="center"/>
          </w:tcPr>
          <w:p w:rsidR="002A5FA0" w:rsidRPr="002E6B49" w:rsidRDefault="002A5FA0" w:rsidP="00353E4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THEME DE LA FORMATION</w:t>
            </w:r>
          </w:p>
        </w:tc>
        <w:tc>
          <w:tcPr>
            <w:tcW w:w="1487" w:type="pct"/>
            <w:shd w:val="clear" w:color="auto" w:fill="C0C0C0"/>
            <w:vAlign w:val="center"/>
          </w:tcPr>
          <w:p w:rsidR="002A5FA0" w:rsidRPr="002E6B49" w:rsidRDefault="002A5FA0" w:rsidP="00B017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OBSERVATION(S)</w:t>
            </w:r>
          </w:p>
        </w:tc>
      </w:tr>
      <w:tr w:rsidR="002A5FA0">
        <w:trPr>
          <w:trHeight w:val="719"/>
        </w:trPr>
        <w:tc>
          <w:tcPr>
            <w:tcW w:w="944" w:type="pct"/>
            <w:shd w:val="clear" w:color="auto" w:fill="FFFFFF"/>
            <w:vAlign w:val="center"/>
          </w:tcPr>
          <w:p w:rsidR="002A5FA0" w:rsidRDefault="002A5FA0" w:rsidP="00353E4E">
            <w:pPr>
              <w:jc w:val="center"/>
            </w:pPr>
            <w:r>
              <w:t>27/05/2021</w:t>
            </w:r>
          </w:p>
        </w:tc>
        <w:tc>
          <w:tcPr>
            <w:tcW w:w="2569" w:type="pct"/>
            <w:shd w:val="clear" w:color="auto" w:fill="FFFFFF"/>
            <w:vAlign w:val="center"/>
          </w:tcPr>
          <w:p w:rsidR="002A5FA0" w:rsidRDefault="002A5FA0" w:rsidP="00353E4E">
            <w:pPr>
              <w:jc w:val="center"/>
            </w:pPr>
            <w:r>
              <w:t xml:space="preserve">HACCP </w:t>
            </w:r>
          </w:p>
        </w:tc>
        <w:tc>
          <w:tcPr>
            <w:tcW w:w="1487" w:type="pct"/>
            <w:shd w:val="clear" w:color="auto" w:fill="FFFFFF"/>
            <w:vAlign w:val="center"/>
          </w:tcPr>
          <w:p w:rsidR="002A5FA0" w:rsidRDefault="002A5FA0" w:rsidP="00353E4E">
            <w:pPr>
              <w:jc w:val="center"/>
            </w:pPr>
            <w:r>
              <w:t>SODEXO</w:t>
            </w:r>
          </w:p>
        </w:tc>
      </w:tr>
      <w:tr w:rsidR="002A5FA0">
        <w:trPr>
          <w:trHeight w:val="696"/>
        </w:trPr>
        <w:tc>
          <w:tcPr>
            <w:tcW w:w="944" w:type="pct"/>
            <w:shd w:val="clear" w:color="auto" w:fill="FFFFFF"/>
            <w:vAlign w:val="center"/>
          </w:tcPr>
          <w:p w:rsidR="002A5FA0" w:rsidRDefault="002A5FA0" w:rsidP="001D6855">
            <w:pPr>
              <w:jc w:val="center"/>
            </w:pPr>
          </w:p>
        </w:tc>
        <w:tc>
          <w:tcPr>
            <w:tcW w:w="2569" w:type="pct"/>
            <w:shd w:val="clear" w:color="auto" w:fill="FFFFFF"/>
            <w:vAlign w:val="center"/>
          </w:tcPr>
          <w:p w:rsidR="002A5FA0" w:rsidRDefault="002A5FA0" w:rsidP="00353E4E">
            <w:pPr>
              <w:jc w:val="center"/>
            </w:pPr>
          </w:p>
        </w:tc>
        <w:tc>
          <w:tcPr>
            <w:tcW w:w="1487" w:type="pct"/>
            <w:shd w:val="clear" w:color="auto" w:fill="FFFFFF"/>
            <w:vAlign w:val="center"/>
          </w:tcPr>
          <w:p w:rsidR="002A5FA0" w:rsidRDefault="002A5FA0" w:rsidP="00353E4E">
            <w:pPr>
              <w:jc w:val="center"/>
            </w:pPr>
          </w:p>
        </w:tc>
      </w:tr>
      <w:tr w:rsidR="002A5FA0">
        <w:trPr>
          <w:trHeight w:val="703"/>
        </w:trPr>
        <w:tc>
          <w:tcPr>
            <w:tcW w:w="944" w:type="pct"/>
            <w:shd w:val="clear" w:color="auto" w:fill="FFFFFF"/>
            <w:vAlign w:val="center"/>
          </w:tcPr>
          <w:p w:rsidR="002A5FA0" w:rsidRPr="004016DD" w:rsidRDefault="002A5FA0" w:rsidP="00353E4E">
            <w:pPr>
              <w:jc w:val="center"/>
            </w:pPr>
          </w:p>
        </w:tc>
        <w:tc>
          <w:tcPr>
            <w:tcW w:w="2569" w:type="pct"/>
            <w:shd w:val="clear" w:color="auto" w:fill="FFFFFF"/>
            <w:vAlign w:val="center"/>
          </w:tcPr>
          <w:p w:rsidR="002A5FA0" w:rsidRDefault="002A5FA0" w:rsidP="00B017F0">
            <w:pPr>
              <w:jc w:val="center"/>
            </w:pPr>
          </w:p>
        </w:tc>
        <w:tc>
          <w:tcPr>
            <w:tcW w:w="1487" w:type="pct"/>
            <w:shd w:val="clear" w:color="auto" w:fill="FFFFFF"/>
            <w:vAlign w:val="center"/>
          </w:tcPr>
          <w:p w:rsidR="002A5FA0" w:rsidRDefault="002A5FA0" w:rsidP="00353E4E">
            <w:pPr>
              <w:jc w:val="center"/>
            </w:pPr>
          </w:p>
        </w:tc>
      </w:tr>
      <w:tr w:rsidR="002A5FA0">
        <w:tc>
          <w:tcPr>
            <w:tcW w:w="944" w:type="pct"/>
            <w:shd w:val="clear" w:color="auto" w:fill="FFFFFF"/>
            <w:vAlign w:val="center"/>
          </w:tcPr>
          <w:p w:rsidR="002A5FA0" w:rsidRDefault="002A5FA0" w:rsidP="00353E4E">
            <w:pPr>
              <w:jc w:val="center"/>
            </w:pPr>
          </w:p>
        </w:tc>
        <w:tc>
          <w:tcPr>
            <w:tcW w:w="2569" w:type="pct"/>
            <w:shd w:val="clear" w:color="auto" w:fill="FFFFFF"/>
            <w:vAlign w:val="center"/>
          </w:tcPr>
          <w:p w:rsidR="002A5FA0" w:rsidRDefault="002A5FA0" w:rsidP="00D7402C">
            <w:pPr>
              <w:jc w:val="center"/>
            </w:pPr>
          </w:p>
          <w:p w:rsidR="002A5FA0" w:rsidRDefault="002A5FA0" w:rsidP="001D6855">
            <w:pPr>
              <w:jc w:val="center"/>
            </w:pPr>
          </w:p>
        </w:tc>
        <w:tc>
          <w:tcPr>
            <w:tcW w:w="1487" w:type="pct"/>
            <w:shd w:val="clear" w:color="auto" w:fill="FFFFFF"/>
            <w:vAlign w:val="center"/>
          </w:tcPr>
          <w:p w:rsidR="002A5FA0" w:rsidRDefault="002A5FA0" w:rsidP="00353E4E">
            <w:pPr>
              <w:jc w:val="center"/>
            </w:pPr>
          </w:p>
        </w:tc>
      </w:tr>
      <w:tr w:rsidR="002A5FA0">
        <w:tc>
          <w:tcPr>
            <w:tcW w:w="944" w:type="pct"/>
            <w:shd w:val="clear" w:color="auto" w:fill="FFFFFF"/>
            <w:vAlign w:val="center"/>
          </w:tcPr>
          <w:p w:rsidR="002A5FA0" w:rsidRDefault="002A5FA0" w:rsidP="00353E4E">
            <w:pPr>
              <w:jc w:val="center"/>
            </w:pPr>
          </w:p>
        </w:tc>
        <w:tc>
          <w:tcPr>
            <w:tcW w:w="2569" w:type="pct"/>
            <w:shd w:val="clear" w:color="auto" w:fill="FFFFFF"/>
            <w:vAlign w:val="center"/>
          </w:tcPr>
          <w:p w:rsidR="002A5FA0" w:rsidRDefault="002A5FA0" w:rsidP="00B017F0">
            <w:pPr>
              <w:jc w:val="center"/>
            </w:pPr>
          </w:p>
          <w:p w:rsidR="002A5FA0" w:rsidRDefault="002A5FA0" w:rsidP="001D6855">
            <w:pPr>
              <w:jc w:val="center"/>
            </w:pPr>
          </w:p>
        </w:tc>
        <w:tc>
          <w:tcPr>
            <w:tcW w:w="1487" w:type="pct"/>
            <w:shd w:val="clear" w:color="auto" w:fill="FFFFFF"/>
            <w:vAlign w:val="center"/>
          </w:tcPr>
          <w:p w:rsidR="002A5FA0" w:rsidRDefault="002A5FA0" w:rsidP="00353E4E">
            <w:pPr>
              <w:jc w:val="center"/>
            </w:pPr>
          </w:p>
        </w:tc>
      </w:tr>
      <w:tr w:rsidR="002A5FA0">
        <w:trPr>
          <w:trHeight w:val="229"/>
        </w:trPr>
        <w:tc>
          <w:tcPr>
            <w:tcW w:w="944" w:type="pct"/>
            <w:shd w:val="clear" w:color="auto" w:fill="FFFFFF"/>
            <w:vAlign w:val="center"/>
          </w:tcPr>
          <w:p w:rsidR="002A5FA0" w:rsidRDefault="002A5FA0" w:rsidP="00353E4E">
            <w:pPr>
              <w:jc w:val="center"/>
            </w:pPr>
          </w:p>
        </w:tc>
        <w:tc>
          <w:tcPr>
            <w:tcW w:w="2569" w:type="pct"/>
            <w:shd w:val="clear" w:color="auto" w:fill="FFFFFF"/>
            <w:vAlign w:val="center"/>
          </w:tcPr>
          <w:p w:rsidR="002A5FA0" w:rsidRDefault="002A5FA0" w:rsidP="00353E4E">
            <w:pPr>
              <w:jc w:val="center"/>
            </w:pPr>
          </w:p>
          <w:p w:rsidR="002A5FA0" w:rsidRDefault="002A5FA0" w:rsidP="00353E4E">
            <w:pPr>
              <w:jc w:val="center"/>
            </w:pPr>
          </w:p>
        </w:tc>
        <w:tc>
          <w:tcPr>
            <w:tcW w:w="1487" w:type="pct"/>
            <w:shd w:val="clear" w:color="auto" w:fill="FFFFFF"/>
            <w:vAlign w:val="center"/>
          </w:tcPr>
          <w:p w:rsidR="002A5FA0" w:rsidRDefault="002A5FA0" w:rsidP="00353E4E">
            <w:pPr>
              <w:jc w:val="center"/>
            </w:pPr>
          </w:p>
        </w:tc>
      </w:tr>
      <w:tr w:rsidR="002A5FA0">
        <w:tc>
          <w:tcPr>
            <w:tcW w:w="944" w:type="pct"/>
            <w:shd w:val="clear" w:color="auto" w:fill="FFFFFF"/>
            <w:vAlign w:val="center"/>
          </w:tcPr>
          <w:p w:rsidR="002A5FA0" w:rsidRDefault="002A5FA0" w:rsidP="00353E4E">
            <w:pPr>
              <w:jc w:val="center"/>
            </w:pPr>
          </w:p>
        </w:tc>
        <w:tc>
          <w:tcPr>
            <w:tcW w:w="2569" w:type="pct"/>
            <w:shd w:val="clear" w:color="auto" w:fill="FFFFFF"/>
            <w:vAlign w:val="center"/>
          </w:tcPr>
          <w:p w:rsidR="002A5FA0" w:rsidRDefault="002A5FA0" w:rsidP="00353E4E">
            <w:pPr>
              <w:jc w:val="center"/>
            </w:pPr>
          </w:p>
          <w:p w:rsidR="002A5FA0" w:rsidRDefault="002A5FA0" w:rsidP="00353E4E">
            <w:pPr>
              <w:jc w:val="center"/>
            </w:pPr>
          </w:p>
        </w:tc>
        <w:tc>
          <w:tcPr>
            <w:tcW w:w="1487" w:type="pct"/>
            <w:shd w:val="clear" w:color="auto" w:fill="FFFFFF"/>
            <w:vAlign w:val="center"/>
          </w:tcPr>
          <w:p w:rsidR="002A5FA0" w:rsidRDefault="002A5FA0" w:rsidP="00353E4E">
            <w:pPr>
              <w:jc w:val="center"/>
            </w:pPr>
          </w:p>
        </w:tc>
      </w:tr>
      <w:tr w:rsidR="002A5FA0">
        <w:tc>
          <w:tcPr>
            <w:tcW w:w="944" w:type="pct"/>
            <w:shd w:val="clear" w:color="auto" w:fill="FFFFFF"/>
            <w:vAlign w:val="center"/>
          </w:tcPr>
          <w:p w:rsidR="002A5FA0" w:rsidRDefault="002A5FA0" w:rsidP="00353E4E">
            <w:pPr>
              <w:jc w:val="center"/>
            </w:pPr>
          </w:p>
        </w:tc>
        <w:tc>
          <w:tcPr>
            <w:tcW w:w="2569" w:type="pct"/>
            <w:shd w:val="clear" w:color="auto" w:fill="FFFFFF"/>
            <w:vAlign w:val="center"/>
          </w:tcPr>
          <w:p w:rsidR="002A5FA0" w:rsidRDefault="002A5FA0" w:rsidP="00353E4E">
            <w:pPr>
              <w:jc w:val="center"/>
            </w:pPr>
          </w:p>
          <w:p w:rsidR="002A5FA0" w:rsidRDefault="002A5FA0" w:rsidP="00353E4E">
            <w:pPr>
              <w:jc w:val="center"/>
            </w:pPr>
          </w:p>
        </w:tc>
        <w:tc>
          <w:tcPr>
            <w:tcW w:w="1487" w:type="pct"/>
            <w:shd w:val="clear" w:color="auto" w:fill="FFFFFF"/>
            <w:vAlign w:val="center"/>
          </w:tcPr>
          <w:p w:rsidR="002A5FA0" w:rsidRDefault="002A5FA0" w:rsidP="00353E4E">
            <w:pPr>
              <w:jc w:val="center"/>
            </w:pPr>
          </w:p>
        </w:tc>
      </w:tr>
      <w:tr w:rsidR="002A5FA0">
        <w:tc>
          <w:tcPr>
            <w:tcW w:w="944" w:type="pct"/>
            <w:shd w:val="clear" w:color="auto" w:fill="FFFFFF"/>
            <w:vAlign w:val="center"/>
          </w:tcPr>
          <w:p w:rsidR="002A5FA0" w:rsidRDefault="002A5FA0" w:rsidP="00353E4E">
            <w:pPr>
              <w:jc w:val="center"/>
            </w:pPr>
          </w:p>
        </w:tc>
        <w:tc>
          <w:tcPr>
            <w:tcW w:w="2569" w:type="pct"/>
            <w:shd w:val="clear" w:color="auto" w:fill="FFFFFF"/>
            <w:vAlign w:val="center"/>
          </w:tcPr>
          <w:p w:rsidR="002A5FA0" w:rsidRDefault="002A5FA0" w:rsidP="00353E4E">
            <w:pPr>
              <w:jc w:val="center"/>
            </w:pPr>
          </w:p>
          <w:p w:rsidR="002A5FA0" w:rsidRDefault="002A5FA0" w:rsidP="00353E4E">
            <w:pPr>
              <w:jc w:val="center"/>
            </w:pPr>
          </w:p>
        </w:tc>
        <w:tc>
          <w:tcPr>
            <w:tcW w:w="1487" w:type="pct"/>
            <w:shd w:val="clear" w:color="auto" w:fill="FFFFFF"/>
            <w:vAlign w:val="center"/>
          </w:tcPr>
          <w:p w:rsidR="002A5FA0" w:rsidRDefault="002A5FA0" w:rsidP="00353E4E">
            <w:pPr>
              <w:jc w:val="center"/>
            </w:pPr>
          </w:p>
        </w:tc>
      </w:tr>
      <w:tr w:rsidR="002A5FA0">
        <w:tc>
          <w:tcPr>
            <w:tcW w:w="944" w:type="pct"/>
            <w:shd w:val="clear" w:color="auto" w:fill="FFFFFF"/>
            <w:vAlign w:val="center"/>
          </w:tcPr>
          <w:p w:rsidR="002A5FA0" w:rsidRDefault="002A5FA0" w:rsidP="00353E4E">
            <w:pPr>
              <w:jc w:val="center"/>
            </w:pPr>
          </w:p>
        </w:tc>
        <w:tc>
          <w:tcPr>
            <w:tcW w:w="2569" w:type="pct"/>
            <w:shd w:val="clear" w:color="auto" w:fill="FFFFFF"/>
            <w:vAlign w:val="center"/>
          </w:tcPr>
          <w:p w:rsidR="002A5FA0" w:rsidRDefault="002A5FA0" w:rsidP="00353E4E">
            <w:pPr>
              <w:jc w:val="center"/>
            </w:pPr>
          </w:p>
          <w:p w:rsidR="002A5FA0" w:rsidRDefault="002A5FA0" w:rsidP="00353E4E">
            <w:pPr>
              <w:jc w:val="center"/>
            </w:pPr>
          </w:p>
        </w:tc>
        <w:tc>
          <w:tcPr>
            <w:tcW w:w="1487" w:type="pct"/>
            <w:shd w:val="clear" w:color="auto" w:fill="FFFFFF"/>
            <w:vAlign w:val="center"/>
          </w:tcPr>
          <w:p w:rsidR="002A5FA0" w:rsidRDefault="002A5FA0" w:rsidP="00353E4E">
            <w:pPr>
              <w:jc w:val="center"/>
            </w:pPr>
          </w:p>
        </w:tc>
      </w:tr>
    </w:tbl>
    <w:p w:rsidR="002A5FA0" w:rsidRDefault="002A5FA0" w:rsidP="00192155">
      <w:pPr>
        <w:jc w:val="both"/>
      </w:pPr>
    </w:p>
    <w:sectPr w:rsidR="002A5FA0" w:rsidSect="008B2084">
      <w:footerReference w:type="default" r:id="rId8"/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5FA0" w:rsidRDefault="002A5FA0" w:rsidP="006B3FC6">
      <w:r>
        <w:separator/>
      </w:r>
    </w:p>
  </w:endnote>
  <w:endnote w:type="continuationSeparator" w:id="1">
    <w:p w:rsidR="002A5FA0" w:rsidRDefault="002A5FA0" w:rsidP="006B3F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5FA0" w:rsidRDefault="002A5FA0">
    <w:pPr>
      <w:pStyle w:val="Footer"/>
      <w:jc w:val="center"/>
      <w:rPr>
        <w:b/>
        <w:bCs/>
      </w:rPr>
    </w:pPr>
    <w:r>
      <w:rPr>
        <w:b/>
        <w:bCs/>
      </w:rPr>
      <w:t xml:space="preserve">Mairie 61 Rue de la République 16560 Aussac-Vadalle  </w:t>
    </w:r>
  </w:p>
  <w:p w:rsidR="002A5FA0" w:rsidRDefault="002A5FA0">
    <w:pPr>
      <w:pStyle w:val="Footer"/>
      <w:jc w:val="center"/>
      <w:rPr>
        <w:b/>
        <w:bCs/>
      </w:rPr>
    </w:pPr>
    <w:r w:rsidRPr="00FA6BF5">
      <w:rPr>
        <w:b/>
        <w:bCs/>
      </w:rPr>
      <w:t>Tél</w:t>
    </w:r>
    <w:r>
      <w:rPr>
        <w:b/>
        <w:bCs/>
        <w:sz w:val="28"/>
        <w:szCs w:val="28"/>
      </w:rPr>
      <w:t xml:space="preserve"> :</w:t>
    </w:r>
    <w:r>
      <w:rPr>
        <w:b/>
        <w:bCs/>
      </w:rPr>
      <w:t xml:space="preserve"> 05 45 20 61 60 /Télécopie: 09 72 31 00 94</w:t>
    </w:r>
  </w:p>
  <w:p w:rsidR="002A5FA0" w:rsidRDefault="002A5FA0">
    <w:pPr>
      <w:pStyle w:val="Footer"/>
      <w:jc w:val="center"/>
    </w:pPr>
    <w:r>
      <w:t xml:space="preserve">Courriel </w:t>
    </w:r>
    <w:r>
      <w:rPr>
        <w:b/>
        <w:bCs/>
      </w:rPr>
      <w:t xml:space="preserve">: </w:t>
    </w:r>
    <w:hyperlink r:id="rId1" w:history="1">
      <w:r w:rsidRPr="002C64A6">
        <w:rPr>
          <w:rStyle w:val="Hyperlink"/>
          <w:b/>
          <w:bCs/>
        </w:rPr>
        <w:t>mairie@aussac-vadalle.fr</w:t>
      </w:r>
    </w:hyperlink>
    <w:r>
      <w:rPr>
        <w:b/>
        <w:bCs/>
      </w:rPr>
      <w:t xml:space="preserve">          </w:t>
    </w:r>
    <w:r>
      <w:t xml:space="preserve">Internet : </w:t>
    </w:r>
    <w:r>
      <w:rPr>
        <w:b/>
        <w:bCs/>
        <w:i/>
        <w:iCs/>
      </w:rPr>
      <w:t>www.aussac-vadalle.fr</w:t>
    </w:r>
  </w:p>
  <w:p w:rsidR="002A5FA0" w:rsidRDefault="002A5FA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5FA0" w:rsidRDefault="002A5FA0" w:rsidP="006B3FC6">
      <w:r>
        <w:separator/>
      </w:r>
    </w:p>
  </w:footnote>
  <w:footnote w:type="continuationSeparator" w:id="1">
    <w:p w:rsidR="002A5FA0" w:rsidRDefault="002A5FA0" w:rsidP="006B3FC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05315"/>
    <w:rsid w:val="000010A9"/>
    <w:rsid w:val="00004B72"/>
    <w:rsid w:val="000301D2"/>
    <w:rsid w:val="00055827"/>
    <w:rsid w:val="0009131A"/>
    <w:rsid w:val="000C04C0"/>
    <w:rsid w:val="000D56B3"/>
    <w:rsid w:val="000F0F2C"/>
    <w:rsid w:val="000F7F9E"/>
    <w:rsid w:val="00124A69"/>
    <w:rsid w:val="001273B3"/>
    <w:rsid w:val="00142F45"/>
    <w:rsid w:val="00153530"/>
    <w:rsid w:val="001563F5"/>
    <w:rsid w:val="00175603"/>
    <w:rsid w:val="00192155"/>
    <w:rsid w:val="00194C75"/>
    <w:rsid w:val="001D6855"/>
    <w:rsid w:val="001E6951"/>
    <w:rsid w:val="002250EC"/>
    <w:rsid w:val="002504A6"/>
    <w:rsid w:val="002614A6"/>
    <w:rsid w:val="002832CA"/>
    <w:rsid w:val="002A5FA0"/>
    <w:rsid w:val="002B1FB4"/>
    <w:rsid w:val="002C64A6"/>
    <w:rsid w:val="002D682E"/>
    <w:rsid w:val="002E0495"/>
    <w:rsid w:val="002E6B49"/>
    <w:rsid w:val="00306B96"/>
    <w:rsid w:val="003431B0"/>
    <w:rsid w:val="00351E05"/>
    <w:rsid w:val="00353E4E"/>
    <w:rsid w:val="00397D36"/>
    <w:rsid w:val="003A3C7A"/>
    <w:rsid w:val="003A71A3"/>
    <w:rsid w:val="003C7E18"/>
    <w:rsid w:val="004016DD"/>
    <w:rsid w:val="00405315"/>
    <w:rsid w:val="00407CBB"/>
    <w:rsid w:val="00414FE3"/>
    <w:rsid w:val="004153EB"/>
    <w:rsid w:val="0045431E"/>
    <w:rsid w:val="00454F85"/>
    <w:rsid w:val="0049646E"/>
    <w:rsid w:val="004D2FFB"/>
    <w:rsid w:val="004F008A"/>
    <w:rsid w:val="004F2D25"/>
    <w:rsid w:val="00511F96"/>
    <w:rsid w:val="00516B2C"/>
    <w:rsid w:val="00530320"/>
    <w:rsid w:val="00545C93"/>
    <w:rsid w:val="00555A1B"/>
    <w:rsid w:val="00562030"/>
    <w:rsid w:val="005651D5"/>
    <w:rsid w:val="00570B3B"/>
    <w:rsid w:val="005A47FC"/>
    <w:rsid w:val="005B6FC6"/>
    <w:rsid w:val="00600CEB"/>
    <w:rsid w:val="00610D84"/>
    <w:rsid w:val="00612379"/>
    <w:rsid w:val="00637B2E"/>
    <w:rsid w:val="00640F7B"/>
    <w:rsid w:val="00652A7C"/>
    <w:rsid w:val="006872B2"/>
    <w:rsid w:val="006A1ECF"/>
    <w:rsid w:val="006B3FC6"/>
    <w:rsid w:val="006C116D"/>
    <w:rsid w:val="006F0DBE"/>
    <w:rsid w:val="00713CA3"/>
    <w:rsid w:val="007217C1"/>
    <w:rsid w:val="00734BEF"/>
    <w:rsid w:val="00797404"/>
    <w:rsid w:val="007A159F"/>
    <w:rsid w:val="007A2201"/>
    <w:rsid w:val="007B14B7"/>
    <w:rsid w:val="007B7786"/>
    <w:rsid w:val="007D02AE"/>
    <w:rsid w:val="007D305C"/>
    <w:rsid w:val="007D39DF"/>
    <w:rsid w:val="007E23A6"/>
    <w:rsid w:val="007E4DC4"/>
    <w:rsid w:val="007F550B"/>
    <w:rsid w:val="008108D2"/>
    <w:rsid w:val="0082127B"/>
    <w:rsid w:val="008247EA"/>
    <w:rsid w:val="00825121"/>
    <w:rsid w:val="00863E8C"/>
    <w:rsid w:val="00864DCA"/>
    <w:rsid w:val="0088108E"/>
    <w:rsid w:val="008822B8"/>
    <w:rsid w:val="008A1DD9"/>
    <w:rsid w:val="008B2084"/>
    <w:rsid w:val="008B7894"/>
    <w:rsid w:val="008C65A5"/>
    <w:rsid w:val="008D0AEC"/>
    <w:rsid w:val="008D11FB"/>
    <w:rsid w:val="008F41BF"/>
    <w:rsid w:val="009235DF"/>
    <w:rsid w:val="00941E2E"/>
    <w:rsid w:val="00964696"/>
    <w:rsid w:val="00966654"/>
    <w:rsid w:val="00991496"/>
    <w:rsid w:val="009B2009"/>
    <w:rsid w:val="009B3F57"/>
    <w:rsid w:val="009C28DE"/>
    <w:rsid w:val="00A17D93"/>
    <w:rsid w:val="00A63980"/>
    <w:rsid w:val="00A97B33"/>
    <w:rsid w:val="00AC3073"/>
    <w:rsid w:val="00AE32FB"/>
    <w:rsid w:val="00B017F0"/>
    <w:rsid w:val="00B23906"/>
    <w:rsid w:val="00B41915"/>
    <w:rsid w:val="00B63B16"/>
    <w:rsid w:val="00BC7A3E"/>
    <w:rsid w:val="00BE31B9"/>
    <w:rsid w:val="00C02E33"/>
    <w:rsid w:val="00C11D65"/>
    <w:rsid w:val="00C24FB3"/>
    <w:rsid w:val="00C31522"/>
    <w:rsid w:val="00C41FC3"/>
    <w:rsid w:val="00C529CE"/>
    <w:rsid w:val="00C81CE3"/>
    <w:rsid w:val="00C828C2"/>
    <w:rsid w:val="00C84841"/>
    <w:rsid w:val="00C85B1E"/>
    <w:rsid w:val="00C86617"/>
    <w:rsid w:val="00CB700A"/>
    <w:rsid w:val="00CD3EE6"/>
    <w:rsid w:val="00CD548C"/>
    <w:rsid w:val="00CE1E4A"/>
    <w:rsid w:val="00CE6145"/>
    <w:rsid w:val="00CF17F1"/>
    <w:rsid w:val="00D30DDD"/>
    <w:rsid w:val="00D41DC4"/>
    <w:rsid w:val="00D7402C"/>
    <w:rsid w:val="00D77D9D"/>
    <w:rsid w:val="00DA7D8F"/>
    <w:rsid w:val="00DB1268"/>
    <w:rsid w:val="00DC7C7D"/>
    <w:rsid w:val="00DD071A"/>
    <w:rsid w:val="00DF448B"/>
    <w:rsid w:val="00E2022C"/>
    <w:rsid w:val="00E43C62"/>
    <w:rsid w:val="00E62117"/>
    <w:rsid w:val="00EB3073"/>
    <w:rsid w:val="00EC3C31"/>
    <w:rsid w:val="00ED4373"/>
    <w:rsid w:val="00EF2233"/>
    <w:rsid w:val="00F036AB"/>
    <w:rsid w:val="00F13CAE"/>
    <w:rsid w:val="00F46358"/>
    <w:rsid w:val="00F64801"/>
    <w:rsid w:val="00F811E2"/>
    <w:rsid w:val="00FA6BF5"/>
    <w:rsid w:val="00FB4234"/>
    <w:rsid w:val="00FB6DA6"/>
    <w:rsid w:val="00FE56D5"/>
    <w:rsid w:val="00FF27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5315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rsid w:val="00405315"/>
    <w:pPr>
      <w:overflowPunct w:val="0"/>
      <w:autoSpaceDE w:val="0"/>
      <w:autoSpaceDN w:val="0"/>
      <w:adjustRightInd w:val="0"/>
      <w:ind w:firstLine="708"/>
      <w:jc w:val="both"/>
    </w:pPr>
    <w:rPr>
      <w:rFonts w:ascii="Arial Narrow" w:hAnsi="Arial Narrow" w:cs="Arial Narrow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405315"/>
    <w:rPr>
      <w:rFonts w:ascii="Arial Narrow" w:hAnsi="Arial Narrow" w:cs="Arial Narrow"/>
      <w:sz w:val="20"/>
      <w:szCs w:val="20"/>
      <w:lang w:eastAsia="fr-FR"/>
    </w:rPr>
  </w:style>
  <w:style w:type="paragraph" w:styleId="Footer">
    <w:name w:val="footer"/>
    <w:basedOn w:val="Normal"/>
    <w:link w:val="FooterChar"/>
    <w:uiPriority w:val="99"/>
    <w:rsid w:val="0040531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05315"/>
    <w:rPr>
      <w:rFonts w:ascii="Times New Roman" w:hAnsi="Times New Roman" w:cs="Times New Roman"/>
      <w:sz w:val="24"/>
      <w:szCs w:val="24"/>
      <w:lang w:eastAsia="fr-FR"/>
    </w:rPr>
  </w:style>
  <w:style w:type="paragraph" w:styleId="Header">
    <w:name w:val="header"/>
    <w:basedOn w:val="Normal"/>
    <w:link w:val="HeaderChar"/>
    <w:uiPriority w:val="99"/>
    <w:rsid w:val="002832C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A1DD9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2832CA"/>
    <w:rPr>
      <w:color w:val="0000FF"/>
      <w:u w:val="single"/>
    </w:rPr>
  </w:style>
  <w:style w:type="table" w:styleId="TableGrid">
    <w:name w:val="Table Grid"/>
    <w:basedOn w:val="TableNormal"/>
    <w:uiPriority w:val="99"/>
    <w:locked/>
    <w:rsid w:val="000010A9"/>
    <w:rPr>
      <w:rFonts w:eastAsia="Times New Roman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irie@aussac-vadalle.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17</TotalTime>
  <Pages>1</Pages>
  <Words>60</Words>
  <Characters>335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Utilisateur</dc:creator>
  <cp:keywords/>
  <dc:description/>
  <cp:lastModifiedBy>Aussac-Vadalle</cp:lastModifiedBy>
  <cp:revision>12</cp:revision>
  <cp:lastPrinted>2021-11-19T14:45:00Z</cp:lastPrinted>
  <dcterms:created xsi:type="dcterms:W3CDTF">2021-11-19T14:36:00Z</dcterms:created>
  <dcterms:modified xsi:type="dcterms:W3CDTF">2025-11-17T14:15:00Z</dcterms:modified>
</cp:coreProperties>
</file>