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50" w:rsidRDefault="00A86850" w:rsidP="000010A9">
      <w:r>
        <w:rPr>
          <w:b/>
          <w:bCs/>
          <w:sz w:val="28"/>
          <w:szCs w:val="28"/>
        </w:rPr>
        <w:tab/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3pt" o:ole="">
            <v:imagedata r:id="rId6" o:title=""/>
          </v:shape>
          <o:OLEObject Type="Embed" ProgID="Msxml2.SAXXMLReader.5.0" ShapeID="_x0000_i1025" DrawAspect="Content" ObjectID="_1748967819" r:id="rId7"/>
        </w:object>
      </w:r>
    </w:p>
    <w:p w:rsidR="00A86850" w:rsidRDefault="00A86850" w:rsidP="00405315">
      <w:pPr>
        <w:jc w:val="both"/>
      </w:pPr>
    </w:p>
    <w:p w:rsidR="00A86850" w:rsidRDefault="00A86850" w:rsidP="00405315">
      <w:pPr>
        <w:jc w:val="both"/>
      </w:pPr>
    </w:p>
    <w:p w:rsidR="00A86850" w:rsidRPr="000010A9" w:rsidRDefault="00A8685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0010A9">
        <w:rPr>
          <w:b/>
          <w:bCs/>
          <w:sz w:val="36"/>
          <w:szCs w:val="36"/>
          <w:u w:val="single"/>
        </w:rPr>
        <w:t>Plan de Formation Individuel</w:t>
      </w:r>
    </w:p>
    <w:p w:rsidR="00A86850" w:rsidRPr="000010A9" w:rsidRDefault="00A8685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0010A9">
        <w:rPr>
          <w:b/>
          <w:bCs/>
          <w:sz w:val="36"/>
          <w:szCs w:val="36"/>
          <w:u w:val="single"/>
        </w:rPr>
        <w:t>Restauration scolaire</w:t>
      </w:r>
    </w:p>
    <w:p w:rsidR="00A86850" w:rsidRDefault="00A8685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</w:p>
    <w:p w:rsidR="00A86850" w:rsidRPr="000010A9" w:rsidRDefault="00A86850" w:rsidP="000010A9">
      <w:pPr>
        <w:jc w:val="center"/>
        <w:outlineLvl w:val="0"/>
        <w:rPr>
          <w:b/>
          <w:bCs/>
          <w:sz w:val="36"/>
          <w:szCs w:val="36"/>
          <w:u w:val="single"/>
        </w:rPr>
      </w:pPr>
    </w:p>
    <w:p w:rsidR="00A86850" w:rsidRDefault="00A86850" w:rsidP="00FF2786">
      <w:pPr>
        <w:jc w:val="both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Poste Concerné : Adjoint technique en charge du restaurant scolaire</w:t>
      </w:r>
    </w:p>
    <w:p w:rsidR="00A86850" w:rsidRDefault="00A86850" w:rsidP="00FF2786">
      <w:pPr>
        <w:jc w:val="both"/>
        <w:outlineLvl w:val="0"/>
        <w:rPr>
          <w:b/>
          <w:bCs/>
          <w:i/>
          <w:iCs/>
        </w:rPr>
      </w:pPr>
    </w:p>
    <w:p w:rsidR="00A86850" w:rsidRPr="00E62117" w:rsidRDefault="00A86850" w:rsidP="00FF2786">
      <w:pPr>
        <w:jc w:val="both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 xml:space="preserve">Agent en charge du poste : </w:t>
      </w:r>
      <w:r>
        <w:rPr>
          <w:b/>
          <w:bCs/>
          <w:i/>
          <w:iCs/>
          <w:sz w:val="28"/>
          <w:szCs w:val="28"/>
        </w:rPr>
        <w:t>Madame Christelle RENAUD</w:t>
      </w:r>
    </w:p>
    <w:p w:rsidR="00A86850" w:rsidRDefault="00A86850" w:rsidP="00FF2786">
      <w:pPr>
        <w:jc w:val="both"/>
        <w:outlineLvl w:val="0"/>
        <w:rPr>
          <w:b/>
          <w:bCs/>
          <w:i/>
          <w:iCs/>
        </w:rPr>
      </w:pPr>
    </w:p>
    <w:p w:rsidR="00A86850" w:rsidRDefault="00A86850" w:rsidP="00FF2786">
      <w:pPr>
        <w:jc w:val="both"/>
        <w:outlineLvl w:val="0"/>
        <w:rPr>
          <w:b/>
          <w:bCs/>
          <w:i/>
          <w:iCs/>
        </w:rPr>
      </w:pPr>
    </w:p>
    <w:p w:rsidR="00A86850" w:rsidRDefault="00A86850" w:rsidP="00FF2786">
      <w:pPr>
        <w:jc w:val="both"/>
        <w:outlineLvl w:val="0"/>
        <w:rPr>
          <w:b/>
          <w:bCs/>
          <w:i/>
          <w:iCs/>
        </w:rPr>
      </w:pPr>
    </w:p>
    <w:p w:rsidR="00A86850" w:rsidRPr="00FF2786" w:rsidRDefault="00A86850" w:rsidP="00FF2786">
      <w:pPr>
        <w:jc w:val="both"/>
        <w:outlineLvl w:val="0"/>
        <w:rPr>
          <w:b/>
          <w:bCs/>
          <w:i/>
          <w:i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4772"/>
        <w:gridCol w:w="2760"/>
      </w:tblGrid>
      <w:tr w:rsidR="00A86850" w:rsidRPr="000010A9">
        <w:trPr>
          <w:trHeight w:val="657"/>
        </w:trPr>
        <w:tc>
          <w:tcPr>
            <w:tcW w:w="945" w:type="pct"/>
            <w:shd w:val="clear" w:color="auto" w:fill="C0C0C0"/>
            <w:vAlign w:val="center"/>
          </w:tcPr>
          <w:p w:rsidR="00A86850" w:rsidRPr="002E6B49" w:rsidRDefault="00A86850" w:rsidP="00B01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569" w:type="pct"/>
            <w:shd w:val="clear" w:color="auto" w:fill="C0C0C0"/>
            <w:vAlign w:val="center"/>
          </w:tcPr>
          <w:p w:rsidR="00A86850" w:rsidRPr="002E6B49" w:rsidRDefault="00A86850" w:rsidP="00353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THEME DE LA FORMATION</w:t>
            </w:r>
          </w:p>
        </w:tc>
        <w:tc>
          <w:tcPr>
            <w:tcW w:w="1486" w:type="pct"/>
            <w:shd w:val="clear" w:color="auto" w:fill="C0C0C0"/>
            <w:vAlign w:val="center"/>
          </w:tcPr>
          <w:p w:rsidR="00A86850" w:rsidRPr="002E6B49" w:rsidRDefault="00A86850" w:rsidP="00B017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OBSERVATION(S)</w:t>
            </w:r>
          </w:p>
        </w:tc>
      </w:tr>
      <w:tr w:rsidR="00A86850">
        <w:trPr>
          <w:trHeight w:val="719"/>
        </w:trPr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  <w:r>
              <w:t>26 /09/2012</w:t>
            </w:r>
          </w:p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Hygiène alimentaire - module 1</w:t>
            </w: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CNFPT</w:t>
            </w:r>
          </w:p>
        </w:tc>
      </w:tr>
      <w:tr w:rsidR="00A86850">
        <w:trPr>
          <w:trHeight w:val="696"/>
        </w:trPr>
        <w:tc>
          <w:tcPr>
            <w:tcW w:w="945" w:type="pct"/>
            <w:shd w:val="clear" w:color="auto" w:fill="FFFFFF"/>
            <w:vAlign w:val="center"/>
          </w:tcPr>
          <w:p w:rsidR="00A86850" w:rsidRDefault="00A86850" w:rsidP="009B1EBC">
            <w:pPr>
              <w:jc w:val="center"/>
            </w:pPr>
          </w:p>
          <w:p w:rsidR="00A86850" w:rsidRDefault="00A86850" w:rsidP="009B1EBC">
            <w:pPr>
              <w:jc w:val="center"/>
            </w:pPr>
            <w:r>
              <w:t>19/11/2012</w:t>
            </w:r>
          </w:p>
          <w:p w:rsidR="00A86850" w:rsidRDefault="00A86850" w:rsidP="009B1EBC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Hygiène alimentaire - module 2</w:t>
            </w: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CNFPT</w:t>
            </w:r>
          </w:p>
        </w:tc>
      </w:tr>
      <w:tr w:rsidR="00A86850">
        <w:trPr>
          <w:trHeight w:val="703"/>
        </w:trPr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  <w:r>
              <w:t>23/11/2012</w:t>
            </w:r>
          </w:p>
          <w:p w:rsidR="00A86850" w:rsidRPr="004016DD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B017F0">
            <w:pPr>
              <w:jc w:val="center"/>
            </w:pPr>
          </w:p>
          <w:p w:rsidR="00A86850" w:rsidRDefault="00A86850" w:rsidP="00B017F0">
            <w:pPr>
              <w:jc w:val="center"/>
            </w:pPr>
            <w:r>
              <w:t>Hygiène alimentaire – module 3</w:t>
            </w:r>
          </w:p>
          <w:p w:rsidR="00A86850" w:rsidRDefault="00A86850" w:rsidP="00B017F0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CNFPT</w:t>
            </w:r>
          </w:p>
        </w:tc>
      </w:tr>
      <w:tr w:rsidR="00A86850">
        <w:trPr>
          <w:trHeight w:val="70"/>
        </w:trPr>
        <w:tc>
          <w:tcPr>
            <w:tcW w:w="945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c>
          <w:tcPr>
            <w:tcW w:w="945" w:type="pct"/>
            <w:shd w:val="clear" w:color="auto" w:fill="FFFFFF"/>
            <w:vAlign w:val="center"/>
          </w:tcPr>
          <w:p w:rsidR="00A86850" w:rsidRDefault="00A86850" w:rsidP="009B1EBC">
            <w:pPr>
              <w:jc w:val="center"/>
            </w:pPr>
            <w:r>
              <w:t>27/03/2013</w:t>
            </w: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D7402C">
            <w:pPr>
              <w:jc w:val="center"/>
            </w:pPr>
          </w:p>
          <w:p w:rsidR="00A86850" w:rsidRDefault="00A86850" w:rsidP="00D7402C">
            <w:pPr>
              <w:jc w:val="center"/>
            </w:pPr>
            <w:r>
              <w:t>HACCP Maitrise du risque au sein du</w:t>
            </w:r>
          </w:p>
          <w:p w:rsidR="00A86850" w:rsidRDefault="00A86850" w:rsidP="00D7402C">
            <w:pPr>
              <w:jc w:val="center"/>
            </w:pPr>
            <w:r>
              <w:t>Plan de Maitrise Sanitaire</w:t>
            </w:r>
          </w:p>
          <w:p w:rsidR="00A86850" w:rsidRDefault="00A86850" w:rsidP="00D7402C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CNFPT</w:t>
            </w:r>
          </w:p>
        </w:tc>
      </w:tr>
      <w:tr w:rsidR="00A86850">
        <w:tc>
          <w:tcPr>
            <w:tcW w:w="945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c>
          <w:tcPr>
            <w:tcW w:w="945" w:type="pct"/>
            <w:shd w:val="clear" w:color="auto" w:fill="FFFFFF"/>
            <w:vAlign w:val="center"/>
          </w:tcPr>
          <w:p w:rsidR="00A86850" w:rsidRDefault="00A86850" w:rsidP="009B1EBC">
            <w:pPr>
              <w:jc w:val="center"/>
            </w:pPr>
            <w:r>
              <w:t xml:space="preserve"> 10/04/2019</w:t>
            </w: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B017F0">
            <w:pPr>
              <w:jc w:val="center"/>
            </w:pPr>
          </w:p>
          <w:p w:rsidR="00A86850" w:rsidRDefault="00A86850" w:rsidP="00B017F0">
            <w:pPr>
              <w:jc w:val="center"/>
            </w:pPr>
            <w:r>
              <w:t>La Relation et l’Accompagnement</w:t>
            </w:r>
          </w:p>
          <w:p w:rsidR="00A86850" w:rsidRDefault="00A86850" w:rsidP="00B017F0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  <w:r>
              <w:t>FARE 16</w:t>
            </w:r>
          </w:p>
        </w:tc>
      </w:tr>
      <w:tr w:rsidR="00A86850">
        <w:trPr>
          <w:trHeight w:val="229"/>
        </w:trPr>
        <w:tc>
          <w:tcPr>
            <w:tcW w:w="945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C0C0C0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rPr>
          <w:trHeight w:val="229"/>
        </w:trPr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</w:tr>
      <w:tr w:rsidR="00A86850">
        <w:tc>
          <w:tcPr>
            <w:tcW w:w="945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  <w:tc>
          <w:tcPr>
            <w:tcW w:w="2569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  <w:p w:rsidR="00A86850" w:rsidRDefault="00A86850" w:rsidP="00353E4E">
            <w:pPr>
              <w:jc w:val="center"/>
            </w:pPr>
          </w:p>
        </w:tc>
        <w:tc>
          <w:tcPr>
            <w:tcW w:w="1486" w:type="pct"/>
            <w:shd w:val="clear" w:color="auto" w:fill="FFFFFF"/>
            <w:vAlign w:val="center"/>
          </w:tcPr>
          <w:p w:rsidR="00A86850" w:rsidRDefault="00A86850" w:rsidP="00353E4E">
            <w:pPr>
              <w:jc w:val="center"/>
            </w:pPr>
          </w:p>
        </w:tc>
      </w:tr>
    </w:tbl>
    <w:p w:rsidR="00A86850" w:rsidRDefault="00A86850" w:rsidP="00192155">
      <w:pPr>
        <w:jc w:val="both"/>
      </w:pPr>
    </w:p>
    <w:sectPr w:rsidR="00A86850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850" w:rsidRDefault="00A86850" w:rsidP="006B3FC6">
      <w:r>
        <w:separator/>
      </w:r>
    </w:p>
  </w:endnote>
  <w:endnote w:type="continuationSeparator" w:id="1">
    <w:p w:rsidR="00A86850" w:rsidRDefault="00A86850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50" w:rsidRDefault="00A86850">
    <w:pPr>
      <w:pStyle w:val="Footer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A86850" w:rsidRDefault="00A86850">
    <w:pPr>
      <w:pStyle w:val="Footer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A86850" w:rsidRDefault="00A86850">
    <w:pPr>
      <w:pStyle w:val="Footer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2C64A6">
        <w:rPr>
          <w:rStyle w:val="Hyperlink"/>
          <w:b/>
          <w:bCs/>
        </w:rPr>
        <w:t>mairie@aussac-vadalle.fr</w:t>
      </w:r>
    </w:hyperlink>
    <w:r>
      <w:rPr>
        <w:b/>
        <w:bCs/>
      </w:rPr>
      <w:t xml:space="preserve">          </w:t>
    </w:r>
    <w:r>
      <w:t xml:space="preserve">Internet : </w:t>
    </w:r>
    <w:r>
      <w:rPr>
        <w:b/>
        <w:bCs/>
        <w:i/>
        <w:iCs/>
      </w:rPr>
      <w:t>www.aussac-vadalle.fr</w:t>
    </w:r>
  </w:p>
  <w:p w:rsidR="00A86850" w:rsidRDefault="00A868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850" w:rsidRDefault="00A86850" w:rsidP="006B3FC6">
      <w:r>
        <w:separator/>
      </w:r>
    </w:p>
  </w:footnote>
  <w:footnote w:type="continuationSeparator" w:id="1">
    <w:p w:rsidR="00A86850" w:rsidRDefault="00A86850" w:rsidP="006B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315"/>
    <w:rsid w:val="000010A9"/>
    <w:rsid w:val="00004B72"/>
    <w:rsid w:val="000322F1"/>
    <w:rsid w:val="000D56B3"/>
    <w:rsid w:val="000F0F2C"/>
    <w:rsid w:val="000F1F4B"/>
    <w:rsid w:val="00124A69"/>
    <w:rsid w:val="001273B3"/>
    <w:rsid w:val="00142F45"/>
    <w:rsid w:val="001563F5"/>
    <w:rsid w:val="00175603"/>
    <w:rsid w:val="00192155"/>
    <w:rsid w:val="00194C75"/>
    <w:rsid w:val="001E6951"/>
    <w:rsid w:val="00220092"/>
    <w:rsid w:val="002250EC"/>
    <w:rsid w:val="002504A6"/>
    <w:rsid w:val="002524F2"/>
    <w:rsid w:val="002614A6"/>
    <w:rsid w:val="002832CA"/>
    <w:rsid w:val="002B1FB4"/>
    <w:rsid w:val="002C64A6"/>
    <w:rsid w:val="002E6B49"/>
    <w:rsid w:val="00306B96"/>
    <w:rsid w:val="003431B0"/>
    <w:rsid w:val="00351E05"/>
    <w:rsid w:val="00353E4E"/>
    <w:rsid w:val="00373224"/>
    <w:rsid w:val="00397D36"/>
    <w:rsid w:val="003A3C7A"/>
    <w:rsid w:val="003A71A3"/>
    <w:rsid w:val="003C7E18"/>
    <w:rsid w:val="004016DD"/>
    <w:rsid w:val="00405315"/>
    <w:rsid w:val="00407CBB"/>
    <w:rsid w:val="004153EB"/>
    <w:rsid w:val="00417F68"/>
    <w:rsid w:val="0045431E"/>
    <w:rsid w:val="0049646E"/>
    <w:rsid w:val="004F008A"/>
    <w:rsid w:val="00511F96"/>
    <w:rsid w:val="00516B2C"/>
    <w:rsid w:val="00530320"/>
    <w:rsid w:val="00545C93"/>
    <w:rsid w:val="00555A1B"/>
    <w:rsid w:val="005651D5"/>
    <w:rsid w:val="00570B3B"/>
    <w:rsid w:val="005A47FC"/>
    <w:rsid w:val="00600CEB"/>
    <w:rsid w:val="00610D84"/>
    <w:rsid w:val="00612379"/>
    <w:rsid w:val="00637B2E"/>
    <w:rsid w:val="00640F7B"/>
    <w:rsid w:val="00652A7C"/>
    <w:rsid w:val="00655C7D"/>
    <w:rsid w:val="006867EF"/>
    <w:rsid w:val="006872B2"/>
    <w:rsid w:val="006B3FC6"/>
    <w:rsid w:val="006C116D"/>
    <w:rsid w:val="006F0DBE"/>
    <w:rsid w:val="006F3E08"/>
    <w:rsid w:val="00713CA3"/>
    <w:rsid w:val="007217C1"/>
    <w:rsid w:val="00734BEF"/>
    <w:rsid w:val="00797404"/>
    <w:rsid w:val="007A159F"/>
    <w:rsid w:val="007B14B7"/>
    <w:rsid w:val="007B7786"/>
    <w:rsid w:val="007D02AE"/>
    <w:rsid w:val="007D305C"/>
    <w:rsid w:val="007D39DF"/>
    <w:rsid w:val="007E23A6"/>
    <w:rsid w:val="007F550B"/>
    <w:rsid w:val="0082127B"/>
    <w:rsid w:val="008247EA"/>
    <w:rsid w:val="00843218"/>
    <w:rsid w:val="00863E8C"/>
    <w:rsid w:val="00864DCA"/>
    <w:rsid w:val="0088108E"/>
    <w:rsid w:val="008822B8"/>
    <w:rsid w:val="008A1DD9"/>
    <w:rsid w:val="008B2084"/>
    <w:rsid w:val="008C65A5"/>
    <w:rsid w:val="008D0AEC"/>
    <w:rsid w:val="008F41BF"/>
    <w:rsid w:val="009235DF"/>
    <w:rsid w:val="0092456F"/>
    <w:rsid w:val="00941E2E"/>
    <w:rsid w:val="00952924"/>
    <w:rsid w:val="00964696"/>
    <w:rsid w:val="00991496"/>
    <w:rsid w:val="009B1EBC"/>
    <w:rsid w:val="009B2009"/>
    <w:rsid w:val="009B3F57"/>
    <w:rsid w:val="009C28DE"/>
    <w:rsid w:val="00A17D93"/>
    <w:rsid w:val="00A63980"/>
    <w:rsid w:val="00A86850"/>
    <w:rsid w:val="00A97B33"/>
    <w:rsid w:val="00AA6F47"/>
    <w:rsid w:val="00AC3073"/>
    <w:rsid w:val="00AD588D"/>
    <w:rsid w:val="00AE32FB"/>
    <w:rsid w:val="00B017F0"/>
    <w:rsid w:val="00B23906"/>
    <w:rsid w:val="00B41915"/>
    <w:rsid w:val="00B71EE4"/>
    <w:rsid w:val="00BE31B9"/>
    <w:rsid w:val="00C24FB3"/>
    <w:rsid w:val="00C41FC3"/>
    <w:rsid w:val="00C529CE"/>
    <w:rsid w:val="00C81CE3"/>
    <w:rsid w:val="00C828C2"/>
    <w:rsid w:val="00C84841"/>
    <w:rsid w:val="00C85B1E"/>
    <w:rsid w:val="00C86617"/>
    <w:rsid w:val="00CB700A"/>
    <w:rsid w:val="00CD3EE6"/>
    <w:rsid w:val="00CE1E4A"/>
    <w:rsid w:val="00CE6145"/>
    <w:rsid w:val="00CF17F1"/>
    <w:rsid w:val="00D30DDD"/>
    <w:rsid w:val="00D7402C"/>
    <w:rsid w:val="00D77D9D"/>
    <w:rsid w:val="00DA7D8F"/>
    <w:rsid w:val="00DB1268"/>
    <w:rsid w:val="00DC7C7D"/>
    <w:rsid w:val="00DD071A"/>
    <w:rsid w:val="00DF448B"/>
    <w:rsid w:val="00E43C62"/>
    <w:rsid w:val="00E62117"/>
    <w:rsid w:val="00EB3073"/>
    <w:rsid w:val="00ED3CAA"/>
    <w:rsid w:val="00ED4373"/>
    <w:rsid w:val="00F036AB"/>
    <w:rsid w:val="00F13CAE"/>
    <w:rsid w:val="00F46358"/>
    <w:rsid w:val="00F552BA"/>
    <w:rsid w:val="00F811E2"/>
    <w:rsid w:val="00FA6BF5"/>
    <w:rsid w:val="00FB4234"/>
    <w:rsid w:val="00FB6DA6"/>
    <w:rsid w:val="00FE4759"/>
    <w:rsid w:val="00FE56D5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5315"/>
    <w:rPr>
      <w:rFonts w:ascii="Arial Narrow" w:hAnsi="Arial Narrow" w:cs="Arial Narrow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405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315"/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rsid w:val="00283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1DD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32CA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0010A9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1</Pages>
  <Words>90</Words>
  <Characters>495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Aussac-Vadalle</cp:lastModifiedBy>
  <cp:revision>11</cp:revision>
  <cp:lastPrinted>2021-02-18T16:20:00Z</cp:lastPrinted>
  <dcterms:created xsi:type="dcterms:W3CDTF">2021-11-18T17:04:00Z</dcterms:created>
  <dcterms:modified xsi:type="dcterms:W3CDTF">2023-06-22T17:37:00Z</dcterms:modified>
</cp:coreProperties>
</file>