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D7" w:rsidRDefault="00A570D7" w:rsidP="008D28FB">
      <w:pPr>
        <w:jc w:val="center"/>
        <w:rPr>
          <w:b/>
          <w:bCs/>
          <w:u w:val="single"/>
        </w:rPr>
      </w:pPr>
      <w:r w:rsidRPr="008D28FB">
        <w:rPr>
          <w:b/>
          <w:bCs/>
          <w:u w:val="single"/>
        </w:rPr>
        <w:t>Inventaire congélateur 11/02/2026</w:t>
      </w:r>
    </w:p>
    <w:p w:rsidR="00A570D7" w:rsidRPr="008D28FB" w:rsidRDefault="00A570D7" w:rsidP="008D28FB">
      <w:pPr>
        <w:jc w:val="center"/>
        <w:rPr>
          <w:b/>
          <w:bCs/>
          <w:u w:val="single"/>
        </w:rPr>
      </w:pPr>
    </w:p>
    <w:p w:rsidR="00A570D7" w:rsidRDefault="00A570D7">
      <w:r>
        <w:t>Oignons lanières Bio 1,4kg</w:t>
      </w:r>
    </w:p>
    <w:p w:rsidR="00A570D7" w:rsidRDefault="00A570D7">
      <w:r>
        <w:t>Petits pois vapeurs 0,9kg</w:t>
      </w:r>
    </w:p>
    <w:p w:rsidR="00A570D7" w:rsidRDefault="00A570D7">
      <w:r>
        <w:t>Macédoines 1,3kg</w:t>
      </w:r>
    </w:p>
    <w:p w:rsidR="00A570D7" w:rsidRDefault="00A570D7">
      <w:r>
        <w:t>Epinards 4,3kg</w:t>
      </w:r>
    </w:p>
    <w:p w:rsidR="00A570D7" w:rsidRDefault="00A570D7"/>
    <w:p w:rsidR="00A570D7" w:rsidRDefault="00A570D7">
      <w:r>
        <w:t>Crêpes au jambon 1kg</w:t>
      </w:r>
    </w:p>
    <w:p w:rsidR="00A570D7" w:rsidRDefault="00A570D7">
      <w:r>
        <w:t>Bûche gourmande 1kg</w:t>
      </w:r>
    </w:p>
    <w:p w:rsidR="00A570D7" w:rsidRDefault="00A570D7">
      <w:r>
        <w:t>Surimi 500g</w:t>
      </w:r>
    </w:p>
    <w:p w:rsidR="00A570D7" w:rsidRDefault="00A570D7">
      <w:r>
        <w:t>Plaques pâtes feuilletées 10kg</w:t>
      </w:r>
    </w:p>
    <w:p w:rsidR="00A570D7" w:rsidRDefault="00A570D7"/>
    <w:p w:rsidR="00A570D7" w:rsidRDefault="00A570D7">
      <w:r>
        <w:t>Sauté de porc 2,5kg</w:t>
      </w:r>
    </w:p>
    <w:p w:rsidR="00A570D7" w:rsidRDefault="00A570D7">
      <w:r>
        <w:t>Viande hachée 3kg</w:t>
      </w:r>
    </w:p>
    <w:p w:rsidR="00A570D7" w:rsidRDefault="00A570D7">
      <w:r>
        <w:t>Bourguignon 6,5kg</w:t>
      </w:r>
    </w:p>
    <w:p w:rsidR="00A570D7" w:rsidRDefault="00A570D7">
      <w:r>
        <w:t>Cuisses poulet x6</w:t>
      </w:r>
    </w:p>
    <w:p w:rsidR="00A570D7" w:rsidRDefault="00A570D7">
      <w:r>
        <w:t>Filets dinde 3,5kg</w:t>
      </w:r>
    </w:p>
    <w:p w:rsidR="00A570D7" w:rsidRDefault="00A570D7" w:rsidP="008D28FB">
      <w:r>
        <w:t>Boulettes bœuf 1kg</w:t>
      </w:r>
    </w:p>
    <w:p w:rsidR="00A570D7" w:rsidRDefault="00A570D7" w:rsidP="008D28FB">
      <w:r>
        <w:t>Filets colin 1,1kg</w:t>
      </w:r>
    </w:p>
    <w:p w:rsidR="00A570D7" w:rsidRDefault="00A570D7" w:rsidP="008D28FB"/>
    <w:p w:rsidR="00A570D7" w:rsidRDefault="00A570D7"/>
    <w:sectPr w:rsidR="00A570D7" w:rsidSect="0008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86F"/>
    <w:rsid w:val="00087168"/>
    <w:rsid w:val="00171354"/>
    <w:rsid w:val="003B086F"/>
    <w:rsid w:val="004D4282"/>
    <w:rsid w:val="008D28FB"/>
    <w:rsid w:val="00A570D7"/>
    <w:rsid w:val="00AC4DE9"/>
    <w:rsid w:val="00BE7F4F"/>
    <w:rsid w:val="00FF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87168"/>
    <w:pPr>
      <w:spacing w:after="160" w:line="278" w:lineRule="auto"/>
    </w:pPr>
    <w:rPr>
      <w:rFonts w:cs="Aptos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086F"/>
    <w:pPr>
      <w:keepNext/>
      <w:keepLines/>
      <w:spacing w:before="360" w:after="80"/>
      <w:outlineLvl w:val="0"/>
    </w:pPr>
    <w:rPr>
      <w:rFonts w:ascii="Aptos Display" w:eastAsia="Times New Roman" w:hAnsi="Aptos Display" w:cs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086F"/>
    <w:pPr>
      <w:keepNext/>
      <w:keepLines/>
      <w:spacing w:before="160" w:after="80"/>
      <w:outlineLvl w:val="1"/>
    </w:pPr>
    <w:rPr>
      <w:rFonts w:ascii="Aptos Display" w:eastAsia="Times New Roman" w:hAnsi="Aptos Display" w:cs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086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086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086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086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086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086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B086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086F"/>
    <w:rPr>
      <w:rFonts w:ascii="Aptos Display" w:hAnsi="Aptos Display" w:cs="Aptos Display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B086F"/>
    <w:rPr>
      <w:rFonts w:ascii="Aptos Display" w:hAnsi="Aptos Display" w:cs="Aptos Display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B086F"/>
    <w:rPr>
      <w:rFonts w:eastAsia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B086F"/>
    <w:rPr>
      <w:rFonts w:eastAsia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B086F"/>
    <w:rPr>
      <w:rFonts w:eastAsia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B086F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B086F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B086F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B086F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3B086F"/>
    <w:pPr>
      <w:spacing w:after="80" w:line="240" w:lineRule="auto"/>
    </w:pPr>
    <w:rPr>
      <w:rFonts w:ascii="Aptos Display" w:eastAsia="Times New Roman" w:hAnsi="Aptos Display" w:cs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B086F"/>
    <w:rPr>
      <w:rFonts w:ascii="Aptos Display" w:hAnsi="Aptos Display" w:cs="Aptos Display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B086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086F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3B086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3B086F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3B086F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3B086F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B086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B086F"/>
    <w:rPr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3B086F"/>
    <w:rPr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287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Inventaire congélateur 11/02/2026</dc:title>
  <dc:subject/>
  <dc:creator>Utilisateur</dc:creator>
  <cp:keywords/>
  <dc:description/>
  <cp:lastModifiedBy>Aussac-Vadalle</cp:lastModifiedBy>
  <cp:revision>2</cp:revision>
  <dcterms:created xsi:type="dcterms:W3CDTF">2026-02-24T10:43:00Z</dcterms:created>
  <dcterms:modified xsi:type="dcterms:W3CDTF">2026-02-24T10:43:00Z</dcterms:modified>
</cp:coreProperties>
</file>