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DA8" w:rsidRDefault="00F54DA8" w:rsidP="00405315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63pt" o:ole="">
            <v:imagedata r:id="rId6" o:title=""/>
          </v:shape>
          <o:OLEObject Type="Embed" ProgID="Msxml2.SAXXMLReader.5.0" ShapeID="_x0000_i1025" DrawAspect="Content" ObjectID="_1825245195" r:id="rId7"/>
        </w:object>
      </w:r>
    </w:p>
    <w:p w:rsidR="00F54DA8" w:rsidRDefault="00F54DA8" w:rsidP="00405315">
      <w:pPr>
        <w:ind w:left="5040" w:right="72"/>
      </w:pPr>
      <w:r>
        <w:t xml:space="preserve">Monsieur et Madame  ZERKI  </w:t>
      </w:r>
    </w:p>
    <w:p w:rsidR="00F54DA8" w:rsidRDefault="00F54DA8" w:rsidP="00405315">
      <w:pPr>
        <w:ind w:left="5040" w:right="72"/>
      </w:pPr>
    </w:p>
    <w:p w:rsidR="00F54DA8" w:rsidRDefault="00F54DA8" w:rsidP="00405315">
      <w:pPr>
        <w:ind w:left="5040" w:right="72"/>
      </w:pPr>
    </w:p>
    <w:p w:rsidR="00F54DA8" w:rsidRDefault="00F54DA8" w:rsidP="00405315">
      <w:pPr>
        <w:ind w:left="5040" w:right="72"/>
      </w:pPr>
    </w:p>
    <w:p w:rsidR="00F54DA8" w:rsidRDefault="00F54DA8" w:rsidP="00405315">
      <w:pPr>
        <w:ind w:left="5040" w:right="72"/>
      </w:pPr>
    </w:p>
    <w:p w:rsidR="00F54DA8" w:rsidRDefault="00F54DA8" w:rsidP="00405315">
      <w:pPr>
        <w:ind w:left="5040" w:right="72"/>
      </w:pPr>
    </w:p>
    <w:p w:rsidR="00F54DA8" w:rsidRDefault="00F54DA8" w:rsidP="00405315">
      <w:pPr>
        <w:ind w:left="5040" w:right="72"/>
      </w:pPr>
      <w:r>
        <w:t>Aussac-Vadalle, le 13 septembre 2022</w:t>
      </w:r>
    </w:p>
    <w:p w:rsidR="00F54DA8" w:rsidRDefault="00F54DA8" w:rsidP="00405315">
      <w:pPr>
        <w:ind w:left="5040" w:right="72"/>
      </w:pPr>
    </w:p>
    <w:p w:rsidR="00F54DA8" w:rsidRDefault="00F54DA8" w:rsidP="00405315"/>
    <w:p w:rsidR="00F54DA8" w:rsidRDefault="00F54DA8" w:rsidP="00405315">
      <w:pPr>
        <w:jc w:val="both"/>
      </w:pPr>
    </w:p>
    <w:p w:rsidR="00F54DA8" w:rsidRDefault="00F54DA8" w:rsidP="00FF2786">
      <w:pPr>
        <w:jc w:val="both"/>
        <w:outlineLvl w:val="0"/>
        <w:rPr>
          <w:b/>
          <w:bCs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</w:rPr>
        <w:t xml:space="preserve"> : Restaurant Scolaire</w:t>
      </w:r>
    </w:p>
    <w:p w:rsidR="00F54DA8" w:rsidRDefault="00F54DA8" w:rsidP="009F714D">
      <w:pPr>
        <w:ind w:firstLine="708"/>
        <w:jc w:val="both"/>
        <w:outlineLvl w:val="0"/>
        <w:rPr>
          <w:b/>
          <w:bCs/>
          <w:i/>
          <w:iCs/>
        </w:rPr>
      </w:pPr>
      <w:r>
        <w:rPr>
          <w:b/>
          <w:bCs/>
        </w:rPr>
        <w:t xml:space="preserve">   Modification de menus</w:t>
      </w:r>
    </w:p>
    <w:p w:rsidR="00F54DA8" w:rsidRDefault="00F54DA8" w:rsidP="00FF2786">
      <w:pPr>
        <w:jc w:val="both"/>
        <w:outlineLvl w:val="0"/>
        <w:rPr>
          <w:b/>
          <w:bCs/>
          <w:i/>
          <w:iCs/>
        </w:rPr>
      </w:pPr>
    </w:p>
    <w:p w:rsidR="00F54DA8" w:rsidRPr="00FF2786" w:rsidRDefault="00F54DA8" w:rsidP="00FF2786">
      <w:pPr>
        <w:jc w:val="both"/>
        <w:outlineLvl w:val="0"/>
        <w:rPr>
          <w:b/>
          <w:bCs/>
          <w:i/>
          <w:iCs/>
        </w:rPr>
      </w:pPr>
    </w:p>
    <w:p w:rsidR="00F54DA8" w:rsidRDefault="00F54DA8" w:rsidP="00405315">
      <w:pPr>
        <w:jc w:val="both"/>
      </w:pPr>
    </w:p>
    <w:p w:rsidR="00F54DA8" w:rsidRDefault="00F54DA8" w:rsidP="00405315">
      <w:pPr>
        <w:ind w:firstLine="1134"/>
        <w:jc w:val="both"/>
      </w:pPr>
      <w:r>
        <w:t>Madame, Monsieur,</w:t>
      </w:r>
    </w:p>
    <w:p w:rsidR="00F54DA8" w:rsidRDefault="00F54DA8" w:rsidP="00405315">
      <w:pPr>
        <w:ind w:firstLine="1134"/>
        <w:jc w:val="both"/>
      </w:pPr>
    </w:p>
    <w:p w:rsidR="00F54DA8" w:rsidRDefault="00F54DA8" w:rsidP="00405315">
      <w:pPr>
        <w:ind w:firstLine="1134"/>
        <w:jc w:val="both"/>
      </w:pPr>
    </w:p>
    <w:p w:rsidR="00F54DA8" w:rsidRDefault="00F54DA8" w:rsidP="001145C3">
      <w:pPr>
        <w:ind w:firstLine="1134"/>
        <w:jc w:val="both"/>
      </w:pPr>
      <w:r>
        <w:t>Je vous informe que suite à une modification de livraison, nous avons dû adapter les menus du jeudi 15 et du lundi 19 septembre concernant le plat principal, du restaurant scolaire comme suit :</w:t>
      </w:r>
    </w:p>
    <w:p w:rsidR="00F54DA8" w:rsidRDefault="00F54DA8" w:rsidP="00405315">
      <w:pPr>
        <w:ind w:firstLine="1134"/>
        <w:jc w:val="both"/>
      </w:pPr>
    </w:p>
    <w:p w:rsidR="00F54DA8" w:rsidRPr="002D54BD" w:rsidRDefault="00F54DA8" w:rsidP="00405315">
      <w:pPr>
        <w:ind w:firstLine="1134"/>
        <w:jc w:val="both"/>
      </w:pPr>
      <w:r w:rsidRPr="002D54BD">
        <w:rPr>
          <w:b/>
          <w:bCs/>
          <w:i/>
          <w:iCs/>
        </w:rPr>
        <w:t>Jeudi 15  Filet de dinde/Haricots beurre</w:t>
      </w:r>
      <w:r w:rsidRPr="002D54BD">
        <w:t xml:space="preserve"> ou lieu de Saucisses/Lentilles</w:t>
      </w:r>
    </w:p>
    <w:p w:rsidR="00F54DA8" w:rsidRPr="002D54BD" w:rsidRDefault="00F54DA8" w:rsidP="00405315">
      <w:pPr>
        <w:ind w:firstLine="1134"/>
        <w:jc w:val="both"/>
      </w:pPr>
    </w:p>
    <w:p w:rsidR="00F54DA8" w:rsidRPr="00845216" w:rsidRDefault="00F54DA8" w:rsidP="00405315">
      <w:pPr>
        <w:ind w:firstLine="1134"/>
        <w:jc w:val="both"/>
      </w:pPr>
      <w:r w:rsidRPr="002D54BD">
        <w:rPr>
          <w:b/>
          <w:bCs/>
          <w:i/>
          <w:iCs/>
        </w:rPr>
        <w:t>Lundi 19 Saucisses/lentilles</w:t>
      </w:r>
      <w:r>
        <w:t xml:space="preserve">  au lieu de Filet de dinde/Haricots Beurre</w:t>
      </w:r>
    </w:p>
    <w:p w:rsidR="00F54DA8" w:rsidRPr="00845216" w:rsidRDefault="00F54DA8" w:rsidP="00405315">
      <w:pPr>
        <w:ind w:firstLine="1134"/>
        <w:jc w:val="both"/>
      </w:pPr>
    </w:p>
    <w:p w:rsidR="00F54DA8" w:rsidRDefault="00F54DA8" w:rsidP="000F0F2C">
      <w:pPr>
        <w:ind w:firstLine="1134"/>
        <w:jc w:val="both"/>
      </w:pPr>
      <w:r>
        <w:t>Les entrées et desserts restent inchangés.</w:t>
      </w:r>
    </w:p>
    <w:p w:rsidR="00F54DA8" w:rsidRDefault="00F54DA8" w:rsidP="000F0F2C">
      <w:pPr>
        <w:ind w:firstLine="1134"/>
        <w:jc w:val="both"/>
      </w:pPr>
    </w:p>
    <w:p w:rsidR="00F54DA8" w:rsidRDefault="00F54DA8" w:rsidP="000F0F2C">
      <w:pPr>
        <w:ind w:firstLine="1134"/>
        <w:jc w:val="both"/>
      </w:pPr>
      <w:r>
        <w:t>Comptant sur votre compréhension,</w:t>
      </w:r>
    </w:p>
    <w:p w:rsidR="00F54DA8" w:rsidRDefault="00F54DA8" w:rsidP="000F0F2C">
      <w:pPr>
        <w:ind w:firstLine="1134"/>
        <w:jc w:val="both"/>
      </w:pPr>
    </w:p>
    <w:p w:rsidR="00F54DA8" w:rsidRDefault="00F54DA8" w:rsidP="000F0F2C">
      <w:pPr>
        <w:ind w:firstLine="1134"/>
        <w:jc w:val="both"/>
      </w:pPr>
    </w:p>
    <w:p w:rsidR="00F54DA8" w:rsidRDefault="00F54DA8" w:rsidP="000F0F2C">
      <w:pPr>
        <w:ind w:firstLine="1134"/>
        <w:jc w:val="both"/>
      </w:pPr>
      <w:r>
        <w:t>Je vous prie d’agréer, Madame, Monsieur, l’expression de mes sincères salutations.</w:t>
      </w:r>
    </w:p>
    <w:p w:rsidR="00F54DA8" w:rsidRDefault="00F54DA8" w:rsidP="000F0F2C">
      <w:pPr>
        <w:ind w:firstLine="1134"/>
        <w:jc w:val="both"/>
      </w:pPr>
    </w:p>
    <w:p w:rsidR="00F54DA8" w:rsidRDefault="00F54DA8" w:rsidP="000F0F2C">
      <w:pPr>
        <w:ind w:firstLine="1134"/>
        <w:jc w:val="both"/>
      </w:pPr>
    </w:p>
    <w:p w:rsidR="00F54DA8" w:rsidRDefault="00F54DA8" w:rsidP="000F0F2C">
      <w:pPr>
        <w:ind w:firstLine="1134"/>
        <w:jc w:val="both"/>
      </w:pPr>
    </w:p>
    <w:p w:rsidR="00F54DA8" w:rsidRDefault="00F54DA8" w:rsidP="00FF2786">
      <w:pPr>
        <w:ind w:left="4956" w:right="72" w:firstLine="708"/>
        <w:jc w:val="both"/>
      </w:pPr>
      <w:r>
        <w:t>L’Adjointe au Maire</w:t>
      </w:r>
    </w:p>
    <w:p w:rsidR="00F54DA8" w:rsidRDefault="00F54DA8" w:rsidP="00FF2786">
      <w:pPr>
        <w:ind w:left="5664" w:right="72"/>
        <w:jc w:val="both"/>
      </w:pPr>
      <w:r>
        <w:t>R.LIOT</w:t>
      </w:r>
    </w:p>
    <w:p w:rsidR="00F54DA8" w:rsidRDefault="00F54DA8" w:rsidP="000F0F2C">
      <w:pPr>
        <w:ind w:firstLine="1134"/>
        <w:jc w:val="both"/>
      </w:pPr>
    </w:p>
    <w:p w:rsidR="00F54DA8" w:rsidRDefault="00F54DA8" w:rsidP="000F0F2C">
      <w:pPr>
        <w:ind w:firstLine="1134"/>
        <w:jc w:val="both"/>
      </w:pPr>
    </w:p>
    <w:p w:rsidR="00F54DA8" w:rsidRDefault="00F54DA8" w:rsidP="000F0F2C">
      <w:pPr>
        <w:ind w:firstLine="1134"/>
        <w:jc w:val="both"/>
      </w:pPr>
    </w:p>
    <w:p w:rsidR="00F54DA8" w:rsidRDefault="00F54DA8" w:rsidP="000F0F2C">
      <w:pPr>
        <w:ind w:firstLine="1134"/>
        <w:jc w:val="both"/>
      </w:pPr>
    </w:p>
    <w:p w:rsidR="00F54DA8" w:rsidRDefault="00F54DA8" w:rsidP="000F0F2C">
      <w:pPr>
        <w:ind w:firstLine="1134"/>
        <w:jc w:val="both"/>
      </w:pPr>
    </w:p>
    <w:p w:rsidR="00F54DA8" w:rsidRDefault="00F54DA8" w:rsidP="00DA7D8F">
      <w:pPr>
        <w:ind w:left="1260" w:hanging="126"/>
        <w:jc w:val="both"/>
      </w:pPr>
    </w:p>
    <w:p w:rsidR="00F54DA8" w:rsidRDefault="00F54DA8" w:rsidP="00DA7D8F">
      <w:pPr>
        <w:ind w:left="1260" w:hanging="126"/>
        <w:jc w:val="both"/>
      </w:pPr>
    </w:p>
    <w:p w:rsidR="00F54DA8" w:rsidRDefault="00F54DA8" w:rsidP="00192155">
      <w:pPr>
        <w:jc w:val="both"/>
      </w:pPr>
    </w:p>
    <w:sectPr w:rsidR="00F54DA8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DA8" w:rsidRDefault="00F54DA8" w:rsidP="006B3FC6">
      <w:r>
        <w:separator/>
      </w:r>
    </w:p>
  </w:endnote>
  <w:endnote w:type="continuationSeparator" w:id="1">
    <w:p w:rsidR="00F54DA8" w:rsidRDefault="00F54DA8" w:rsidP="006B3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DA8" w:rsidRDefault="00F54DA8">
    <w:pPr>
      <w:pStyle w:val="Footer"/>
      <w:jc w:val="center"/>
      <w:rPr>
        <w:b/>
        <w:bCs/>
      </w:rPr>
    </w:pPr>
    <w:r>
      <w:rPr>
        <w:b/>
        <w:bCs/>
      </w:rPr>
      <w:t xml:space="preserve">Mairie 61 Rue de la République 16560 Aussac-Vadalle  </w:t>
    </w:r>
  </w:p>
  <w:p w:rsidR="00F54DA8" w:rsidRDefault="00F54DA8">
    <w:pPr>
      <w:pStyle w:val="Footer"/>
      <w:jc w:val="center"/>
      <w:rPr>
        <w:b/>
        <w:bCs/>
      </w:rPr>
    </w:pPr>
    <w:r w:rsidRPr="00FA6BF5">
      <w:rPr>
        <w:b/>
        <w:bCs/>
      </w:rPr>
      <w:t>Tél</w:t>
    </w:r>
    <w:r>
      <w:rPr>
        <w:b/>
        <w:bCs/>
        <w:sz w:val="28"/>
        <w:szCs w:val="28"/>
      </w:rPr>
      <w:t xml:space="preserve"> :</w:t>
    </w:r>
    <w:r>
      <w:rPr>
        <w:b/>
        <w:bCs/>
      </w:rPr>
      <w:t xml:space="preserve"> 05 45 20 61 60 /Télécopie: 09 72 31 00 94</w:t>
    </w:r>
  </w:p>
  <w:p w:rsidR="00F54DA8" w:rsidRDefault="00F54DA8">
    <w:pPr>
      <w:pStyle w:val="Footer"/>
      <w:jc w:val="center"/>
    </w:pPr>
    <w:r>
      <w:t xml:space="preserve">Courriel </w:t>
    </w:r>
    <w:r>
      <w:rPr>
        <w:b/>
        <w:bCs/>
      </w:rPr>
      <w:t xml:space="preserve">: </w:t>
    </w:r>
    <w:hyperlink r:id="rId1" w:history="1">
      <w:r w:rsidRPr="002C64A6">
        <w:rPr>
          <w:rStyle w:val="Hyperlink"/>
          <w:b/>
          <w:bCs/>
        </w:rPr>
        <w:t>mairie@aussac-vadalle.fr</w:t>
      </w:r>
    </w:hyperlink>
    <w:r>
      <w:rPr>
        <w:b/>
        <w:bCs/>
      </w:rPr>
      <w:t xml:space="preserve">          </w:t>
    </w:r>
    <w:r>
      <w:t xml:space="preserve">Internet : </w:t>
    </w:r>
    <w:r>
      <w:rPr>
        <w:b/>
        <w:bCs/>
        <w:i/>
        <w:iCs/>
      </w:rPr>
      <w:t>www.aussac-vadalle.fr</w:t>
    </w:r>
  </w:p>
  <w:p w:rsidR="00F54DA8" w:rsidRDefault="00F54D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DA8" w:rsidRDefault="00F54DA8" w:rsidP="006B3FC6">
      <w:r>
        <w:separator/>
      </w:r>
    </w:p>
  </w:footnote>
  <w:footnote w:type="continuationSeparator" w:id="1">
    <w:p w:rsidR="00F54DA8" w:rsidRDefault="00F54DA8" w:rsidP="006B3F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5315"/>
    <w:rsid w:val="00004B72"/>
    <w:rsid w:val="000D56B3"/>
    <w:rsid w:val="000F0F2C"/>
    <w:rsid w:val="001145C3"/>
    <w:rsid w:val="00124A69"/>
    <w:rsid w:val="001273B3"/>
    <w:rsid w:val="00134E67"/>
    <w:rsid w:val="00142F45"/>
    <w:rsid w:val="001563F5"/>
    <w:rsid w:val="00163E7E"/>
    <w:rsid w:val="00165F82"/>
    <w:rsid w:val="00175603"/>
    <w:rsid w:val="00181D44"/>
    <w:rsid w:val="00192155"/>
    <w:rsid w:val="00194C75"/>
    <w:rsid w:val="001E260C"/>
    <w:rsid w:val="001E6951"/>
    <w:rsid w:val="002250EC"/>
    <w:rsid w:val="00246A30"/>
    <w:rsid w:val="002504A6"/>
    <w:rsid w:val="002614A6"/>
    <w:rsid w:val="002832CA"/>
    <w:rsid w:val="002B1FB4"/>
    <w:rsid w:val="002C64A6"/>
    <w:rsid w:val="002D54BD"/>
    <w:rsid w:val="0030187E"/>
    <w:rsid w:val="00306B96"/>
    <w:rsid w:val="003276AF"/>
    <w:rsid w:val="003354DB"/>
    <w:rsid w:val="0034581B"/>
    <w:rsid w:val="00351E05"/>
    <w:rsid w:val="00397D36"/>
    <w:rsid w:val="003A71A3"/>
    <w:rsid w:val="003B165E"/>
    <w:rsid w:val="003B4AAE"/>
    <w:rsid w:val="003C7E18"/>
    <w:rsid w:val="00405315"/>
    <w:rsid w:val="00407CBB"/>
    <w:rsid w:val="004153EB"/>
    <w:rsid w:val="0045431E"/>
    <w:rsid w:val="004613E1"/>
    <w:rsid w:val="00484DBF"/>
    <w:rsid w:val="0049646E"/>
    <w:rsid w:val="004F008A"/>
    <w:rsid w:val="00511F96"/>
    <w:rsid w:val="00516B2C"/>
    <w:rsid w:val="00530320"/>
    <w:rsid w:val="005414F2"/>
    <w:rsid w:val="00545C93"/>
    <w:rsid w:val="00555A1B"/>
    <w:rsid w:val="005651D5"/>
    <w:rsid w:val="00570B3B"/>
    <w:rsid w:val="005A1708"/>
    <w:rsid w:val="005B50CB"/>
    <w:rsid w:val="00600CEB"/>
    <w:rsid w:val="00612379"/>
    <w:rsid w:val="00637B2E"/>
    <w:rsid w:val="00640F7B"/>
    <w:rsid w:val="00652A7C"/>
    <w:rsid w:val="006872B2"/>
    <w:rsid w:val="006B3FC6"/>
    <w:rsid w:val="006C116D"/>
    <w:rsid w:val="006F0DBE"/>
    <w:rsid w:val="00713CA3"/>
    <w:rsid w:val="007217C1"/>
    <w:rsid w:val="00734BEF"/>
    <w:rsid w:val="007A159F"/>
    <w:rsid w:val="007B6233"/>
    <w:rsid w:val="007B7786"/>
    <w:rsid w:val="007D02AE"/>
    <w:rsid w:val="007D305C"/>
    <w:rsid w:val="007D39DF"/>
    <w:rsid w:val="007E23A6"/>
    <w:rsid w:val="007F550B"/>
    <w:rsid w:val="0082127B"/>
    <w:rsid w:val="00845216"/>
    <w:rsid w:val="00855486"/>
    <w:rsid w:val="00863E8C"/>
    <w:rsid w:val="00864DCA"/>
    <w:rsid w:val="0088108E"/>
    <w:rsid w:val="008822B8"/>
    <w:rsid w:val="008A1DD9"/>
    <w:rsid w:val="008B2084"/>
    <w:rsid w:val="008B43CC"/>
    <w:rsid w:val="008C65A5"/>
    <w:rsid w:val="008D0AEC"/>
    <w:rsid w:val="008F41BF"/>
    <w:rsid w:val="009235DF"/>
    <w:rsid w:val="00941E2E"/>
    <w:rsid w:val="00964696"/>
    <w:rsid w:val="009752E4"/>
    <w:rsid w:val="00991496"/>
    <w:rsid w:val="009B2009"/>
    <w:rsid w:val="009C28DE"/>
    <w:rsid w:val="009F714D"/>
    <w:rsid w:val="00A17D93"/>
    <w:rsid w:val="00A63980"/>
    <w:rsid w:val="00A97B33"/>
    <w:rsid w:val="00AE32FB"/>
    <w:rsid w:val="00B045E6"/>
    <w:rsid w:val="00B23906"/>
    <w:rsid w:val="00B41915"/>
    <w:rsid w:val="00B43D46"/>
    <w:rsid w:val="00BE31B9"/>
    <w:rsid w:val="00C24FB3"/>
    <w:rsid w:val="00C25B78"/>
    <w:rsid w:val="00C5282A"/>
    <w:rsid w:val="00C529CE"/>
    <w:rsid w:val="00C6008F"/>
    <w:rsid w:val="00C828C2"/>
    <w:rsid w:val="00C84841"/>
    <w:rsid w:val="00C85B1E"/>
    <w:rsid w:val="00C86617"/>
    <w:rsid w:val="00CB700A"/>
    <w:rsid w:val="00CD3EE6"/>
    <w:rsid w:val="00CE1E4A"/>
    <w:rsid w:val="00CE6145"/>
    <w:rsid w:val="00CF17F1"/>
    <w:rsid w:val="00D365E9"/>
    <w:rsid w:val="00D457E1"/>
    <w:rsid w:val="00D60457"/>
    <w:rsid w:val="00D77D9D"/>
    <w:rsid w:val="00DA7D8F"/>
    <w:rsid w:val="00DB1268"/>
    <w:rsid w:val="00DD071A"/>
    <w:rsid w:val="00DF448B"/>
    <w:rsid w:val="00E43C62"/>
    <w:rsid w:val="00EB3073"/>
    <w:rsid w:val="00ED33AB"/>
    <w:rsid w:val="00ED4373"/>
    <w:rsid w:val="00F036AB"/>
    <w:rsid w:val="00F13CAE"/>
    <w:rsid w:val="00F54DA8"/>
    <w:rsid w:val="00F811E2"/>
    <w:rsid w:val="00FA6BF5"/>
    <w:rsid w:val="00FB4234"/>
    <w:rsid w:val="00FB6DA6"/>
    <w:rsid w:val="00FE56D5"/>
    <w:rsid w:val="00FF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31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40531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 w:cs="Arial Narrow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05315"/>
    <w:rPr>
      <w:rFonts w:ascii="Arial Narrow" w:hAnsi="Arial Narrow" w:cs="Arial Narrow"/>
      <w:sz w:val="20"/>
      <w:szCs w:val="20"/>
      <w:lang w:eastAsia="fr-FR"/>
    </w:rPr>
  </w:style>
  <w:style w:type="paragraph" w:styleId="Footer">
    <w:name w:val="footer"/>
    <w:basedOn w:val="Normal"/>
    <w:link w:val="FooterChar"/>
    <w:uiPriority w:val="99"/>
    <w:rsid w:val="004053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05315"/>
    <w:rPr>
      <w:rFonts w:ascii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rsid w:val="002832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A1DD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832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111</Words>
  <Characters>615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Utilisateur</dc:creator>
  <cp:keywords/>
  <dc:description/>
  <cp:lastModifiedBy>Aussac-Vadalle</cp:lastModifiedBy>
  <cp:revision>7</cp:revision>
  <cp:lastPrinted>2021-02-18T16:20:00Z</cp:lastPrinted>
  <dcterms:created xsi:type="dcterms:W3CDTF">2022-09-13T12:17:00Z</dcterms:created>
  <dcterms:modified xsi:type="dcterms:W3CDTF">2025-11-21T14:47:00Z</dcterms:modified>
</cp:coreProperties>
</file>