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E1" w:rsidRDefault="009368E1" w:rsidP="00116F68">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36pt;margin-top:-36pt;width:99pt;height:90pt;z-index:251658240" filled="f" stroked="f">
            <v:textbox>
              <w:txbxContent>
                <w:p w:rsidR="009368E1" w:rsidRDefault="009368E1">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71.25pt" o:ole="">
                        <v:imagedata r:id="rId6" o:title=""/>
                      </v:shape>
                      <o:OLEObject Type="Embed" ProgID="Unknown" ShapeID="_x0000_i1026" DrawAspect="Content" ObjectID="_1693126897" r:id="rId7"/>
                    </w:object>
                  </w:r>
                </w:p>
              </w:txbxContent>
            </v:textbox>
          </v:shape>
        </w:pict>
      </w:r>
    </w:p>
    <w:p w:rsidR="009368E1" w:rsidRDefault="009368E1" w:rsidP="00116F68">
      <w:pPr>
        <w:ind w:left="-540"/>
        <w:jc w:val="both"/>
      </w:pPr>
    </w:p>
    <w:p w:rsidR="009368E1" w:rsidRDefault="009368E1" w:rsidP="00116F68">
      <w:pPr>
        <w:ind w:left="-540"/>
        <w:jc w:val="both"/>
      </w:pPr>
    </w:p>
    <w:p w:rsidR="009368E1" w:rsidRDefault="009368E1" w:rsidP="00116F68">
      <w:pPr>
        <w:ind w:left="-540"/>
        <w:jc w:val="both"/>
      </w:pPr>
    </w:p>
    <w:p w:rsidR="009368E1" w:rsidRDefault="009368E1" w:rsidP="00FF5023">
      <w:pPr>
        <w:jc w:val="both"/>
      </w:pPr>
      <w:r>
        <w:rPr>
          <w:b/>
          <w:sz w:val="28"/>
          <w:szCs w:val="28"/>
          <w:u w:val="single"/>
        </w:rPr>
        <w:t>DATE</w:t>
      </w:r>
      <w:r w:rsidRPr="00FF5023">
        <w:rPr>
          <w:b/>
          <w:sz w:val="28"/>
          <w:szCs w:val="28"/>
          <w:u w:val="single"/>
        </w:rPr>
        <w:t xml:space="preserve"> : </w:t>
      </w:r>
      <w:r>
        <w:rPr>
          <w:b/>
          <w:sz w:val="28"/>
          <w:szCs w:val="28"/>
          <w:u w:val="single"/>
        </w:rPr>
        <w:t>Jeudi 9 septembre 2021</w:t>
      </w:r>
    </w:p>
    <w:p w:rsidR="009368E1" w:rsidRDefault="009368E1" w:rsidP="00FF5023">
      <w:pPr>
        <w:jc w:val="both"/>
      </w:pPr>
    </w:p>
    <w:p w:rsidR="009368E1" w:rsidRDefault="009368E1" w:rsidP="00116F68">
      <w:pPr>
        <w:jc w:val="both"/>
        <w:rPr>
          <w:b/>
          <w:sz w:val="28"/>
          <w:szCs w:val="28"/>
          <w:u w:val="single"/>
        </w:rPr>
      </w:pPr>
    </w:p>
    <w:p w:rsidR="009368E1" w:rsidRPr="009516C3" w:rsidRDefault="009368E1" w:rsidP="00116F68">
      <w:pPr>
        <w:jc w:val="both"/>
        <w:rPr>
          <w:sz w:val="28"/>
          <w:szCs w:val="28"/>
          <w:u w:val="single"/>
        </w:rPr>
      </w:pPr>
      <w:r>
        <w:rPr>
          <w:b/>
          <w:sz w:val="28"/>
          <w:szCs w:val="28"/>
          <w:u w:val="single"/>
        </w:rPr>
        <w:t>CONTEXTE GENERAL</w:t>
      </w:r>
    </w:p>
    <w:p w:rsidR="009368E1" w:rsidRDefault="009368E1" w:rsidP="00DA7D8F">
      <w:pPr>
        <w:ind w:left="1260" w:hanging="126"/>
        <w:jc w:val="both"/>
      </w:pPr>
    </w:p>
    <w:p w:rsidR="009368E1" w:rsidRDefault="009368E1" w:rsidP="00192155">
      <w:pPr>
        <w:jc w:val="both"/>
      </w:pPr>
      <w:r>
        <w:t>Dans le cadre de la nouvelle année scolaire et de l’accueil de 6 élèves de C.P. et  de 20 élèves de CE1, les 2 adjointes au maire, mesdames Kerjean Madeleine et Liot Régine accompagnent les agents à la restauration scolaire.</w:t>
      </w:r>
    </w:p>
    <w:p w:rsidR="009368E1" w:rsidRDefault="009368E1" w:rsidP="00192155">
      <w:pPr>
        <w:jc w:val="both"/>
      </w:pPr>
    </w:p>
    <w:p w:rsidR="009368E1" w:rsidRDefault="009368E1" w:rsidP="00192155">
      <w:pPr>
        <w:jc w:val="both"/>
      </w:pPr>
    </w:p>
    <w:p w:rsidR="009368E1" w:rsidRPr="009516C3" w:rsidRDefault="009368E1" w:rsidP="00192155">
      <w:pPr>
        <w:jc w:val="both"/>
        <w:rPr>
          <w:b/>
          <w:sz w:val="28"/>
          <w:szCs w:val="28"/>
          <w:u w:val="single"/>
        </w:rPr>
      </w:pPr>
      <w:r w:rsidRPr="009516C3">
        <w:rPr>
          <w:b/>
          <w:sz w:val="28"/>
          <w:szCs w:val="28"/>
          <w:u w:val="single"/>
        </w:rPr>
        <w:t xml:space="preserve">EXPOSE DES FAITS </w:t>
      </w:r>
    </w:p>
    <w:p w:rsidR="009368E1" w:rsidRDefault="009368E1" w:rsidP="00192155">
      <w:pPr>
        <w:jc w:val="both"/>
        <w:rPr>
          <w:b/>
          <w:u w:val="single"/>
        </w:rPr>
      </w:pPr>
    </w:p>
    <w:p w:rsidR="009368E1" w:rsidRDefault="009368E1" w:rsidP="00192155">
      <w:pPr>
        <w:jc w:val="both"/>
      </w:pPr>
      <w:r>
        <w:t>Nous avons constaté vers 12h00 que les frites ne pourraient pas être correctement cuites pour le déjeuner.</w:t>
      </w:r>
    </w:p>
    <w:p w:rsidR="009368E1" w:rsidRDefault="009368E1" w:rsidP="00192155">
      <w:pPr>
        <w:jc w:val="both"/>
      </w:pPr>
      <w:r>
        <w:t>Madame Renaud nous dit que ce n’était pas des frites pour le four.</w:t>
      </w:r>
    </w:p>
    <w:p w:rsidR="009368E1" w:rsidRDefault="009368E1" w:rsidP="00192155">
      <w:pPr>
        <w:jc w:val="both"/>
      </w:pPr>
      <w:r>
        <w:t>Nous avons été très étonnées car dans les fiches techniques des produits achetés par les élues et remises à madame Renaud, ce type de cuisson est bien spécifié.</w:t>
      </w:r>
    </w:p>
    <w:p w:rsidR="009368E1" w:rsidRDefault="009368E1" w:rsidP="00192155">
      <w:pPr>
        <w:jc w:val="both"/>
      </w:pPr>
      <w:r>
        <w:t>Madame Renaud mécontente d’être contredite, s’est mise à servir le jambon blanc et le jambon de pays sans les avoir préparés (couper les tranches par moitié et dégraisser le jambon de pays) et sans utiliser de plats de service mais directement dans les emballages de livraison.</w:t>
      </w:r>
    </w:p>
    <w:p w:rsidR="009368E1" w:rsidRDefault="009368E1" w:rsidP="00192155">
      <w:pPr>
        <w:jc w:val="both"/>
      </w:pPr>
      <w:r>
        <w:t>Elle demandait aux enfants ce qu’ils voulaient et déchirait les tranches de jambon avec les mains (elle avait des gants), en les servant directement dans leur assiette.</w:t>
      </w:r>
    </w:p>
    <w:p w:rsidR="009368E1" w:rsidRDefault="009368E1" w:rsidP="00192155">
      <w:pPr>
        <w:jc w:val="both"/>
      </w:pPr>
    </w:p>
    <w:p w:rsidR="009368E1" w:rsidRDefault="009368E1" w:rsidP="00192155">
      <w:pPr>
        <w:jc w:val="both"/>
      </w:pPr>
      <w:r>
        <w:t>Devant cette attitude non professionnelle et irrespectueuse, nous lui avons demandé de cesser aussitôt et une fois dans la cuisine d’utiliser la planche à découper et de prendre des plats de service que nous avons été cherchés pour elle.</w:t>
      </w:r>
    </w:p>
    <w:p w:rsidR="009368E1" w:rsidRDefault="009368E1" w:rsidP="00192155">
      <w:pPr>
        <w:jc w:val="both"/>
      </w:pPr>
    </w:p>
    <w:p w:rsidR="009368E1" w:rsidRDefault="009368E1" w:rsidP="00192155">
      <w:pPr>
        <w:jc w:val="both"/>
      </w:pPr>
      <w:r>
        <w:t>Elle a refusé et a demandé à l’adjointe madame Liot Régine de le faire.</w:t>
      </w:r>
    </w:p>
    <w:p w:rsidR="009368E1" w:rsidRDefault="009368E1" w:rsidP="00192155">
      <w:pPr>
        <w:jc w:val="both"/>
      </w:pPr>
      <w:r>
        <w:t xml:space="preserve">Compte tenu de la situation et de l’heure, nous avons demandé à monsieur le maire d’intervenir. </w:t>
      </w:r>
    </w:p>
    <w:p w:rsidR="009368E1" w:rsidRDefault="009368E1" w:rsidP="00192155">
      <w:pPr>
        <w:jc w:val="both"/>
      </w:pPr>
      <w:r>
        <w:t>Suite à l’intervention de monsieur le maire, madame Renaud a découpé le jambon et sa collègue  a  assuré le service.</w:t>
      </w:r>
    </w:p>
    <w:p w:rsidR="009368E1" w:rsidRDefault="009368E1" w:rsidP="00192155">
      <w:pPr>
        <w:jc w:val="both"/>
      </w:pPr>
      <w:r>
        <w:t>Nous avons ensuite, avec monsieur le maire, aidé à couper le jambon aux plus jeunes enfants pendant que madame Renaud nous regardait sans participer.</w:t>
      </w:r>
    </w:p>
    <w:p w:rsidR="009368E1" w:rsidRDefault="009368E1" w:rsidP="00192155">
      <w:pPr>
        <w:jc w:val="both"/>
      </w:pPr>
      <w:r>
        <w:t xml:space="preserve">Il était 13h10. </w:t>
      </w:r>
    </w:p>
    <w:p w:rsidR="009368E1" w:rsidRDefault="009368E1" w:rsidP="00A7249D">
      <w:pPr>
        <w:jc w:val="both"/>
      </w:pPr>
      <w:r>
        <w:t>Nous avons ensuite avec l’agent, madame Bénédicte Péqueur, servi le fromage sans madame Renaud.</w:t>
      </w:r>
    </w:p>
    <w:p w:rsidR="009368E1" w:rsidRDefault="009368E1" w:rsidP="00A7249D">
      <w:pPr>
        <w:jc w:val="both"/>
      </w:pPr>
    </w:p>
    <w:p w:rsidR="009368E1" w:rsidRDefault="009368E1" w:rsidP="00A7249D">
      <w:pPr>
        <w:ind w:firstLine="4680"/>
        <w:jc w:val="both"/>
      </w:pPr>
      <w:r>
        <w:t>Aussac-Vadalle, le 09 Septembre 2021</w:t>
      </w:r>
    </w:p>
    <w:p w:rsidR="009368E1" w:rsidRDefault="009368E1" w:rsidP="00A7249D">
      <w:pPr>
        <w:ind w:firstLine="4680"/>
        <w:jc w:val="both"/>
      </w:pPr>
    </w:p>
    <w:p w:rsidR="009368E1" w:rsidRDefault="009368E1" w:rsidP="006D2560">
      <w:pPr>
        <w:jc w:val="center"/>
      </w:pPr>
      <w:r>
        <w:t>Madame Madeleine KERJEAN                                                                Madame Régine LIOT</w:t>
      </w:r>
    </w:p>
    <w:sectPr w:rsidR="009368E1" w:rsidSect="006D2560">
      <w:headerReference w:type="default" r:id="rId8"/>
      <w:footerReference w:type="default" r:id="rId9"/>
      <w:pgSz w:w="11906" w:h="16838"/>
      <w:pgMar w:top="539" w:right="926" w:bottom="1417" w:left="1417" w:header="708"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8E1" w:rsidRDefault="009368E1" w:rsidP="006B3FC6">
      <w:r>
        <w:separator/>
      </w:r>
    </w:p>
  </w:endnote>
  <w:endnote w:type="continuationSeparator" w:id="0">
    <w:p w:rsidR="009368E1" w:rsidRDefault="009368E1" w:rsidP="006B3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E1" w:rsidRDefault="009368E1">
    <w:pPr>
      <w:pStyle w:val="Footer"/>
      <w:jc w:val="center"/>
      <w:rPr>
        <w:b/>
      </w:rPr>
    </w:pPr>
    <w:r>
      <w:rPr>
        <w:b/>
      </w:rPr>
      <w:t xml:space="preserve">Mairie 61 Rue de la République 16560 Aussac-Vadalle  </w:t>
    </w:r>
  </w:p>
  <w:p w:rsidR="009368E1" w:rsidRDefault="009368E1">
    <w:pPr>
      <w:pStyle w:val="Footer"/>
      <w:jc w:val="center"/>
      <w:rPr>
        <w:b/>
      </w:rPr>
    </w:pPr>
    <w:r w:rsidRPr="00FA6BF5">
      <w:rPr>
        <w:b/>
      </w:rPr>
      <w:t>Tél</w:t>
    </w:r>
    <w:r>
      <w:rPr>
        <w:b/>
        <w:sz w:val="28"/>
      </w:rPr>
      <w:t xml:space="preserve"> :</w:t>
    </w:r>
    <w:r>
      <w:rPr>
        <w:b/>
      </w:rPr>
      <w:t xml:space="preserve"> 05 45 20 61 60 /Télécopie: 09 72 31 00 94</w:t>
    </w:r>
  </w:p>
  <w:p w:rsidR="009368E1" w:rsidRDefault="009368E1">
    <w:pPr>
      <w:pStyle w:val="Footer"/>
      <w:jc w:val="center"/>
    </w:pPr>
    <w:r>
      <w:t xml:space="preserve">Courriel </w:t>
    </w:r>
    <w:r>
      <w:rPr>
        <w:b/>
      </w:rPr>
      <w:t xml:space="preserve">: </w:t>
    </w:r>
    <w:hyperlink r:id="rId1" w:history="1">
      <w:r w:rsidRPr="002C64A6">
        <w:rPr>
          <w:rStyle w:val="Hyperlink"/>
          <w:b/>
        </w:rPr>
        <w:t>mairie@aussac-vadalle.fr</w:t>
      </w:r>
    </w:hyperlink>
    <w:r>
      <w:rPr>
        <w:b/>
      </w:rPr>
      <w:t xml:space="preserve">          </w:t>
    </w:r>
    <w:r>
      <w:t xml:space="preserve">Internet : </w:t>
    </w:r>
    <w:r>
      <w:rPr>
        <w:b/>
        <w:bCs/>
        <w:i/>
        <w:iCs/>
      </w:rPr>
      <w:t>www.aussac-vadalle.fr</w:t>
    </w:r>
  </w:p>
  <w:p w:rsidR="009368E1" w:rsidRDefault="009368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8E1" w:rsidRDefault="009368E1" w:rsidP="006B3FC6">
      <w:r>
        <w:separator/>
      </w:r>
    </w:p>
  </w:footnote>
  <w:footnote w:type="continuationSeparator" w:id="0">
    <w:p w:rsidR="009368E1" w:rsidRDefault="009368E1" w:rsidP="006B3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E1" w:rsidRPr="00116F68" w:rsidRDefault="009368E1" w:rsidP="00116F68">
    <w:pPr>
      <w:pStyle w:val="Header"/>
      <w:jc w:val="center"/>
      <w:rPr>
        <w:b/>
        <w:sz w:val="36"/>
        <w:szCs w:val="36"/>
      </w:rPr>
    </w:pPr>
    <w:r w:rsidRPr="00116F68">
      <w:rPr>
        <w:b/>
        <w:sz w:val="36"/>
        <w:szCs w:val="36"/>
      </w:rPr>
      <w:t>RAPPORT D’EVENEMENT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315"/>
    <w:rsid w:val="00004B72"/>
    <w:rsid w:val="000D2714"/>
    <w:rsid w:val="000D56B3"/>
    <w:rsid w:val="000F0F2C"/>
    <w:rsid w:val="00116F68"/>
    <w:rsid w:val="00124A69"/>
    <w:rsid w:val="001273B3"/>
    <w:rsid w:val="00142F45"/>
    <w:rsid w:val="001563F5"/>
    <w:rsid w:val="00175603"/>
    <w:rsid w:val="00192155"/>
    <w:rsid w:val="00194C75"/>
    <w:rsid w:val="001E6951"/>
    <w:rsid w:val="002250EC"/>
    <w:rsid w:val="002504A6"/>
    <w:rsid w:val="002614A6"/>
    <w:rsid w:val="002832CA"/>
    <w:rsid w:val="002B1FB4"/>
    <w:rsid w:val="002C2A1B"/>
    <w:rsid w:val="002C64A6"/>
    <w:rsid w:val="002F10D4"/>
    <w:rsid w:val="002F440B"/>
    <w:rsid w:val="00306B96"/>
    <w:rsid w:val="003210C0"/>
    <w:rsid w:val="00351E05"/>
    <w:rsid w:val="00397D36"/>
    <w:rsid w:val="003A71A3"/>
    <w:rsid w:val="003C7E18"/>
    <w:rsid w:val="00405315"/>
    <w:rsid w:val="00407CBB"/>
    <w:rsid w:val="004148EA"/>
    <w:rsid w:val="004153EB"/>
    <w:rsid w:val="004434A3"/>
    <w:rsid w:val="0045431E"/>
    <w:rsid w:val="0049646E"/>
    <w:rsid w:val="004B598E"/>
    <w:rsid w:val="004C19AD"/>
    <w:rsid w:val="004F008A"/>
    <w:rsid w:val="00511F96"/>
    <w:rsid w:val="00516B2C"/>
    <w:rsid w:val="00530320"/>
    <w:rsid w:val="00545C93"/>
    <w:rsid w:val="00555A1B"/>
    <w:rsid w:val="005651D5"/>
    <w:rsid w:val="00570B3B"/>
    <w:rsid w:val="005A335C"/>
    <w:rsid w:val="00600CEB"/>
    <w:rsid w:val="00606B40"/>
    <w:rsid w:val="00612379"/>
    <w:rsid w:val="00637B2E"/>
    <w:rsid w:val="00640F7B"/>
    <w:rsid w:val="00652A7C"/>
    <w:rsid w:val="006872B2"/>
    <w:rsid w:val="006B3FC6"/>
    <w:rsid w:val="006C116D"/>
    <w:rsid w:val="006D2560"/>
    <w:rsid w:val="006F0DBE"/>
    <w:rsid w:val="00713CA3"/>
    <w:rsid w:val="007217C1"/>
    <w:rsid w:val="007263C5"/>
    <w:rsid w:val="00734BEF"/>
    <w:rsid w:val="0073705C"/>
    <w:rsid w:val="007A159F"/>
    <w:rsid w:val="007B7786"/>
    <w:rsid w:val="007D02AE"/>
    <w:rsid w:val="007D305C"/>
    <w:rsid w:val="007D39DF"/>
    <w:rsid w:val="007E23A6"/>
    <w:rsid w:val="007F550B"/>
    <w:rsid w:val="00804C9C"/>
    <w:rsid w:val="0082127B"/>
    <w:rsid w:val="00824ECB"/>
    <w:rsid w:val="0083423D"/>
    <w:rsid w:val="00863E8C"/>
    <w:rsid w:val="00864DCA"/>
    <w:rsid w:val="00870736"/>
    <w:rsid w:val="0088108E"/>
    <w:rsid w:val="008822B8"/>
    <w:rsid w:val="008A1DD9"/>
    <w:rsid w:val="008B2084"/>
    <w:rsid w:val="008C65A5"/>
    <w:rsid w:val="008D0AEC"/>
    <w:rsid w:val="008E6372"/>
    <w:rsid w:val="008F41BF"/>
    <w:rsid w:val="009235DF"/>
    <w:rsid w:val="009368E1"/>
    <w:rsid w:val="00941E2E"/>
    <w:rsid w:val="009516C3"/>
    <w:rsid w:val="00964696"/>
    <w:rsid w:val="00991496"/>
    <w:rsid w:val="009B2009"/>
    <w:rsid w:val="009C28DE"/>
    <w:rsid w:val="00A16907"/>
    <w:rsid w:val="00A17D93"/>
    <w:rsid w:val="00A435E1"/>
    <w:rsid w:val="00A63980"/>
    <w:rsid w:val="00A7249D"/>
    <w:rsid w:val="00A86522"/>
    <w:rsid w:val="00A97B33"/>
    <w:rsid w:val="00AE32FB"/>
    <w:rsid w:val="00B23906"/>
    <w:rsid w:val="00B3752A"/>
    <w:rsid w:val="00B41915"/>
    <w:rsid w:val="00BE31B9"/>
    <w:rsid w:val="00C24FB3"/>
    <w:rsid w:val="00C529CE"/>
    <w:rsid w:val="00C828C2"/>
    <w:rsid w:val="00C84841"/>
    <w:rsid w:val="00C85B1E"/>
    <w:rsid w:val="00C86617"/>
    <w:rsid w:val="00CB700A"/>
    <w:rsid w:val="00CD3EE6"/>
    <w:rsid w:val="00CE1E4A"/>
    <w:rsid w:val="00CE6145"/>
    <w:rsid w:val="00CF17F1"/>
    <w:rsid w:val="00D764EE"/>
    <w:rsid w:val="00D77D9D"/>
    <w:rsid w:val="00D82047"/>
    <w:rsid w:val="00DA7D8F"/>
    <w:rsid w:val="00DB1268"/>
    <w:rsid w:val="00DB4EF3"/>
    <w:rsid w:val="00DD071A"/>
    <w:rsid w:val="00DD1942"/>
    <w:rsid w:val="00DF448B"/>
    <w:rsid w:val="00E43C62"/>
    <w:rsid w:val="00E5554C"/>
    <w:rsid w:val="00EB3073"/>
    <w:rsid w:val="00ED4373"/>
    <w:rsid w:val="00F036AB"/>
    <w:rsid w:val="00F13CAE"/>
    <w:rsid w:val="00F811E2"/>
    <w:rsid w:val="00FA6BF5"/>
    <w:rsid w:val="00FB4234"/>
    <w:rsid w:val="00FB6DA6"/>
    <w:rsid w:val="00FE56D5"/>
    <w:rsid w:val="00FF2786"/>
    <w:rsid w:val="00FF502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1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0531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405315"/>
    <w:rPr>
      <w:rFonts w:ascii="Arial Narrow" w:hAnsi="Arial Narrow" w:cs="Times New Roman"/>
      <w:sz w:val="20"/>
      <w:szCs w:val="20"/>
      <w:lang w:eastAsia="fr-FR"/>
    </w:rPr>
  </w:style>
  <w:style w:type="paragraph" w:styleId="Footer">
    <w:name w:val="footer"/>
    <w:basedOn w:val="Normal"/>
    <w:link w:val="FooterChar"/>
    <w:uiPriority w:val="99"/>
    <w:rsid w:val="00405315"/>
    <w:pPr>
      <w:tabs>
        <w:tab w:val="center" w:pos="4536"/>
        <w:tab w:val="right" w:pos="9072"/>
      </w:tabs>
    </w:pPr>
  </w:style>
  <w:style w:type="character" w:customStyle="1" w:styleId="FooterChar">
    <w:name w:val="Footer Char"/>
    <w:basedOn w:val="DefaultParagraphFont"/>
    <w:link w:val="Footer"/>
    <w:uiPriority w:val="99"/>
    <w:locked/>
    <w:rsid w:val="00405315"/>
    <w:rPr>
      <w:rFonts w:ascii="Times New Roman" w:hAnsi="Times New Roman" w:cs="Times New Roman"/>
      <w:sz w:val="24"/>
      <w:szCs w:val="24"/>
      <w:lang w:eastAsia="fr-FR"/>
    </w:rPr>
  </w:style>
  <w:style w:type="paragraph" w:styleId="Header">
    <w:name w:val="header"/>
    <w:basedOn w:val="Normal"/>
    <w:link w:val="HeaderChar"/>
    <w:uiPriority w:val="99"/>
    <w:rsid w:val="002832CA"/>
    <w:pPr>
      <w:tabs>
        <w:tab w:val="center" w:pos="4536"/>
        <w:tab w:val="right" w:pos="9072"/>
      </w:tabs>
    </w:pPr>
  </w:style>
  <w:style w:type="character" w:customStyle="1" w:styleId="HeaderChar">
    <w:name w:val="Header Char"/>
    <w:basedOn w:val="DefaultParagraphFont"/>
    <w:link w:val="Header"/>
    <w:uiPriority w:val="99"/>
    <w:semiHidden/>
    <w:locked/>
    <w:rsid w:val="008A1DD9"/>
    <w:rPr>
      <w:rFonts w:ascii="Times New Roman" w:hAnsi="Times New Roman" w:cs="Times New Roman"/>
      <w:sz w:val="24"/>
      <w:szCs w:val="24"/>
    </w:rPr>
  </w:style>
  <w:style w:type="character" w:styleId="Hyperlink">
    <w:name w:val="Hyperlink"/>
    <w:basedOn w:val="DefaultParagraphFont"/>
    <w:uiPriority w:val="99"/>
    <w:rsid w:val="002832CA"/>
    <w:rPr>
      <w:rFonts w:cs="Times New Roman"/>
      <w:color w:val="0000FF"/>
      <w:u w:val="single"/>
    </w:rPr>
  </w:style>
  <w:style w:type="character" w:customStyle="1" w:styleId="gi">
    <w:name w:val="gi"/>
    <w:basedOn w:val="DefaultParagraphFont"/>
    <w:uiPriority w:val="99"/>
    <w:rsid w:val="009516C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1</Pages>
  <Words>310</Words>
  <Characters>1708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utilisateur</cp:lastModifiedBy>
  <cp:revision>8</cp:revision>
  <cp:lastPrinted>2021-09-13T16:04:00Z</cp:lastPrinted>
  <dcterms:created xsi:type="dcterms:W3CDTF">2021-09-13T15:24:00Z</dcterms:created>
  <dcterms:modified xsi:type="dcterms:W3CDTF">2021-09-14T10:15:00Z</dcterms:modified>
</cp:coreProperties>
</file>