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277" w:rsidRDefault="00B57277"/>
    <w:p w:rsidR="00B57277" w:rsidRDefault="00B57277"/>
    <w:p w:rsidR="00B57277" w:rsidRDefault="00B57277"/>
    <w:tbl>
      <w:tblPr>
        <w:tblW w:w="1083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4"/>
        <w:gridCol w:w="1811"/>
        <w:gridCol w:w="3596"/>
      </w:tblGrid>
      <w:tr w:rsidR="00B57277" w:rsidRPr="00CB3352" w:rsidTr="009C4C5D">
        <w:trPr>
          <w:trHeight w:val="243"/>
        </w:trPr>
        <w:tc>
          <w:tcPr>
            <w:tcW w:w="10831" w:type="dxa"/>
            <w:gridSpan w:val="3"/>
            <w:shd w:val="clear" w:color="auto" w:fill="C0C0C0"/>
          </w:tcPr>
          <w:p w:rsidR="00B57277" w:rsidRPr="003D6066" w:rsidRDefault="00B57277" w:rsidP="00D71447">
            <w:pPr>
              <w:tabs>
                <w:tab w:val="left" w:pos="1212"/>
              </w:tabs>
              <w:jc w:val="center"/>
              <w:rPr>
                <w:sz w:val="32"/>
                <w:szCs w:val="32"/>
                <w:lang w:val="en-GB"/>
              </w:rPr>
            </w:pPr>
            <w:r w:rsidRPr="003D6066">
              <w:rPr>
                <w:sz w:val="32"/>
                <w:szCs w:val="32"/>
                <w:lang w:val="en-GB"/>
              </w:rPr>
              <w:t>Madame LE CORNEUR Madalena</w:t>
            </w:r>
          </w:p>
        </w:tc>
      </w:tr>
      <w:tr w:rsidR="00B57277" w:rsidRPr="00CB3352" w:rsidTr="00A57EA9">
        <w:trPr>
          <w:trHeight w:val="238"/>
        </w:trPr>
        <w:tc>
          <w:tcPr>
            <w:tcW w:w="5424" w:type="dxa"/>
            <w:shd w:val="clear" w:color="auto" w:fill="FFFFFF"/>
          </w:tcPr>
          <w:p w:rsidR="00B57277" w:rsidRPr="003524DD" w:rsidRDefault="00B5727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3524DD" w:rsidRDefault="00B57277" w:rsidP="003524DD">
            <w:pPr>
              <w:ind w:left="432"/>
              <w:rPr>
                <w:sz w:val="16"/>
                <w:szCs w:val="16"/>
                <w:lang w:val="en-GB"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3524DD" w:rsidRDefault="00B57277">
            <w:pPr>
              <w:rPr>
                <w:sz w:val="16"/>
                <w:szCs w:val="16"/>
                <w:lang w:val="en-GB"/>
              </w:rPr>
            </w:pPr>
          </w:p>
        </w:tc>
      </w:tr>
      <w:tr w:rsidR="00B57277" w:rsidRPr="00CB3352" w:rsidTr="00A57EA9">
        <w:trPr>
          <w:trHeight w:val="238"/>
        </w:trPr>
        <w:tc>
          <w:tcPr>
            <w:tcW w:w="5424" w:type="dxa"/>
            <w:shd w:val="clear" w:color="auto" w:fill="FFFFFF"/>
          </w:tcPr>
          <w:p w:rsidR="00B57277" w:rsidRPr="00D71447" w:rsidRDefault="00B57277">
            <w:pPr>
              <w:rPr>
                <w:b/>
                <w:sz w:val="20"/>
                <w:szCs w:val="20"/>
                <w:lang w:val="en-GB"/>
              </w:rPr>
            </w:pPr>
            <w:r w:rsidRPr="00D71447">
              <w:rPr>
                <w:b/>
                <w:sz w:val="20"/>
                <w:szCs w:val="20"/>
                <w:lang w:val="en-GB"/>
              </w:rPr>
              <w:t>Pour mémoire</w:t>
            </w:r>
          </w:p>
        </w:tc>
        <w:tc>
          <w:tcPr>
            <w:tcW w:w="1811" w:type="dxa"/>
            <w:shd w:val="clear" w:color="auto" w:fill="FFFFFF"/>
          </w:tcPr>
          <w:p w:rsidR="00B57277" w:rsidRPr="003524DD" w:rsidRDefault="00B57277" w:rsidP="003524DD">
            <w:pPr>
              <w:ind w:left="432"/>
              <w:rPr>
                <w:sz w:val="16"/>
                <w:szCs w:val="16"/>
                <w:lang w:val="en-GB"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3524DD" w:rsidRDefault="00B57277">
            <w:pPr>
              <w:rPr>
                <w:sz w:val="16"/>
                <w:szCs w:val="16"/>
                <w:lang w:val="en-GB"/>
              </w:rPr>
            </w:pPr>
          </w:p>
        </w:tc>
      </w:tr>
      <w:tr w:rsidR="00B57277" w:rsidRPr="00CB3352" w:rsidTr="00A57EA9">
        <w:trPr>
          <w:trHeight w:val="238"/>
        </w:trPr>
        <w:tc>
          <w:tcPr>
            <w:tcW w:w="5424" w:type="dxa"/>
            <w:shd w:val="clear" w:color="auto" w:fill="FFFFFF"/>
          </w:tcPr>
          <w:p w:rsidR="00B57277" w:rsidRPr="009C4C5D" w:rsidRDefault="00B57277">
            <w:pPr>
              <w:rPr>
                <w:i/>
                <w:lang w:val="en-GB"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9C4C5D" w:rsidRDefault="00B57277" w:rsidP="003524DD">
            <w:pPr>
              <w:ind w:left="432"/>
              <w:rPr>
                <w:lang w:val="en-GB"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9C4C5D" w:rsidRDefault="00B57277">
            <w:pPr>
              <w:rPr>
                <w:lang w:val="en-GB"/>
              </w:rPr>
            </w:pPr>
          </w:p>
        </w:tc>
      </w:tr>
      <w:tr w:rsidR="00B57277" w:rsidRPr="004458CA" w:rsidTr="00A57EA9">
        <w:trPr>
          <w:trHeight w:val="176"/>
        </w:trPr>
        <w:tc>
          <w:tcPr>
            <w:tcW w:w="5424" w:type="dxa"/>
            <w:shd w:val="clear" w:color="auto" w:fill="FFFFFF"/>
          </w:tcPr>
          <w:p w:rsidR="00B57277" w:rsidRPr="009C4C5D" w:rsidRDefault="00B57277">
            <w:pPr>
              <w:rPr>
                <w:b/>
              </w:rPr>
            </w:pPr>
            <w:r w:rsidRPr="009C4C5D">
              <w:rPr>
                <w:b/>
              </w:rPr>
              <w:t>Heures Ecole/Accueil bus</w:t>
            </w:r>
          </w:p>
        </w:tc>
        <w:tc>
          <w:tcPr>
            <w:tcW w:w="1811" w:type="dxa"/>
            <w:shd w:val="clear" w:color="auto" w:fill="FFFFFF"/>
          </w:tcPr>
          <w:p w:rsidR="00B57277" w:rsidRPr="009C4C5D" w:rsidRDefault="00B57277" w:rsidP="003524DD">
            <w:pPr>
              <w:ind w:left="432"/>
            </w:pPr>
          </w:p>
        </w:tc>
        <w:tc>
          <w:tcPr>
            <w:tcW w:w="3596" w:type="dxa"/>
            <w:shd w:val="clear" w:color="auto" w:fill="FFFFFF"/>
          </w:tcPr>
          <w:p w:rsidR="00B57277" w:rsidRPr="009C4C5D" w:rsidRDefault="00B57277"/>
        </w:tc>
      </w:tr>
      <w:tr w:rsidR="00B57277" w:rsidRPr="00AD37EE" w:rsidTr="00A57EA9">
        <w:trPr>
          <w:trHeight w:val="310"/>
        </w:trPr>
        <w:tc>
          <w:tcPr>
            <w:tcW w:w="5424" w:type="dxa"/>
            <w:shd w:val="clear" w:color="auto" w:fill="FFFFFF"/>
          </w:tcPr>
          <w:p w:rsidR="00B57277" w:rsidRPr="009C4C5D" w:rsidRDefault="00B57277">
            <w:pPr>
              <w:rPr>
                <w:lang w:val="en-GB"/>
              </w:rPr>
            </w:pPr>
            <w:r w:rsidRPr="009C4C5D">
              <w:rPr>
                <w:lang w:val="en-GB"/>
              </w:rPr>
              <w:t xml:space="preserve">08h35 - 08h45 </w:t>
            </w:r>
          </w:p>
        </w:tc>
        <w:tc>
          <w:tcPr>
            <w:tcW w:w="1811" w:type="dxa"/>
            <w:shd w:val="clear" w:color="auto" w:fill="FFFFFF"/>
          </w:tcPr>
          <w:p w:rsidR="00B57277" w:rsidRPr="009C4C5D" w:rsidRDefault="00B57277" w:rsidP="003524DD">
            <w:pPr>
              <w:ind w:left="432"/>
              <w:jc w:val="right"/>
              <w:rPr>
                <w:lang w:val="en-GB"/>
              </w:rPr>
            </w:pPr>
            <w:r w:rsidRPr="009C4C5D">
              <w:rPr>
                <w:lang w:val="en-GB"/>
              </w:rPr>
              <w:t>00h10 mn</w:t>
            </w:r>
          </w:p>
        </w:tc>
        <w:tc>
          <w:tcPr>
            <w:tcW w:w="3596" w:type="dxa"/>
            <w:shd w:val="clear" w:color="auto" w:fill="FFFFFF"/>
          </w:tcPr>
          <w:p w:rsidR="00B57277" w:rsidRPr="009C4C5D" w:rsidRDefault="00B57277">
            <w:pPr>
              <w:rPr>
                <w:lang w:val="en-GB"/>
              </w:rPr>
            </w:pPr>
            <w:r w:rsidRPr="009C4C5D">
              <w:rPr>
                <w:lang w:val="en-GB"/>
              </w:rPr>
              <w:t>Lundi Mardi Jeudi Vendredi</w:t>
            </w:r>
          </w:p>
        </w:tc>
      </w:tr>
      <w:tr w:rsidR="00B57277" w:rsidRPr="00CB3352" w:rsidTr="00A57EA9">
        <w:trPr>
          <w:trHeight w:val="225"/>
        </w:trPr>
        <w:tc>
          <w:tcPr>
            <w:tcW w:w="5424" w:type="dxa"/>
            <w:shd w:val="clear" w:color="auto" w:fill="FFFFFF"/>
          </w:tcPr>
          <w:p w:rsidR="00B57277" w:rsidRPr="009C4C5D" w:rsidRDefault="00B57277"/>
        </w:tc>
        <w:tc>
          <w:tcPr>
            <w:tcW w:w="1811" w:type="dxa"/>
            <w:shd w:val="clear" w:color="auto" w:fill="FFFFFF"/>
          </w:tcPr>
          <w:p w:rsidR="00B57277" w:rsidRPr="009C4C5D" w:rsidRDefault="00B57277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9C4C5D" w:rsidRDefault="00B57277" w:rsidP="00F93713">
            <w:pPr>
              <w:rPr>
                <w:lang w:val="en-GB"/>
              </w:rPr>
            </w:pPr>
          </w:p>
        </w:tc>
      </w:tr>
      <w:tr w:rsidR="00B57277" w:rsidRPr="00CB3352" w:rsidTr="00A57EA9">
        <w:trPr>
          <w:trHeight w:val="234"/>
        </w:trPr>
        <w:tc>
          <w:tcPr>
            <w:tcW w:w="5424" w:type="dxa"/>
            <w:shd w:val="clear" w:color="auto" w:fill="FFFFFF"/>
          </w:tcPr>
          <w:p w:rsidR="00B57277" w:rsidRPr="009C4C5D" w:rsidRDefault="00B57277">
            <w:pPr>
              <w:rPr>
                <w:b/>
              </w:rPr>
            </w:pPr>
            <w:r w:rsidRPr="009C4C5D">
              <w:rPr>
                <w:b/>
              </w:rPr>
              <w:t>Heures Ménage / Mairie</w:t>
            </w:r>
          </w:p>
        </w:tc>
        <w:tc>
          <w:tcPr>
            <w:tcW w:w="1811" w:type="dxa"/>
            <w:shd w:val="clear" w:color="auto" w:fill="FFFFFF"/>
          </w:tcPr>
          <w:p w:rsidR="00B57277" w:rsidRPr="009C4C5D" w:rsidRDefault="00B57277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9C4C5D" w:rsidRDefault="00B57277" w:rsidP="00F93713">
            <w:pPr>
              <w:rPr>
                <w:lang w:val="en-GB"/>
              </w:rPr>
            </w:pPr>
          </w:p>
        </w:tc>
      </w:tr>
      <w:tr w:rsidR="00B57277" w:rsidRPr="00CB3352" w:rsidTr="00A57EA9">
        <w:trPr>
          <w:trHeight w:val="261"/>
        </w:trPr>
        <w:tc>
          <w:tcPr>
            <w:tcW w:w="5424" w:type="dxa"/>
            <w:shd w:val="clear" w:color="auto" w:fill="FFFFFF"/>
          </w:tcPr>
          <w:p w:rsidR="00B57277" w:rsidRPr="009C4C5D" w:rsidRDefault="00B57277">
            <w:r w:rsidRPr="009C4C5D">
              <w:t>08h45 - 10h15</w:t>
            </w:r>
          </w:p>
        </w:tc>
        <w:tc>
          <w:tcPr>
            <w:tcW w:w="1811" w:type="dxa"/>
            <w:shd w:val="clear" w:color="auto" w:fill="FFFFFF"/>
          </w:tcPr>
          <w:p w:rsidR="00B57277" w:rsidRPr="009C4C5D" w:rsidRDefault="00B57277" w:rsidP="003524DD">
            <w:pPr>
              <w:ind w:left="432"/>
              <w:jc w:val="right"/>
            </w:pPr>
            <w:r w:rsidRPr="009C4C5D">
              <w:t>01h30 mm</w:t>
            </w:r>
          </w:p>
        </w:tc>
        <w:tc>
          <w:tcPr>
            <w:tcW w:w="3596" w:type="dxa"/>
            <w:shd w:val="clear" w:color="auto" w:fill="FFFFFF"/>
          </w:tcPr>
          <w:p w:rsidR="00B57277" w:rsidRPr="009C4C5D" w:rsidRDefault="00B57277">
            <w:r w:rsidRPr="009C4C5D">
              <w:t>Lundi - Jeudi</w:t>
            </w:r>
          </w:p>
        </w:tc>
      </w:tr>
      <w:tr w:rsidR="00B57277" w:rsidRPr="00CB3352" w:rsidTr="00A57EA9">
        <w:trPr>
          <w:trHeight w:val="147"/>
        </w:trPr>
        <w:tc>
          <w:tcPr>
            <w:tcW w:w="5424" w:type="dxa"/>
            <w:shd w:val="clear" w:color="auto" w:fill="FFFFFF"/>
          </w:tcPr>
          <w:p w:rsidR="00B57277" w:rsidRPr="009C4C5D" w:rsidRDefault="00B57277"/>
        </w:tc>
        <w:tc>
          <w:tcPr>
            <w:tcW w:w="1811" w:type="dxa"/>
            <w:shd w:val="clear" w:color="auto" w:fill="FFFFFF"/>
          </w:tcPr>
          <w:p w:rsidR="00B57277" w:rsidRPr="009C4C5D" w:rsidRDefault="00B57277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9C4C5D" w:rsidRDefault="00B57277"/>
        </w:tc>
      </w:tr>
      <w:tr w:rsidR="00B57277" w:rsidRPr="00622FE7" w:rsidTr="00A57EA9">
        <w:trPr>
          <w:trHeight w:val="323"/>
        </w:trPr>
        <w:tc>
          <w:tcPr>
            <w:tcW w:w="5424" w:type="dxa"/>
            <w:shd w:val="clear" w:color="auto" w:fill="FFFFFF"/>
          </w:tcPr>
          <w:p w:rsidR="00B57277" w:rsidRPr="009C4C5D" w:rsidRDefault="00B57277">
            <w:pPr>
              <w:rPr>
                <w:b/>
              </w:rPr>
            </w:pPr>
            <w:r>
              <w:rPr>
                <w:b/>
              </w:rPr>
              <w:t>Heures Ménage/</w:t>
            </w:r>
            <w:r w:rsidRPr="009C4C5D">
              <w:rPr>
                <w:b/>
              </w:rPr>
              <w:t>Salle des fêtes</w:t>
            </w:r>
          </w:p>
        </w:tc>
        <w:tc>
          <w:tcPr>
            <w:tcW w:w="1811" w:type="dxa"/>
            <w:shd w:val="clear" w:color="auto" w:fill="FFFFFF"/>
          </w:tcPr>
          <w:p w:rsidR="00B57277" w:rsidRPr="009C4C5D" w:rsidRDefault="00B57277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9C4C5D" w:rsidRDefault="00B57277"/>
        </w:tc>
      </w:tr>
      <w:tr w:rsidR="00B57277" w:rsidRPr="00F93713" w:rsidTr="00A57EA9">
        <w:trPr>
          <w:trHeight w:val="317"/>
        </w:trPr>
        <w:tc>
          <w:tcPr>
            <w:tcW w:w="5424" w:type="dxa"/>
            <w:shd w:val="clear" w:color="auto" w:fill="FFFFFF"/>
          </w:tcPr>
          <w:p w:rsidR="00B57277" w:rsidRPr="009C4C5D" w:rsidRDefault="00B57277">
            <w:r>
              <w:t>08h</w:t>
            </w:r>
            <w:r w:rsidRPr="009C4C5D">
              <w:t>45 -</w:t>
            </w:r>
            <w:r>
              <w:t xml:space="preserve"> </w:t>
            </w:r>
            <w:r w:rsidRPr="009C4C5D">
              <w:t>11h15</w:t>
            </w:r>
          </w:p>
        </w:tc>
        <w:tc>
          <w:tcPr>
            <w:tcW w:w="1811" w:type="dxa"/>
            <w:shd w:val="clear" w:color="auto" w:fill="FFFFFF"/>
          </w:tcPr>
          <w:p w:rsidR="00B57277" w:rsidRPr="009C4C5D" w:rsidRDefault="00B57277" w:rsidP="003524DD">
            <w:pPr>
              <w:ind w:left="432"/>
              <w:jc w:val="right"/>
            </w:pPr>
            <w:r w:rsidRPr="009C4C5D">
              <w:t>02h30 mm</w:t>
            </w:r>
          </w:p>
        </w:tc>
        <w:tc>
          <w:tcPr>
            <w:tcW w:w="3596" w:type="dxa"/>
            <w:shd w:val="clear" w:color="auto" w:fill="FFFFFF"/>
          </w:tcPr>
          <w:p w:rsidR="00B57277" w:rsidRPr="009C4C5D" w:rsidRDefault="00B57277">
            <w:r w:rsidRPr="009C4C5D">
              <w:t>Mardi – Vendredi</w:t>
            </w:r>
          </w:p>
        </w:tc>
      </w:tr>
      <w:tr w:rsidR="00B57277" w:rsidRPr="00622FE7" w:rsidTr="00A57EA9">
        <w:trPr>
          <w:trHeight w:val="289"/>
        </w:trPr>
        <w:tc>
          <w:tcPr>
            <w:tcW w:w="5424" w:type="dxa"/>
            <w:shd w:val="clear" w:color="auto" w:fill="FFFFFF"/>
          </w:tcPr>
          <w:p w:rsidR="00B57277" w:rsidRPr="003524DD" w:rsidRDefault="00B57277">
            <w:pPr>
              <w:rPr>
                <w:sz w:val="20"/>
                <w:szCs w:val="20"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3524DD" w:rsidRDefault="00B57277" w:rsidP="003524DD">
            <w:pPr>
              <w:ind w:left="43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3524DD" w:rsidRDefault="00B57277">
            <w:pPr>
              <w:rPr>
                <w:sz w:val="20"/>
                <w:szCs w:val="20"/>
              </w:rPr>
            </w:pPr>
          </w:p>
        </w:tc>
      </w:tr>
      <w:tr w:rsidR="00B57277" w:rsidRPr="003D3B51" w:rsidTr="00A57EA9">
        <w:trPr>
          <w:trHeight w:val="304"/>
        </w:trPr>
        <w:tc>
          <w:tcPr>
            <w:tcW w:w="5424" w:type="dxa"/>
            <w:shd w:val="clear" w:color="auto" w:fill="FFFFFF"/>
          </w:tcPr>
          <w:p w:rsidR="00B57277" w:rsidRPr="003D6066" w:rsidRDefault="00B57277">
            <w:pPr>
              <w:rPr>
                <w:b/>
              </w:rPr>
            </w:pPr>
            <w:r w:rsidRPr="003D6066">
              <w:rPr>
                <w:b/>
              </w:rPr>
              <w:t xml:space="preserve">Heures </w:t>
            </w:r>
            <w:r>
              <w:rPr>
                <w:b/>
              </w:rPr>
              <w:t>Ménage/Ecole</w:t>
            </w:r>
          </w:p>
        </w:tc>
        <w:tc>
          <w:tcPr>
            <w:tcW w:w="1811" w:type="dxa"/>
            <w:shd w:val="clear" w:color="auto" w:fill="FFFFFF"/>
          </w:tcPr>
          <w:p w:rsidR="00B57277" w:rsidRPr="003524DD" w:rsidRDefault="00B57277" w:rsidP="003524DD">
            <w:pPr>
              <w:ind w:left="432"/>
              <w:rPr>
                <w:sz w:val="16"/>
                <w:szCs w:val="16"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3524DD" w:rsidRDefault="00B57277">
            <w:pPr>
              <w:rPr>
                <w:sz w:val="16"/>
                <w:szCs w:val="16"/>
              </w:rPr>
            </w:pPr>
          </w:p>
        </w:tc>
      </w:tr>
      <w:tr w:rsidR="00B57277" w:rsidRPr="003D3B51" w:rsidTr="00A57EA9">
        <w:trPr>
          <w:trHeight w:val="393"/>
        </w:trPr>
        <w:tc>
          <w:tcPr>
            <w:tcW w:w="5424" w:type="dxa"/>
            <w:shd w:val="clear" w:color="auto" w:fill="FFFFFF"/>
          </w:tcPr>
          <w:p w:rsidR="00B57277" w:rsidRPr="003D6066" w:rsidRDefault="00B57277">
            <w:r>
              <w:t>17h00 – 19h00</w:t>
            </w:r>
          </w:p>
        </w:tc>
        <w:tc>
          <w:tcPr>
            <w:tcW w:w="1811" w:type="dxa"/>
            <w:shd w:val="clear" w:color="auto" w:fill="FFFFFF"/>
          </w:tcPr>
          <w:p w:rsidR="00B57277" w:rsidRPr="003D6066" w:rsidRDefault="00B57277" w:rsidP="003524DD">
            <w:pPr>
              <w:ind w:left="432"/>
            </w:pPr>
            <w:r>
              <w:t xml:space="preserve">   02h00 mn</w:t>
            </w:r>
          </w:p>
        </w:tc>
        <w:tc>
          <w:tcPr>
            <w:tcW w:w="3596" w:type="dxa"/>
            <w:shd w:val="clear" w:color="auto" w:fill="FFFFFF"/>
          </w:tcPr>
          <w:p w:rsidR="00B57277" w:rsidRPr="003524DD" w:rsidRDefault="00B57277">
            <w:pPr>
              <w:rPr>
                <w:sz w:val="16"/>
                <w:szCs w:val="16"/>
              </w:rPr>
            </w:pPr>
            <w:r w:rsidRPr="009C4C5D">
              <w:rPr>
                <w:lang w:val="en-GB"/>
              </w:rPr>
              <w:t>Lundi Mardi Jeudi Vendredi</w:t>
            </w:r>
          </w:p>
        </w:tc>
      </w:tr>
      <w:tr w:rsidR="00B57277" w:rsidRPr="00CB3352" w:rsidTr="00A57EA9">
        <w:trPr>
          <w:trHeight w:val="270"/>
        </w:trPr>
        <w:tc>
          <w:tcPr>
            <w:tcW w:w="5424" w:type="dxa"/>
            <w:shd w:val="clear" w:color="auto" w:fill="FFFFFF"/>
          </w:tcPr>
          <w:p w:rsidR="00B57277" w:rsidRPr="003524DD" w:rsidRDefault="00B57277">
            <w:pPr>
              <w:rPr>
                <w:b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Default="00B57277" w:rsidP="003524DD">
            <w:pPr>
              <w:ind w:left="432"/>
              <w:jc w:val="center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CB3352" w:rsidRDefault="00B57277"/>
        </w:tc>
      </w:tr>
      <w:tr w:rsidR="00B57277" w:rsidRPr="00CB3352" w:rsidTr="00A57EA9">
        <w:trPr>
          <w:trHeight w:val="270"/>
        </w:trPr>
        <w:tc>
          <w:tcPr>
            <w:tcW w:w="5424" w:type="dxa"/>
            <w:shd w:val="clear" w:color="auto" w:fill="C0C0C0"/>
          </w:tcPr>
          <w:p w:rsidR="00B57277" w:rsidRPr="003524DD" w:rsidRDefault="00B57277">
            <w:pPr>
              <w:rPr>
                <w:b/>
              </w:rPr>
            </w:pPr>
          </w:p>
        </w:tc>
        <w:tc>
          <w:tcPr>
            <w:tcW w:w="1811" w:type="dxa"/>
            <w:shd w:val="clear" w:color="auto" w:fill="C0C0C0"/>
          </w:tcPr>
          <w:p w:rsidR="00B57277" w:rsidRPr="003524DD" w:rsidRDefault="00B57277" w:rsidP="003524DD">
            <w:pPr>
              <w:ind w:left="432"/>
              <w:jc w:val="center"/>
              <w:rPr>
                <w:b/>
              </w:rPr>
            </w:pPr>
          </w:p>
        </w:tc>
        <w:tc>
          <w:tcPr>
            <w:tcW w:w="3596" w:type="dxa"/>
            <w:shd w:val="clear" w:color="auto" w:fill="C0C0C0"/>
          </w:tcPr>
          <w:p w:rsidR="00B57277" w:rsidRPr="00CB3352" w:rsidRDefault="00B57277"/>
        </w:tc>
      </w:tr>
      <w:tr w:rsidR="00B57277" w:rsidRPr="00CB3352" w:rsidTr="00A57EA9">
        <w:trPr>
          <w:trHeight w:val="270"/>
        </w:trPr>
        <w:tc>
          <w:tcPr>
            <w:tcW w:w="5424" w:type="dxa"/>
            <w:shd w:val="clear" w:color="auto" w:fill="FFFFFF"/>
          </w:tcPr>
          <w:p w:rsidR="00B57277" w:rsidRPr="003524DD" w:rsidRDefault="00B57277">
            <w:pPr>
              <w:rPr>
                <w:b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Default="00B57277" w:rsidP="003524DD">
            <w:pPr>
              <w:ind w:left="432"/>
              <w:jc w:val="center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CB3352" w:rsidRDefault="00B57277"/>
        </w:tc>
      </w:tr>
      <w:tr w:rsidR="00B57277" w:rsidRPr="003D3B51" w:rsidTr="00A57EA9">
        <w:trPr>
          <w:trHeight w:val="270"/>
        </w:trPr>
        <w:tc>
          <w:tcPr>
            <w:tcW w:w="5424" w:type="dxa"/>
            <w:shd w:val="clear" w:color="auto" w:fill="FFFFFF"/>
          </w:tcPr>
          <w:p w:rsidR="00B57277" w:rsidRPr="00470F3F" w:rsidRDefault="00B57277">
            <w:pPr>
              <w:rPr>
                <w:b/>
              </w:rPr>
            </w:pPr>
            <w:r w:rsidRPr="00470F3F">
              <w:rPr>
                <w:b/>
              </w:rPr>
              <w:t>Mois</w:t>
            </w:r>
            <w:r>
              <w:rPr>
                <w:b/>
              </w:rPr>
              <w:t xml:space="preserve"> de NOVEMBRE 2021</w:t>
            </w:r>
          </w:p>
        </w:tc>
        <w:tc>
          <w:tcPr>
            <w:tcW w:w="1811" w:type="dxa"/>
            <w:shd w:val="clear" w:color="auto" w:fill="FFFFFF"/>
          </w:tcPr>
          <w:p w:rsidR="00B57277" w:rsidRPr="003524DD" w:rsidRDefault="00B57277" w:rsidP="003524DD">
            <w:pPr>
              <w:ind w:left="432"/>
              <w:jc w:val="center"/>
              <w:rPr>
                <w:sz w:val="16"/>
                <w:szCs w:val="16"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3524DD" w:rsidRDefault="00B57277">
            <w:pPr>
              <w:rPr>
                <w:sz w:val="16"/>
                <w:szCs w:val="16"/>
              </w:rPr>
            </w:pPr>
          </w:p>
        </w:tc>
      </w:tr>
      <w:tr w:rsidR="00B57277" w:rsidRPr="00CB3352" w:rsidTr="00A57EA9">
        <w:trPr>
          <w:trHeight w:val="270"/>
        </w:trPr>
        <w:tc>
          <w:tcPr>
            <w:tcW w:w="5424" w:type="dxa"/>
            <w:shd w:val="clear" w:color="auto" w:fill="FFFFFF"/>
          </w:tcPr>
          <w:p w:rsidR="00B57277" w:rsidRPr="003524DD" w:rsidRDefault="00B57277">
            <w:pPr>
              <w:rPr>
                <w:b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CB3352" w:rsidRDefault="00B57277" w:rsidP="003524DD">
            <w:pPr>
              <w:ind w:left="432"/>
              <w:jc w:val="center"/>
            </w:pPr>
          </w:p>
        </w:tc>
        <w:tc>
          <w:tcPr>
            <w:tcW w:w="3596" w:type="dxa"/>
            <w:shd w:val="clear" w:color="auto" w:fill="FFFFFF"/>
          </w:tcPr>
          <w:p w:rsidR="00B57277" w:rsidRPr="00CB3352" w:rsidRDefault="00B57277"/>
        </w:tc>
      </w:tr>
      <w:tr w:rsidR="00B57277" w:rsidRPr="00CB3352" w:rsidTr="00A57EA9">
        <w:trPr>
          <w:trHeight w:val="70"/>
        </w:trPr>
        <w:tc>
          <w:tcPr>
            <w:tcW w:w="5424" w:type="dxa"/>
            <w:shd w:val="clear" w:color="auto" w:fill="FFFFFF"/>
          </w:tcPr>
          <w:p w:rsidR="00B57277" w:rsidRPr="00470F3F" w:rsidRDefault="00B57277">
            <w:pPr>
              <w:rPr>
                <w:b/>
                <w:sz w:val="20"/>
                <w:szCs w:val="20"/>
              </w:rPr>
            </w:pPr>
            <w:r w:rsidRPr="00470F3F">
              <w:rPr>
                <w:b/>
                <w:sz w:val="20"/>
                <w:szCs w:val="20"/>
              </w:rPr>
              <w:t xml:space="preserve">Heures Complémentaires  Absence Mme RENAUD Christelle </w:t>
            </w:r>
            <w:r>
              <w:rPr>
                <w:b/>
                <w:sz w:val="20"/>
                <w:szCs w:val="20"/>
              </w:rPr>
              <w:t>– Garderie  16h15 -16h50</w:t>
            </w:r>
          </w:p>
        </w:tc>
        <w:tc>
          <w:tcPr>
            <w:tcW w:w="1811" w:type="dxa"/>
            <w:shd w:val="clear" w:color="auto" w:fill="FFFFFF"/>
          </w:tcPr>
          <w:p w:rsidR="00B57277" w:rsidRPr="00CB3352" w:rsidRDefault="00B57277" w:rsidP="003524DD">
            <w:pPr>
              <w:ind w:left="432"/>
              <w:jc w:val="center"/>
            </w:pPr>
          </w:p>
        </w:tc>
        <w:tc>
          <w:tcPr>
            <w:tcW w:w="3596" w:type="dxa"/>
            <w:shd w:val="clear" w:color="auto" w:fill="FFFFFF"/>
          </w:tcPr>
          <w:p w:rsidR="00B57277" w:rsidRPr="00CB3352" w:rsidRDefault="00B57277"/>
        </w:tc>
      </w:tr>
      <w:tr w:rsidR="00B57277" w:rsidRPr="00CB3352" w:rsidTr="00A57EA9">
        <w:trPr>
          <w:trHeight w:val="198"/>
        </w:trPr>
        <w:tc>
          <w:tcPr>
            <w:tcW w:w="5424" w:type="dxa"/>
            <w:shd w:val="clear" w:color="auto" w:fill="FFFFFF"/>
          </w:tcPr>
          <w:p w:rsidR="00B57277" w:rsidRPr="00F87E5C" w:rsidRDefault="00B57277">
            <w:pPr>
              <w:rPr>
                <w:b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CB3352" w:rsidRDefault="00B57277" w:rsidP="003524DD">
            <w:pPr>
              <w:ind w:left="432"/>
              <w:jc w:val="center"/>
            </w:pPr>
          </w:p>
        </w:tc>
        <w:tc>
          <w:tcPr>
            <w:tcW w:w="3596" w:type="dxa"/>
            <w:shd w:val="clear" w:color="auto" w:fill="FFFFFF"/>
          </w:tcPr>
          <w:p w:rsidR="00B57277" w:rsidRPr="00CB3352" w:rsidRDefault="00B57277" w:rsidP="003524DD">
            <w:pPr>
              <w:jc w:val="center"/>
            </w:pPr>
          </w:p>
        </w:tc>
      </w:tr>
      <w:tr w:rsidR="00B57277" w:rsidRPr="00CB3352" w:rsidTr="00A57EA9">
        <w:trPr>
          <w:trHeight w:val="270"/>
        </w:trPr>
        <w:tc>
          <w:tcPr>
            <w:tcW w:w="5424" w:type="dxa"/>
            <w:shd w:val="clear" w:color="auto" w:fill="FFFFFF"/>
          </w:tcPr>
          <w:p w:rsidR="00B57277" w:rsidRPr="00E40196" w:rsidRDefault="00B57277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3524DD" w:rsidRDefault="00B57277" w:rsidP="003524DD">
            <w:pPr>
              <w:ind w:left="432"/>
              <w:jc w:val="right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CB3352" w:rsidRDefault="00B57277" w:rsidP="00484FF4"/>
        </w:tc>
      </w:tr>
      <w:tr w:rsidR="00B57277" w:rsidRPr="00CB3352" w:rsidTr="00A57EA9">
        <w:trPr>
          <w:trHeight w:val="270"/>
        </w:trPr>
        <w:tc>
          <w:tcPr>
            <w:tcW w:w="5424" w:type="dxa"/>
            <w:shd w:val="clear" w:color="auto" w:fill="FFFFFF"/>
          </w:tcPr>
          <w:p w:rsidR="00B57277" w:rsidRPr="00F87E5C" w:rsidRDefault="00B57277">
            <w:pPr>
              <w:rPr>
                <w:b/>
                <w:i/>
              </w:rPr>
            </w:pPr>
            <w:r>
              <w:rPr>
                <w:b/>
                <w:i/>
              </w:rPr>
              <w:t>Semaine  44</w:t>
            </w:r>
          </w:p>
        </w:tc>
        <w:tc>
          <w:tcPr>
            <w:tcW w:w="1811" w:type="dxa"/>
            <w:shd w:val="clear" w:color="auto" w:fill="FFFFFF"/>
          </w:tcPr>
          <w:p w:rsidR="00B57277" w:rsidRDefault="00B57277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E40196" w:rsidRDefault="00B57277" w:rsidP="00484FF4">
            <w:pPr>
              <w:rPr>
                <w:sz w:val="20"/>
                <w:szCs w:val="20"/>
              </w:rPr>
            </w:pPr>
          </w:p>
        </w:tc>
      </w:tr>
      <w:tr w:rsidR="00B57277" w:rsidRPr="00F93713" w:rsidTr="00A57EA9">
        <w:trPr>
          <w:trHeight w:val="206"/>
        </w:trPr>
        <w:tc>
          <w:tcPr>
            <w:tcW w:w="5424" w:type="dxa"/>
            <w:shd w:val="clear" w:color="auto" w:fill="FFFFFF"/>
          </w:tcPr>
          <w:p w:rsidR="00B57277" w:rsidRPr="00CB3352" w:rsidRDefault="00B57277" w:rsidP="00F87E5C">
            <w:r>
              <w:t>0h35 x 3</w:t>
            </w:r>
          </w:p>
        </w:tc>
        <w:tc>
          <w:tcPr>
            <w:tcW w:w="1811" w:type="dxa"/>
            <w:shd w:val="clear" w:color="auto" w:fill="FFFFFF"/>
          </w:tcPr>
          <w:p w:rsidR="00B57277" w:rsidRPr="00E40196" w:rsidRDefault="00B57277" w:rsidP="003524DD">
            <w:pPr>
              <w:ind w:left="432"/>
              <w:jc w:val="right"/>
            </w:pPr>
            <w:r>
              <w:t>1h45</w:t>
            </w:r>
          </w:p>
        </w:tc>
        <w:tc>
          <w:tcPr>
            <w:tcW w:w="3596" w:type="dxa"/>
            <w:shd w:val="clear" w:color="auto" w:fill="FFFFFF"/>
          </w:tcPr>
          <w:p w:rsidR="00B57277" w:rsidRPr="00F87E5C" w:rsidRDefault="00B57277" w:rsidP="00484FF4">
            <w:r>
              <w:t>Mardi-Jeudi-Vendredi</w:t>
            </w:r>
          </w:p>
        </w:tc>
      </w:tr>
      <w:tr w:rsidR="00B57277" w:rsidRPr="00F93713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3524DD" w:rsidRDefault="00B57277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E40196" w:rsidRDefault="00B57277" w:rsidP="003524DD">
            <w:pPr>
              <w:ind w:left="432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596" w:type="dxa"/>
            <w:shd w:val="clear" w:color="auto" w:fill="FFFFFF"/>
          </w:tcPr>
          <w:p w:rsidR="00B57277" w:rsidRPr="00CB3352" w:rsidRDefault="00B57277" w:rsidP="00484FF4"/>
        </w:tc>
      </w:tr>
      <w:tr w:rsidR="00B57277" w:rsidRPr="00F93713" w:rsidTr="00A57EA9">
        <w:trPr>
          <w:trHeight w:val="167"/>
        </w:trPr>
        <w:tc>
          <w:tcPr>
            <w:tcW w:w="5424" w:type="dxa"/>
            <w:shd w:val="clear" w:color="auto" w:fill="FFFFFF"/>
          </w:tcPr>
          <w:p w:rsidR="00B57277" w:rsidRPr="00F87E5C" w:rsidRDefault="00B57277">
            <w:pPr>
              <w:rPr>
                <w:b/>
                <w:i/>
              </w:rPr>
            </w:pPr>
            <w:r>
              <w:rPr>
                <w:b/>
                <w:i/>
              </w:rPr>
              <w:t>Semaine 45</w:t>
            </w:r>
          </w:p>
        </w:tc>
        <w:tc>
          <w:tcPr>
            <w:tcW w:w="1811" w:type="dxa"/>
            <w:shd w:val="clear" w:color="auto" w:fill="FFFFFF"/>
          </w:tcPr>
          <w:p w:rsidR="00B57277" w:rsidRDefault="00B57277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3524DD" w:rsidRDefault="00B57277" w:rsidP="00484FF4">
            <w:pPr>
              <w:rPr>
                <w:sz w:val="18"/>
                <w:szCs w:val="18"/>
              </w:rPr>
            </w:pPr>
          </w:p>
        </w:tc>
      </w:tr>
      <w:tr w:rsidR="00B57277" w:rsidRPr="00F93713" w:rsidTr="00A57EA9">
        <w:trPr>
          <w:trHeight w:val="167"/>
        </w:trPr>
        <w:tc>
          <w:tcPr>
            <w:tcW w:w="5424" w:type="dxa"/>
            <w:shd w:val="clear" w:color="auto" w:fill="FFFFFF"/>
          </w:tcPr>
          <w:p w:rsidR="00B57277" w:rsidRDefault="00B57277">
            <w:r>
              <w:t>0h35 x 3</w:t>
            </w:r>
          </w:p>
        </w:tc>
        <w:tc>
          <w:tcPr>
            <w:tcW w:w="1811" w:type="dxa"/>
            <w:shd w:val="clear" w:color="auto" w:fill="FFFFFF"/>
          </w:tcPr>
          <w:p w:rsidR="00B57277" w:rsidRDefault="00B57277" w:rsidP="003524DD">
            <w:pPr>
              <w:ind w:left="432"/>
              <w:jc w:val="right"/>
            </w:pPr>
            <w:r>
              <w:t>1h45</w:t>
            </w:r>
          </w:p>
        </w:tc>
        <w:tc>
          <w:tcPr>
            <w:tcW w:w="3596" w:type="dxa"/>
            <w:shd w:val="clear" w:color="auto" w:fill="FFFFFF"/>
          </w:tcPr>
          <w:p w:rsidR="00B57277" w:rsidRPr="00F87E5C" w:rsidRDefault="00B57277" w:rsidP="00484FF4">
            <w:r>
              <w:t>Lundi-Mardi-Vendredi</w:t>
            </w:r>
          </w:p>
        </w:tc>
      </w:tr>
      <w:tr w:rsidR="00B57277" w:rsidRPr="00F93713" w:rsidTr="00A57EA9">
        <w:trPr>
          <w:trHeight w:val="167"/>
        </w:trPr>
        <w:tc>
          <w:tcPr>
            <w:tcW w:w="5424" w:type="dxa"/>
            <w:shd w:val="clear" w:color="auto" w:fill="FFFFFF"/>
          </w:tcPr>
          <w:p w:rsidR="00B57277" w:rsidRPr="00E40196" w:rsidRDefault="00B57277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901629" w:rsidRDefault="00B57277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3524DD" w:rsidRDefault="00B57277" w:rsidP="00484FF4">
            <w:pPr>
              <w:rPr>
                <w:sz w:val="18"/>
                <w:szCs w:val="18"/>
              </w:rPr>
            </w:pPr>
          </w:p>
        </w:tc>
      </w:tr>
      <w:tr w:rsidR="00B57277" w:rsidRPr="00F93713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F87E5C" w:rsidRDefault="00B57277">
            <w:pPr>
              <w:rPr>
                <w:b/>
                <w:i/>
              </w:rPr>
            </w:pPr>
            <w:r>
              <w:rPr>
                <w:b/>
                <w:i/>
              </w:rPr>
              <w:t>Semaine 46</w:t>
            </w:r>
          </w:p>
        </w:tc>
        <w:tc>
          <w:tcPr>
            <w:tcW w:w="1811" w:type="dxa"/>
            <w:shd w:val="clear" w:color="auto" w:fill="FFFFFF"/>
          </w:tcPr>
          <w:p w:rsidR="00B57277" w:rsidRPr="00901629" w:rsidRDefault="00B57277" w:rsidP="007A08CE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3524DD" w:rsidRDefault="00B57277" w:rsidP="007A08CE">
            <w:pPr>
              <w:rPr>
                <w:sz w:val="18"/>
                <w:szCs w:val="18"/>
              </w:rPr>
            </w:pPr>
          </w:p>
        </w:tc>
      </w:tr>
      <w:tr w:rsidR="00B57277" w:rsidRPr="00F93713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E40196" w:rsidRDefault="00B57277">
            <w:r>
              <w:t xml:space="preserve"> 0h35 x 4                             </w:t>
            </w:r>
          </w:p>
        </w:tc>
        <w:tc>
          <w:tcPr>
            <w:tcW w:w="1811" w:type="dxa"/>
            <w:shd w:val="clear" w:color="auto" w:fill="FFFFFF"/>
          </w:tcPr>
          <w:p w:rsidR="00B57277" w:rsidRPr="00555489" w:rsidRDefault="00B57277" w:rsidP="003524DD">
            <w:pPr>
              <w:ind w:left="432"/>
              <w:jc w:val="right"/>
            </w:pPr>
            <w:r>
              <w:t>2h20</w:t>
            </w:r>
          </w:p>
        </w:tc>
        <w:tc>
          <w:tcPr>
            <w:tcW w:w="3596" w:type="dxa"/>
            <w:shd w:val="clear" w:color="auto" w:fill="FFFFFF"/>
          </w:tcPr>
          <w:p w:rsidR="00B57277" w:rsidRPr="00B26F0F" w:rsidRDefault="00B57277" w:rsidP="00484FF4">
            <w:r>
              <w:t>Lundi-Mardi-Jeudi-Vendredi</w:t>
            </w:r>
          </w:p>
        </w:tc>
      </w:tr>
      <w:tr w:rsidR="00B57277" w:rsidRPr="00F93713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3524DD" w:rsidRDefault="00B57277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3524DD" w:rsidRDefault="00B57277" w:rsidP="003524DD">
            <w:pPr>
              <w:ind w:left="432"/>
              <w:jc w:val="right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3524DD" w:rsidRDefault="00B57277" w:rsidP="00484FF4">
            <w:pPr>
              <w:rPr>
                <w:sz w:val="18"/>
                <w:szCs w:val="18"/>
              </w:rPr>
            </w:pPr>
          </w:p>
        </w:tc>
      </w:tr>
      <w:tr w:rsidR="00B57277" w:rsidRPr="00F93713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B26F0F" w:rsidRDefault="00B57277">
            <w:pPr>
              <w:rPr>
                <w:b/>
                <w:i/>
              </w:rPr>
            </w:pPr>
            <w:r>
              <w:rPr>
                <w:b/>
                <w:i/>
              </w:rPr>
              <w:t>Semaine 47</w:t>
            </w:r>
          </w:p>
        </w:tc>
        <w:tc>
          <w:tcPr>
            <w:tcW w:w="1811" w:type="dxa"/>
            <w:shd w:val="clear" w:color="auto" w:fill="FFFFFF"/>
          </w:tcPr>
          <w:p w:rsidR="00B57277" w:rsidRPr="00FD316F" w:rsidRDefault="00B57277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3524DD" w:rsidRDefault="00B57277" w:rsidP="00484FF4">
            <w:pPr>
              <w:rPr>
                <w:sz w:val="18"/>
                <w:szCs w:val="18"/>
              </w:rPr>
            </w:pPr>
          </w:p>
        </w:tc>
      </w:tr>
      <w:tr w:rsidR="00B57277" w:rsidRPr="00F93713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B26F0F" w:rsidRDefault="00B57277">
            <w:r>
              <w:t>0h35 x 4</w:t>
            </w:r>
          </w:p>
        </w:tc>
        <w:tc>
          <w:tcPr>
            <w:tcW w:w="1811" w:type="dxa"/>
            <w:shd w:val="clear" w:color="auto" w:fill="FFFFFF"/>
          </w:tcPr>
          <w:p w:rsidR="00B57277" w:rsidRPr="00FD316F" w:rsidRDefault="00B57277" w:rsidP="003524DD">
            <w:pPr>
              <w:ind w:left="432"/>
              <w:jc w:val="right"/>
            </w:pPr>
            <w:r>
              <w:t>2h20</w:t>
            </w:r>
          </w:p>
        </w:tc>
        <w:tc>
          <w:tcPr>
            <w:tcW w:w="3596" w:type="dxa"/>
            <w:shd w:val="clear" w:color="auto" w:fill="FFFFFF"/>
          </w:tcPr>
          <w:p w:rsidR="00B57277" w:rsidRPr="00B26F0F" w:rsidRDefault="00B57277" w:rsidP="00484FF4">
            <w:r>
              <w:t>Lundi-Mardi-Jeudi-Vendredi</w:t>
            </w:r>
          </w:p>
        </w:tc>
      </w:tr>
      <w:tr w:rsidR="00B57277" w:rsidRPr="00F93713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555489" w:rsidRDefault="00B57277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FD316F" w:rsidRDefault="00B57277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3524DD" w:rsidRDefault="00B57277" w:rsidP="00484FF4">
            <w:pPr>
              <w:rPr>
                <w:sz w:val="18"/>
                <w:szCs w:val="18"/>
              </w:rPr>
            </w:pPr>
          </w:p>
        </w:tc>
      </w:tr>
      <w:tr w:rsidR="00B57277" w:rsidRPr="00F93713" w:rsidTr="00A57EA9">
        <w:trPr>
          <w:trHeight w:val="70"/>
        </w:trPr>
        <w:tc>
          <w:tcPr>
            <w:tcW w:w="5424" w:type="dxa"/>
            <w:shd w:val="clear" w:color="auto" w:fill="FFFFFF"/>
          </w:tcPr>
          <w:p w:rsidR="00B57277" w:rsidRPr="00B26F0F" w:rsidRDefault="00B57277">
            <w:pPr>
              <w:rPr>
                <w:b/>
                <w:i/>
              </w:rPr>
            </w:pPr>
            <w:r>
              <w:rPr>
                <w:b/>
                <w:i/>
              </w:rPr>
              <w:t>Semaine 48</w:t>
            </w:r>
          </w:p>
        </w:tc>
        <w:tc>
          <w:tcPr>
            <w:tcW w:w="1811" w:type="dxa"/>
            <w:shd w:val="clear" w:color="auto" w:fill="FFFFFF"/>
          </w:tcPr>
          <w:p w:rsidR="00B57277" w:rsidRPr="00FD316F" w:rsidRDefault="00B57277" w:rsidP="007A08CE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3524DD" w:rsidRDefault="00B57277" w:rsidP="007A08CE">
            <w:pPr>
              <w:rPr>
                <w:sz w:val="18"/>
                <w:szCs w:val="18"/>
              </w:rPr>
            </w:pPr>
          </w:p>
        </w:tc>
      </w:tr>
      <w:tr w:rsidR="00B57277" w:rsidRPr="006A3E3B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555489" w:rsidRDefault="00B57277">
            <w:r>
              <w:t xml:space="preserve"> 0h35 x 2                           </w:t>
            </w:r>
          </w:p>
        </w:tc>
        <w:tc>
          <w:tcPr>
            <w:tcW w:w="1811" w:type="dxa"/>
            <w:shd w:val="clear" w:color="auto" w:fill="FFFFFF"/>
          </w:tcPr>
          <w:p w:rsidR="00B57277" w:rsidRPr="00B075BF" w:rsidRDefault="00B57277" w:rsidP="003524DD">
            <w:pPr>
              <w:ind w:left="432"/>
              <w:jc w:val="right"/>
            </w:pPr>
            <w:r>
              <w:t>1h10</w:t>
            </w:r>
          </w:p>
        </w:tc>
        <w:tc>
          <w:tcPr>
            <w:tcW w:w="3596" w:type="dxa"/>
            <w:shd w:val="clear" w:color="auto" w:fill="FFFFFF"/>
          </w:tcPr>
          <w:p w:rsidR="00B57277" w:rsidRPr="00B26F0F" w:rsidRDefault="00B57277" w:rsidP="00484FF4">
            <w:pPr>
              <w:rPr>
                <w:lang w:val="en-GB"/>
              </w:rPr>
            </w:pPr>
            <w:r>
              <w:t>Lundi-Mardi-Jeudi-Vendredi</w:t>
            </w:r>
          </w:p>
        </w:tc>
      </w:tr>
      <w:tr w:rsidR="00B57277" w:rsidRPr="00555489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555489" w:rsidRDefault="00B57277">
            <w:pPr>
              <w:rPr>
                <w:lang w:val="en-GB"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B075BF" w:rsidRDefault="00B57277" w:rsidP="003524DD">
            <w:pPr>
              <w:ind w:left="432"/>
              <w:jc w:val="right"/>
              <w:rPr>
                <w:b/>
                <w:lang w:val="en-GB"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555489" w:rsidRDefault="00B57277" w:rsidP="00FA737F">
            <w:pPr>
              <w:rPr>
                <w:sz w:val="18"/>
                <w:szCs w:val="18"/>
                <w:lang w:val="en-GB"/>
              </w:rPr>
            </w:pPr>
          </w:p>
        </w:tc>
      </w:tr>
      <w:tr w:rsidR="00B57277" w:rsidRPr="00555489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555489" w:rsidRDefault="00B57277">
            <w:pPr>
              <w:rPr>
                <w:lang w:val="en-GB"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555489" w:rsidRDefault="00B57277" w:rsidP="003524DD">
            <w:pPr>
              <w:ind w:left="432"/>
              <w:jc w:val="right"/>
              <w:rPr>
                <w:lang w:val="en-GB"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555489" w:rsidRDefault="00B57277" w:rsidP="00FA737F">
            <w:pPr>
              <w:rPr>
                <w:sz w:val="18"/>
                <w:szCs w:val="18"/>
                <w:lang w:val="en-GB"/>
              </w:rPr>
            </w:pPr>
          </w:p>
        </w:tc>
      </w:tr>
      <w:tr w:rsidR="00B57277" w:rsidRPr="00555489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555489" w:rsidRDefault="00B57277">
            <w:pPr>
              <w:rPr>
                <w:lang w:val="en-GB"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555489" w:rsidRDefault="00B57277" w:rsidP="003524DD">
            <w:pPr>
              <w:ind w:left="432"/>
              <w:jc w:val="right"/>
              <w:rPr>
                <w:lang w:val="en-GB"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555489" w:rsidRDefault="00B57277" w:rsidP="00FA737F">
            <w:pPr>
              <w:rPr>
                <w:sz w:val="18"/>
                <w:szCs w:val="18"/>
                <w:lang w:val="en-GB"/>
              </w:rPr>
            </w:pPr>
          </w:p>
        </w:tc>
      </w:tr>
      <w:tr w:rsidR="00B57277" w:rsidRPr="00555489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380AE9" w:rsidRDefault="00B57277">
            <w:pPr>
              <w:rPr>
                <w:b/>
              </w:rPr>
            </w:pPr>
            <w:r w:rsidRPr="00380AE9">
              <w:rPr>
                <w:b/>
              </w:rPr>
              <w:t xml:space="preserve">Total des heures pour le mois </w:t>
            </w:r>
            <w:r>
              <w:rPr>
                <w:b/>
              </w:rPr>
              <w:t>de NOVEMBRE</w:t>
            </w:r>
          </w:p>
        </w:tc>
        <w:tc>
          <w:tcPr>
            <w:tcW w:w="1811" w:type="dxa"/>
            <w:shd w:val="clear" w:color="auto" w:fill="FFFFFF"/>
          </w:tcPr>
          <w:p w:rsidR="00B57277" w:rsidRPr="00457B57" w:rsidRDefault="00B57277" w:rsidP="003524DD">
            <w:pPr>
              <w:ind w:left="43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9h20</w:t>
            </w:r>
          </w:p>
        </w:tc>
        <w:tc>
          <w:tcPr>
            <w:tcW w:w="3596" w:type="dxa"/>
            <w:shd w:val="clear" w:color="auto" w:fill="FFFFFF"/>
          </w:tcPr>
          <w:p w:rsidR="00B57277" w:rsidRPr="00457B57" w:rsidRDefault="00B57277" w:rsidP="00FA737F">
            <w:pPr>
              <w:rPr>
                <w:sz w:val="18"/>
                <w:szCs w:val="18"/>
              </w:rPr>
            </w:pPr>
          </w:p>
        </w:tc>
      </w:tr>
      <w:tr w:rsidR="00B57277" w:rsidRPr="00555489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457B57" w:rsidRDefault="00B57277" w:rsidP="006B3308"/>
        </w:tc>
        <w:tc>
          <w:tcPr>
            <w:tcW w:w="1811" w:type="dxa"/>
            <w:shd w:val="clear" w:color="auto" w:fill="FFFFFF"/>
          </w:tcPr>
          <w:p w:rsidR="00B57277" w:rsidRPr="00457B57" w:rsidRDefault="00B57277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457B57" w:rsidRDefault="00B57277" w:rsidP="00484FF4">
            <w:pPr>
              <w:rPr>
                <w:sz w:val="18"/>
                <w:szCs w:val="18"/>
              </w:rPr>
            </w:pPr>
          </w:p>
        </w:tc>
      </w:tr>
      <w:tr w:rsidR="00B57277" w:rsidRPr="00B075BF" w:rsidTr="00A57EA9">
        <w:trPr>
          <w:trHeight w:val="277"/>
        </w:trPr>
        <w:tc>
          <w:tcPr>
            <w:tcW w:w="5424" w:type="dxa"/>
            <w:shd w:val="clear" w:color="auto" w:fill="FFFFFF"/>
          </w:tcPr>
          <w:p w:rsidR="00B57277" w:rsidRPr="00457B57" w:rsidRDefault="00B57277" w:rsidP="006B3308"/>
        </w:tc>
        <w:tc>
          <w:tcPr>
            <w:tcW w:w="1811" w:type="dxa"/>
            <w:shd w:val="clear" w:color="auto" w:fill="FFFFFF"/>
          </w:tcPr>
          <w:p w:rsidR="00B57277" w:rsidRPr="00457B57" w:rsidRDefault="00B57277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B075BF" w:rsidRDefault="00B57277" w:rsidP="00484FF4">
            <w:pPr>
              <w:rPr>
                <w:sz w:val="18"/>
                <w:szCs w:val="18"/>
              </w:rPr>
            </w:pPr>
          </w:p>
        </w:tc>
      </w:tr>
      <w:tr w:rsidR="00B57277" w:rsidRPr="00B075BF" w:rsidTr="00A57EA9">
        <w:trPr>
          <w:trHeight w:val="285"/>
        </w:trPr>
        <w:tc>
          <w:tcPr>
            <w:tcW w:w="5424" w:type="dxa"/>
            <w:shd w:val="clear" w:color="auto" w:fill="FFFFFF"/>
          </w:tcPr>
          <w:p w:rsidR="00B57277" w:rsidRPr="00B075BF" w:rsidRDefault="00B57277"/>
        </w:tc>
        <w:tc>
          <w:tcPr>
            <w:tcW w:w="1811" w:type="dxa"/>
            <w:shd w:val="clear" w:color="auto" w:fill="FFFFFF"/>
          </w:tcPr>
          <w:p w:rsidR="00B57277" w:rsidRPr="00B075BF" w:rsidRDefault="00B57277" w:rsidP="003524DD">
            <w:pPr>
              <w:ind w:left="-108"/>
              <w:jc w:val="right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B075BF" w:rsidRDefault="00B57277" w:rsidP="00484FF4">
            <w:pPr>
              <w:rPr>
                <w:sz w:val="18"/>
                <w:szCs w:val="18"/>
              </w:rPr>
            </w:pPr>
          </w:p>
        </w:tc>
      </w:tr>
      <w:tr w:rsidR="00B57277" w:rsidRPr="00B075BF" w:rsidTr="00A57EA9">
        <w:trPr>
          <w:trHeight w:val="255"/>
        </w:trPr>
        <w:tc>
          <w:tcPr>
            <w:tcW w:w="5424" w:type="dxa"/>
            <w:shd w:val="clear" w:color="auto" w:fill="FFFFFF"/>
          </w:tcPr>
          <w:p w:rsidR="00B57277" w:rsidRPr="00B075BF" w:rsidRDefault="00B57277"/>
        </w:tc>
        <w:tc>
          <w:tcPr>
            <w:tcW w:w="1811" w:type="dxa"/>
            <w:shd w:val="clear" w:color="auto" w:fill="FFFFFF"/>
          </w:tcPr>
          <w:p w:rsidR="00B57277" w:rsidRPr="00B075BF" w:rsidRDefault="00B57277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B075BF" w:rsidRDefault="00B57277" w:rsidP="00484FF4">
            <w:pPr>
              <w:rPr>
                <w:sz w:val="18"/>
                <w:szCs w:val="18"/>
              </w:rPr>
            </w:pPr>
          </w:p>
        </w:tc>
      </w:tr>
      <w:tr w:rsidR="00B57277" w:rsidRPr="00B075BF" w:rsidTr="00A57EA9">
        <w:trPr>
          <w:trHeight w:val="255"/>
        </w:trPr>
        <w:tc>
          <w:tcPr>
            <w:tcW w:w="5424" w:type="dxa"/>
            <w:shd w:val="clear" w:color="auto" w:fill="FFFFFF"/>
          </w:tcPr>
          <w:p w:rsidR="00B57277" w:rsidRPr="00B075BF" w:rsidRDefault="00B57277"/>
        </w:tc>
        <w:tc>
          <w:tcPr>
            <w:tcW w:w="1811" w:type="dxa"/>
            <w:shd w:val="clear" w:color="auto" w:fill="FFFFFF"/>
          </w:tcPr>
          <w:p w:rsidR="00B57277" w:rsidRPr="00B075BF" w:rsidRDefault="00B57277" w:rsidP="003524DD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B075BF" w:rsidRDefault="00B57277" w:rsidP="00484FF4">
            <w:pPr>
              <w:rPr>
                <w:sz w:val="18"/>
                <w:szCs w:val="18"/>
              </w:rPr>
            </w:pPr>
          </w:p>
        </w:tc>
      </w:tr>
      <w:tr w:rsidR="00B57277" w:rsidRPr="00B075BF" w:rsidTr="00A57EA9">
        <w:trPr>
          <w:trHeight w:val="270"/>
        </w:trPr>
        <w:tc>
          <w:tcPr>
            <w:tcW w:w="5424" w:type="dxa"/>
            <w:shd w:val="clear" w:color="auto" w:fill="FFFFFF"/>
          </w:tcPr>
          <w:p w:rsidR="00B57277" w:rsidRPr="00B075BF" w:rsidRDefault="00B57277">
            <w:pPr>
              <w:rPr>
                <w:b/>
                <w:i/>
              </w:rPr>
            </w:pPr>
          </w:p>
        </w:tc>
        <w:tc>
          <w:tcPr>
            <w:tcW w:w="1811" w:type="dxa"/>
            <w:shd w:val="clear" w:color="auto" w:fill="FFFFFF"/>
          </w:tcPr>
          <w:p w:rsidR="00B57277" w:rsidRPr="00B075BF" w:rsidRDefault="00B57277" w:rsidP="003524DD">
            <w:pPr>
              <w:ind w:left="432"/>
              <w:jc w:val="right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B075BF" w:rsidRDefault="00B57277" w:rsidP="00484FF4">
            <w:pPr>
              <w:rPr>
                <w:sz w:val="18"/>
                <w:szCs w:val="18"/>
              </w:rPr>
            </w:pPr>
          </w:p>
        </w:tc>
      </w:tr>
      <w:tr w:rsidR="00B57277" w:rsidRPr="00B075BF" w:rsidTr="00A57EA9">
        <w:trPr>
          <w:trHeight w:val="270"/>
        </w:trPr>
        <w:tc>
          <w:tcPr>
            <w:tcW w:w="5424" w:type="dxa"/>
            <w:shd w:val="clear" w:color="auto" w:fill="FFFFFF"/>
          </w:tcPr>
          <w:p w:rsidR="00B57277" w:rsidRPr="00642E5C" w:rsidRDefault="00B57277" w:rsidP="00FE0F59"/>
        </w:tc>
        <w:tc>
          <w:tcPr>
            <w:tcW w:w="1811" w:type="dxa"/>
            <w:shd w:val="clear" w:color="auto" w:fill="FFFFFF"/>
          </w:tcPr>
          <w:p w:rsidR="00B57277" w:rsidRDefault="00B57277" w:rsidP="007A08CE">
            <w:pPr>
              <w:ind w:left="43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E40196" w:rsidRDefault="00B57277" w:rsidP="007A08CE">
            <w:pPr>
              <w:rPr>
                <w:sz w:val="20"/>
                <w:szCs w:val="20"/>
              </w:rPr>
            </w:pPr>
          </w:p>
        </w:tc>
      </w:tr>
      <w:tr w:rsidR="00B57277" w:rsidRPr="006A3E3B" w:rsidTr="00A57EA9">
        <w:trPr>
          <w:trHeight w:val="270"/>
        </w:trPr>
        <w:tc>
          <w:tcPr>
            <w:tcW w:w="5424" w:type="dxa"/>
            <w:shd w:val="clear" w:color="auto" w:fill="FFFFFF"/>
          </w:tcPr>
          <w:p w:rsidR="00B57277" w:rsidRPr="00B075BF" w:rsidRDefault="00B57277"/>
        </w:tc>
        <w:tc>
          <w:tcPr>
            <w:tcW w:w="1811" w:type="dxa"/>
            <w:shd w:val="clear" w:color="auto" w:fill="FFFFFF"/>
          </w:tcPr>
          <w:p w:rsidR="00B57277" w:rsidRPr="00B075BF" w:rsidRDefault="00B57277" w:rsidP="003524DD">
            <w:pPr>
              <w:ind w:left="252"/>
              <w:jc w:val="right"/>
            </w:pPr>
          </w:p>
        </w:tc>
        <w:tc>
          <w:tcPr>
            <w:tcW w:w="3596" w:type="dxa"/>
            <w:shd w:val="clear" w:color="auto" w:fill="FFFFFF"/>
          </w:tcPr>
          <w:p w:rsidR="00B57277" w:rsidRPr="00457B57" w:rsidRDefault="00B57277" w:rsidP="00484FF4">
            <w:pPr>
              <w:rPr>
                <w:sz w:val="18"/>
                <w:szCs w:val="18"/>
              </w:rPr>
            </w:pPr>
          </w:p>
        </w:tc>
      </w:tr>
      <w:tr w:rsidR="00B57277" w:rsidRPr="00951D36" w:rsidTr="00A57EA9">
        <w:trPr>
          <w:trHeight w:val="355"/>
        </w:trPr>
        <w:tc>
          <w:tcPr>
            <w:tcW w:w="5424" w:type="dxa"/>
            <w:shd w:val="clear" w:color="auto" w:fill="FFFFFF"/>
          </w:tcPr>
          <w:p w:rsidR="00B57277" w:rsidRPr="00457B57" w:rsidRDefault="00B57277"/>
        </w:tc>
        <w:tc>
          <w:tcPr>
            <w:tcW w:w="1811" w:type="dxa"/>
            <w:shd w:val="clear" w:color="auto" w:fill="FFFFFF"/>
          </w:tcPr>
          <w:p w:rsidR="00B57277" w:rsidRPr="00457B57" w:rsidRDefault="00B57277" w:rsidP="003524DD">
            <w:pPr>
              <w:ind w:left="252"/>
              <w:jc w:val="right"/>
              <w:rPr>
                <w:b/>
              </w:rPr>
            </w:pPr>
          </w:p>
        </w:tc>
        <w:tc>
          <w:tcPr>
            <w:tcW w:w="3596" w:type="dxa"/>
            <w:shd w:val="clear" w:color="auto" w:fill="FFFFFF"/>
          </w:tcPr>
          <w:p w:rsidR="00B57277" w:rsidRPr="00457B57" w:rsidRDefault="00B57277" w:rsidP="00484FF4">
            <w:pPr>
              <w:rPr>
                <w:sz w:val="18"/>
                <w:szCs w:val="18"/>
              </w:rPr>
            </w:pPr>
          </w:p>
        </w:tc>
      </w:tr>
    </w:tbl>
    <w:p w:rsidR="00B57277" w:rsidRPr="001D5A5B" w:rsidRDefault="00B57277"/>
    <w:sectPr w:rsidR="00B57277" w:rsidRPr="001D5A5B" w:rsidSect="00285CE9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352"/>
    <w:rsid w:val="00010AF2"/>
    <w:rsid w:val="00013981"/>
    <w:rsid w:val="00021030"/>
    <w:rsid w:val="00036C85"/>
    <w:rsid w:val="00042657"/>
    <w:rsid w:val="00061124"/>
    <w:rsid w:val="00066239"/>
    <w:rsid w:val="00075A82"/>
    <w:rsid w:val="00081DF1"/>
    <w:rsid w:val="000D7E9E"/>
    <w:rsid w:val="000E08FF"/>
    <w:rsid w:val="000F3B5D"/>
    <w:rsid w:val="0010630C"/>
    <w:rsid w:val="001167D1"/>
    <w:rsid w:val="0012413B"/>
    <w:rsid w:val="0015706E"/>
    <w:rsid w:val="001C0607"/>
    <w:rsid w:val="001D0F9E"/>
    <w:rsid w:val="001D43DB"/>
    <w:rsid w:val="001D5A5B"/>
    <w:rsid w:val="001D5DF6"/>
    <w:rsid w:val="001F2136"/>
    <w:rsid w:val="001F6272"/>
    <w:rsid w:val="00262091"/>
    <w:rsid w:val="00263FF3"/>
    <w:rsid w:val="00264AEA"/>
    <w:rsid w:val="00285CE9"/>
    <w:rsid w:val="0029630F"/>
    <w:rsid w:val="00297DD2"/>
    <w:rsid w:val="002A7DE6"/>
    <w:rsid w:val="002B1663"/>
    <w:rsid w:val="002D4892"/>
    <w:rsid w:val="002D5333"/>
    <w:rsid w:val="00304D3B"/>
    <w:rsid w:val="003239EC"/>
    <w:rsid w:val="003327B3"/>
    <w:rsid w:val="00334927"/>
    <w:rsid w:val="003524DD"/>
    <w:rsid w:val="003536B4"/>
    <w:rsid w:val="00356812"/>
    <w:rsid w:val="00364587"/>
    <w:rsid w:val="00380AE9"/>
    <w:rsid w:val="003A02AA"/>
    <w:rsid w:val="003A2F1D"/>
    <w:rsid w:val="003A4493"/>
    <w:rsid w:val="003A684A"/>
    <w:rsid w:val="003D3B51"/>
    <w:rsid w:val="003D6066"/>
    <w:rsid w:val="00403272"/>
    <w:rsid w:val="004268AE"/>
    <w:rsid w:val="00432D77"/>
    <w:rsid w:val="00442770"/>
    <w:rsid w:val="00443248"/>
    <w:rsid w:val="004458CA"/>
    <w:rsid w:val="00457B57"/>
    <w:rsid w:val="00470F3F"/>
    <w:rsid w:val="0047597C"/>
    <w:rsid w:val="00484FF4"/>
    <w:rsid w:val="00485F93"/>
    <w:rsid w:val="004930AB"/>
    <w:rsid w:val="004B69A2"/>
    <w:rsid w:val="004D639E"/>
    <w:rsid w:val="004E3321"/>
    <w:rsid w:val="004E6DC0"/>
    <w:rsid w:val="004F00D9"/>
    <w:rsid w:val="00504CC5"/>
    <w:rsid w:val="00520EE0"/>
    <w:rsid w:val="005279D7"/>
    <w:rsid w:val="00537C86"/>
    <w:rsid w:val="00537F46"/>
    <w:rsid w:val="00541085"/>
    <w:rsid w:val="00545A1B"/>
    <w:rsid w:val="005460B8"/>
    <w:rsid w:val="00553AC6"/>
    <w:rsid w:val="00555489"/>
    <w:rsid w:val="00560812"/>
    <w:rsid w:val="00595780"/>
    <w:rsid w:val="005D3BE9"/>
    <w:rsid w:val="00600386"/>
    <w:rsid w:val="00612FF2"/>
    <w:rsid w:val="00622FE7"/>
    <w:rsid w:val="00642E5C"/>
    <w:rsid w:val="00663AEF"/>
    <w:rsid w:val="006815CC"/>
    <w:rsid w:val="00693D15"/>
    <w:rsid w:val="006A2B0E"/>
    <w:rsid w:val="006A38C0"/>
    <w:rsid w:val="006A3E3B"/>
    <w:rsid w:val="006B3308"/>
    <w:rsid w:val="006B78C9"/>
    <w:rsid w:val="006C3134"/>
    <w:rsid w:val="006C3B04"/>
    <w:rsid w:val="006C3EE5"/>
    <w:rsid w:val="006D460D"/>
    <w:rsid w:val="0071503A"/>
    <w:rsid w:val="007311A2"/>
    <w:rsid w:val="00742993"/>
    <w:rsid w:val="00754C26"/>
    <w:rsid w:val="00757990"/>
    <w:rsid w:val="00780B72"/>
    <w:rsid w:val="00792821"/>
    <w:rsid w:val="007A08CE"/>
    <w:rsid w:val="007A716B"/>
    <w:rsid w:val="007B6DB3"/>
    <w:rsid w:val="007C098A"/>
    <w:rsid w:val="007C5F01"/>
    <w:rsid w:val="007F1895"/>
    <w:rsid w:val="007F7167"/>
    <w:rsid w:val="008209C6"/>
    <w:rsid w:val="0082115C"/>
    <w:rsid w:val="008266C0"/>
    <w:rsid w:val="008714FE"/>
    <w:rsid w:val="008741AF"/>
    <w:rsid w:val="008833D9"/>
    <w:rsid w:val="008974D8"/>
    <w:rsid w:val="008B1659"/>
    <w:rsid w:val="008D09E2"/>
    <w:rsid w:val="008F0D8D"/>
    <w:rsid w:val="00901629"/>
    <w:rsid w:val="00903A35"/>
    <w:rsid w:val="00911BBD"/>
    <w:rsid w:val="009362A3"/>
    <w:rsid w:val="00940596"/>
    <w:rsid w:val="00951D36"/>
    <w:rsid w:val="0095308B"/>
    <w:rsid w:val="00972D62"/>
    <w:rsid w:val="0097372E"/>
    <w:rsid w:val="00977777"/>
    <w:rsid w:val="009A285A"/>
    <w:rsid w:val="009A3011"/>
    <w:rsid w:val="009A5152"/>
    <w:rsid w:val="009B53F9"/>
    <w:rsid w:val="009C2B78"/>
    <w:rsid w:val="009C4C5D"/>
    <w:rsid w:val="009D258B"/>
    <w:rsid w:val="009E5660"/>
    <w:rsid w:val="00A11A7C"/>
    <w:rsid w:val="00A12D4A"/>
    <w:rsid w:val="00A219EB"/>
    <w:rsid w:val="00A534F5"/>
    <w:rsid w:val="00A57EA9"/>
    <w:rsid w:val="00A64BBD"/>
    <w:rsid w:val="00A82007"/>
    <w:rsid w:val="00AA3A75"/>
    <w:rsid w:val="00AB21B3"/>
    <w:rsid w:val="00AB3CF6"/>
    <w:rsid w:val="00AC0B8F"/>
    <w:rsid w:val="00AD37EE"/>
    <w:rsid w:val="00AF2E56"/>
    <w:rsid w:val="00AF4DB0"/>
    <w:rsid w:val="00B0399E"/>
    <w:rsid w:val="00B0711B"/>
    <w:rsid w:val="00B075BF"/>
    <w:rsid w:val="00B2689D"/>
    <w:rsid w:val="00B26F0F"/>
    <w:rsid w:val="00B40FF3"/>
    <w:rsid w:val="00B4599A"/>
    <w:rsid w:val="00B57277"/>
    <w:rsid w:val="00B7625A"/>
    <w:rsid w:val="00BA55B2"/>
    <w:rsid w:val="00BB3EE6"/>
    <w:rsid w:val="00BD21C1"/>
    <w:rsid w:val="00C072A2"/>
    <w:rsid w:val="00C322CA"/>
    <w:rsid w:val="00C4132B"/>
    <w:rsid w:val="00C43B73"/>
    <w:rsid w:val="00C7242A"/>
    <w:rsid w:val="00C82F6E"/>
    <w:rsid w:val="00CB3352"/>
    <w:rsid w:val="00CF3EAC"/>
    <w:rsid w:val="00D25BDA"/>
    <w:rsid w:val="00D34A30"/>
    <w:rsid w:val="00D36559"/>
    <w:rsid w:val="00D43126"/>
    <w:rsid w:val="00D527D3"/>
    <w:rsid w:val="00D6488E"/>
    <w:rsid w:val="00D71447"/>
    <w:rsid w:val="00D71C2C"/>
    <w:rsid w:val="00DA37F2"/>
    <w:rsid w:val="00DB7BD5"/>
    <w:rsid w:val="00DC4B75"/>
    <w:rsid w:val="00DC6DA4"/>
    <w:rsid w:val="00E11D67"/>
    <w:rsid w:val="00E1331B"/>
    <w:rsid w:val="00E3288E"/>
    <w:rsid w:val="00E36293"/>
    <w:rsid w:val="00E40196"/>
    <w:rsid w:val="00E427E2"/>
    <w:rsid w:val="00E43CB1"/>
    <w:rsid w:val="00E552C4"/>
    <w:rsid w:val="00E55F43"/>
    <w:rsid w:val="00E7183D"/>
    <w:rsid w:val="00E848BE"/>
    <w:rsid w:val="00EA117B"/>
    <w:rsid w:val="00EA5A0D"/>
    <w:rsid w:val="00EA764E"/>
    <w:rsid w:val="00EB26C7"/>
    <w:rsid w:val="00EC095C"/>
    <w:rsid w:val="00EC62EA"/>
    <w:rsid w:val="00EE6016"/>
    <w:rsid w:val="00F05B9A"/>
    <w:rsid w:val="00F33485"/>
    <w:rsid w:val="00F40455"/>
    <w:rsid w:val="00F50D20"/>
    <w:rsid w:val="00F53DA6"/>
    <w:rsid w:val="00F65873"/>
    <w:rsid w:val="00F73554"/>
    <w:rsid w:val="00F87E5C"/>
    <w:rsid w:val="00F93713"/>
    <w:rsid w:val="00F93C62"/>
    <w:rsid w:val="00FA2C75"/>
    <w:rsid w:val="00FA737F"/>
    <w:rsid w:val="00FD316F"/>
    <w:rsid w:val="00FE0F59"/>
    <w:rsid w:val="00FF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8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B33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1</Pages>
  <Words>143</Words>
  <Characters>792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</dc:title>
  <dc:subject/>
  <dc:creator>utilisateur</dc:creator>
  <cp:keywords/>
  <dc:description/>
  <cp:lastModifiedBy>utilisateur</cp:lastModifiedBy>
  <cp:revision>6</cp:revision>
  <cp:lastPrinted>2021-06-28T09:34:00Z</cp:lastPrinted>
  <dcterms:created xsi:type="dcterms:W3CDTF">2021-11-15T13:02:00Z</dcterms:created>
  <dcterms:modified xsi:type="dcterms:W3CDTF">2021-12-02T10:29:00Z</dcterms:modified>
</cp:coreProperties>
</file>