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65" w:rsidRDefault="00421465">
      <w:r>
        <w:pict>
          <v:shape id="ole_rId2" o:spid="_x0000_i1025" style="width:99.75pt;height:84.75pt" coordsize="" o:spt="100" adj="0,,0" path="al10800,10800@8@8@4@6,10800,10800,10800,10800@9@7l@30@31@17@18@24@25@15@16@32@33xe" stroked="f">
            <v:stroke joinstyle="miter"/>
            <v:imagedata r:id="rId6" o:title="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</v:shape>
        </w:pict>
      </w:r>
    </w:p>
    <w:p w:rsidR="00421465" w:rsidRDefault="00421465">
      <w:pPr>
        <w:rPr>
          <w:rStyle w:val="typocontent"/>
          <w:rFonts w:cs="Calibri"/>
        </w:rPr>
      </w:pPr>
    </w:p>
    <w:p w:rsidR="00421465" w:rsidRPr="00F91E14" w:rsidRDefault="00421465" w:rsidP="00F91E14">
      <w:pPr>
        <w:jc w:val="center"/>
        <w:rPr>
          <w:sz w:val="32"/>
          <w:szCs w:val="32"/>
        </w:rPr>
      </w:pPr>
      <w:r w:rsidRPr="00F91E14">
        <w:rPr>
          <w:rStyle w:val="typocontent"/>
          <w:rFonts w:cs="Calibri"/>
          <w:sz w:val="32"/>
          <w:szCs w:val="32"/>
        </w:rPr>
        <w:t>AVENANT A L’ETAT DES LIEUX DU 28 DECEMBRE 2020</w:t>
      </w:r>
      <w:r w:rsidRPr="00F91E14">
        <w:rPr>
          <w:sz w:val="32"/>
          <w:szCs w:val="32"/>
        </w:rPr>
        <w:br/>
      </w:r>
      <w:r>
        <w:rPr>
          <w:sz w:val="32"/>
          <w:szCs w:val="32"/>
        </w:rPr>
        <w:t>logement communal situé au 22, rue du Château d’eau - Aussac</w:t>
      </w:r>
    </w:p>
    <w:p w:rsidR="00421465" w:rsidRDefault="00421465" w:rsidP="007C6D47">
      <w:r>
        <w:br/>
        <w:t>L</w:t>
      </w:r>
      <w:r>
        <w:rPr>
          <w:rStyle w:val="typocontent"/>
          <w:rFonts w:cs="Calibri"/>
        </w:rPr>
        <w:t xml:space="preserve">ocataires : </w:t>
      </w:r>
      <w:r>
        <w:br/>
      </w:r>
      <w:r>
        <w:br/>
      </w:r>
      <w:r>
        <w:rPr>
          <w:rStyle w:val="typocontent"/>
          <w:rFonts w:cs="Calibri"/>
        </w:rPr>
        <w:t xml:space="preserve">NOM : Mme Chassagne </w:t>
      </w:r>
      <w:r>
        <w:t xml:space="preserve"> Morgane et Mme Chassagne Laurène</w:t>
      </w:r>
      <w:r>
        <w:br/>
      </w:r>
      <w:r>
        <w:rPr>
          <w:rStyle w:val="typocontent"/>
          <w:rFonts w:cs="Calibri"/>
        </w:rPr>
        <w:t>Adresse : 22 rue du Château d'Eau – Aussac – 16560 AUSSAC-VADALLE</w:t>
      </w:r>
      <w:r>
        <w:br/>
      </w:r>
      <w:r>
        <w:br/>
      </w:r>
      <w:r>
        <w:rPr>
          <w:rStyle w:val="typocontent"/>
          <w:rFonts w:cs="Calibri"/>
        </w:rPr>
        <w:t xml:space="preserve">Propriétaire (bailleur) : </w:t>
      </w:r>
      <w:r>
        <w:br/>
      </w:r>
      <w:r>
        <w:br/>
      </w:r>
      <w:r>
        <w:rPr>
          <w:rStyle w:val="typocontent"/>
          <w:rFonts w:cs="Calibri"/>
        </w:rPr>
        <w:t>NOM : Mairie Aussac-Vadalle</w:t>
      </w:r>
      <w:r>
        <w:br/>
      </w:r>
      <w:r>
        <w:rPr>
          <w:rStyle w:val="typocontent"/>
          <w:rFonts w:cs="Calibri"/>
        </w:rPr>
        <w:t>Adresse : 61 rue de la République – Vadalle – 16560 AUSSAC-VADALLE</w:t>
      </w:r>
      <w:r>
        <w:br/>
      </w:r>
      <w:r>
        <w:br/>
      </w:r>
      <w:r>
        <w:br/>
        <w:t>Selon la déclaration du 31 décembre 2020 de Mmes Chassagne, il a été constaté deux fissures au niveau du carrelage du sol du salon devant l’insert.</w:t>
      </w:r>
    </w:p>
    <w:p w:rsidR="00421465" w:rsidRDefault="00421465" w:rsidP="007C6D47">
      <w:r>
        <w:t xml:space="preserve">  </w:t>
      </w:r>
    </w:p>
    <w:p w:rsidR="00421465" w:rsidRDefault="00421465" w:rsidP="009644D1">
      <w:r>
        <w:rPr>
          <w:rStyle w:val="typocontent"/>
          <w:rFonts w:cs="Calibri"/>
        </w:rPr>
        <w:t>Fait le à Vadalle, le 06 janvier 2021 en deux exemplaires</w:t>
      </w:r>
      <w:r>
        <w:br/>
      </w:r>
      <w:r>
        <w:br/>
      </w:r>
      <w:r>
        <w:rPr>
          <w:rStyle w:val="typocontent"/>
          <w:rFonts w:cs="Calibri"/>
        </w:rPr>
        <w:t xml:space="preserve">Signatures précédées de la mention "lu et approuvé" : </w:t>
      </w:r>
      <w:r>
        <w:br/>
      </w:r>
      <w:r>
        <w:rPr>
          <w:rStyle w:val="typocontent"/>
          <w:rFonts w:cs="Calibri"/>
        </w:rPr>
        <w:t>Pour le bailleur :                                                                     Pour les locataires :</w:t>
      </w:r>
      <w:r>
        <w:br/>
      </w:r>
      <w:r>
        <w:br/>
      </w:r>
    </w:p>
    <w:p w:rsidR="00421465" w:rsidRDefault="00421465" w:rsidP="007C6D47"/>
    <w:sectPr w:rsidR="00421465" w:rsidSect="007E4556">
      <w:footerReference w:type="default" r:id="rId7"/>
      <w:pgSz w:w="11906" w:h="16838"/>
      <w:pgMar w:top="567" w:right="2006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465" w:rsidRDefault="00421465" w:rsidP="00747927">
      <w:pPr>
        <w:spacing w:after="0" w:line="240" w:lineRule="auto"/>
      </w:pPr>
      <w:r>
        <w:separator/>
      </w:r>
    </w:p>
  </w:endnote>
  <w:endnote w:type="continuationSeparator" w:id="0">
    <w:p w:rsidR="00421465" w:rsidRDefault="00421465" w:rsidP="00747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465" w:rsidRDefault="004214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Mairie 61 rue de la République 16560 AUSSAC-VADALLE</w:t>
    </w:r>
  </w:p>
  <w:p w:rsidR="00421465" w:rsidRDefault="00421465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Tél : 05.45.20.61.60 Fax : 09.72.31.00.94</w:t>
    </w:r>
  </w:p>
  <w:p w:rsidR="00421465" w:rsidRDefault="00421465">
    <w:pPr>
      <w:pStyle w:val="Footer"/>
      <w:jc w:val="center"/>
    </w:pPr>
    <w:r>
      <w:rPr>
        <w:sz w:val="18"/>
        <w:szCs w:val="18"/>
      </w:rPr>
      <w:t xml:space="preserve">Mail : </w:t>
    </w:r>
    <w:hyperlink r:id="rId1">
      <w:r>
        <w:rPr>
          <w:rStyle w:val="LienInternet"/>
          <w:rFonts w:cs="Calibri"/>
          <w:sz w:val="18"/>
          <w:szCs w:val="18"/>
        </w:rPr>
        <w:t>mairie@aussac-vadalle.fr</w:t>
      </w:r>
    </w:hyperlink>
  </w:p>
  <w:p w:rsidR="00421465" w:rsidRDefault="00421465">
    <w:pPr>
      <w:pStyle w:val="Footer"/>
      <w:jc w:val="center"/>
    </w:pPr>
    <w:r>
      <w:rPr>
        <w:sz w:val="18"/>
        <w:szCs w:val="18"/>
      </w:rPr>
      <w:t xml:space="preserve">Internet : </w:t>
    </w:r>
    <w:hyperlink r:id="rId2">
      <w:r>
        <w:rPr>
          <w:rStyle w:val="LienInternet"/>
          <w:rFonts w:cs="Calibri"/>
          <w:sz w:val="18"/>
          <w:szCs w:val="18"/>
        </w:rPr>
        <w:t>www.aussac-vadalle.fr</w:t>
      </w:r>
    </w:hyperlink>
  </w:p>
  <w:p w:rsidR="00421465" w:rsidRDefault="004214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465" w:rsidRDefault="00421465" w:rsidP="00747927">
      <w:pPr>
        <w:spacing w:after="0" w:line="240" w:lineRule="auto"/>
      </w:pPr>
      <w:r>
        <w:separator/>
      </w:r>
    </w:p>
  </w:footnote>
  <w:footnote w:type="continuationSeparator" w:id="0">
    <w:p w:rsidR="00421465" w:rsidRDefault="00421465" w:rsidP="00747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927"/>
    <w:rsid w:val="00164DD3"/>
    <w:rsid w:val="001760FE"/>
    <w:rsid w:val="00221043"/>
    <w:rsid w:val="002F2494"/>
    <w:rsid w:val="003F7496"/>
    <w:rsid w:val="00400D8E"/>
    <w:rsid w:val="00413B51"/>
    <w:rsid w:val="00421465"/>
    <w:rsid w:val="00475E4B"/>
    <w:rsid w:val="0054362C"/>
    <w:rsid w:val="005D1EDB"/>
    <w:rsid w:val="005F2429"/>
    <w:rsid w:val="006434B0"/>
    <w:rsid w:val="00644E37"/>
    <w:rsid w:val="00661D97"/>
    <w:rsid w:val="00663AB3"/>
    <w:rsid w:val="0069439A"/>
    <w:rsid w:val="00716A3E"/>
    <w:rsid w:val="0072407E"/>
    <w:rsid w:val="00727220"/>
    <w:rsid w:val="00747927"/>
    <w:rsid w:val="007C6D47"/>
    <w:rsid w:val="007E4556"/>
    <w:rsid w:val="00813080"/>
    <w:rsid w:val="0087190D"/>
    <w:rsid w:val="00881CAD"/>
    <w:rsid w:val="008A00FF"/>
    <w:rsid w:val="009644D1"/>
    <w:rsid w:val="00AC0AB2"/>
    <w:rsid w:val="00B50C2E"/>
    <w:rsid w:val="00BA43F5"/>
    <w:rsid w:val="00BA4DA3"/>
    <w:rsid w:val="00CE0000"/>
    <w:rsid w:val="00E05C97"/>
    <w:rsid w:val="00E13E55"/>
    <w:rsid w:val="00E462FD"/>
    <w:rsid w:val="00F66BCE"/>
    <w:rsid w:val="00F91E14"/>
    <w:rsid w:val="00FA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E3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ypocontent">
    <w:name w:val="typo_content"/>
    <w:basedOn w:val="DefaultParagraphFont"/>
    <w:uiPriority w:val="99"/>
    <w:rsid w:val="00644E37"/>
    <w:rPr>
      <w:rFonts w:cs="Times New Roman"/>
    </w:rPr>
  </w:style>
  <w:style w:type="character" w:customStyle="1" w:styleId="En-tteCar">
    <w:name w:val="En-tête Car"/>
    <w:basedOn w:val="DefaultParagraphFont"/>
    <w:uiPriority w:val="99"/>
    <w:semiHidden/>
    <w:rsid w:val="00644E37"/>
    <w:rPr>
      <w:rFonts w:cs="Times New Roman"/>
    </w:rPr>
  </w:style>
  <w:style w:type="character" w:customStyle="1" w:styleId="FooterChar">
    <w:name w:val="Footer Char"/>
    <w:uiPriority w:val="99"/>
    <w:semiHidden/>
    <w:locked/>
    <w:rsid w:val="00644E37"/>
  </w:style>
  <w:style w:type="character" w:customStyle="1" w:styleId="LienInternet">
    <w:name w:val="Lien Internet"/>
    <w:basedOn w:val="DefaultParagraphFont"/>
    <w:uiPriority w:val="99"/>
    <w:rsid w:val="00644E37"/>
    <w:rPr>
      <w:rFonts w:cs="Times New Roman"/>
      <w:color w:val="0000FF"/>
      <w:u w:val="single"/>
    </w:rPr>
  </w:style>
  <w:style w:type="paragraph" w:styleId="Title">
    <w:name w:val="Title"/>
    <w:basedOn w:val="Normal"/>
    <w:next w:val="BodyText"/>
    <w:link w:val="TitleChar"/>
    <w:uiPriority w:val="99"/>
    <w:qFormat/>
    <w:rsid w:val="00644E3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69439A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644E37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9439A"/>
    <w:rPr>
      <w:rFonts w:cs="Times New Roman"/>
      <w:lang w:eastAsia="en-US"/>
    </w:rPr>
  </w:style>
  <w:style w:type="paragraph" w:styleId="List">
    <w:name w:val="List"/>
    <w:basedOn w:val="BodyText"/>
    <w:uiPriority w:val="99"/>
    <w:rsid w:val="00644E37"/>
  </w:style>
  <w:style w:type="paragraph" w:styleId="Caption">
    <w:name w:val="caption"/>
    <w:basedOn w:val="Normal"/>
    <w:uiPriority w:val="99"/>
    <w:qFormat/>
    <w:rsid w:val="00644E3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644E37"/>
    <w:pPr>
      <w:suppressLineNumbers/>
    </w:pPr>
  </w:style>
  <w:style w:type="paragraph" w:styleId="Header">
    <w:name w:val="header"/>
    <w:basedOn w:val="Normal"/>
    <w:link w:val="HeaderChar"/>
    <w:uiPriority w:val="99"/>
    <w:semiHidden/>
    <w:rsid w:val="00644E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9439A"/>
    <w:rPr>
      <w:rFonts w:cs="Times New Roman"/>
      <w:lang w:eastAsia="en-US"/>
    </w:rPr>
  </w:style>
  <w:style w:type="paragraph" w:styleId="Footer">
    <w:name w:val="footer"/>
    <w:basedOn w:val="Normal"/>
    <w:link w:val="FooterChar1"/>
    <w:uiPriority w:val="99"/>
    <w:semiHidden/>
    <w:rsid w:val="00644E3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fr-FR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69439A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ssac-vadalle.fr/" TargetMode="External"/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115</Words>
  <Characters>635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Utilisateur</dc:creator>
  <cp:keywords/>
  <dc:description/>
  <cp:lastModifiedBy>utilisateur</cp:lastModifiedBy>
  <cp:revision>3</cp:revision>
  <dcterms:created xsi:type="dcterms:W3CDTF">2021-01-06T10:44:00Z</dcterms:created>
  <dcterms:modified xsi:type="dcterms:W3CDTF">2021-01-06T10:45:00Z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