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953"/>
        <w:gridCol w:w="5953"/>
      </w:tblGrid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24F5D">
            <w:pPr>
              <w:ind w:left="306" w:right="306"/>
            </w:pPr>
            <w:r>
              <w:t xml:space="preserve"> </w:t>
            </w:r>
          </w:p>
          <w:p w:rsidR="002717ED" w:rsidRDefault="002717ED" w:rsidP="00D24F5D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Madame</w:t>
            </w:r>
            <w:r>
              <w:t xml:space="preserve">  </w:t>
            </w:r>
            <w:r>
              <w:rPr>
                <w:noProof/>
              </w:rPr>
              <w:t>JUDES</w:t>
            </w:r>
            <w:r>
              <w:t xml:space="preserve"> </w:t>
            </w:r>
            <w:r>
              <w:rPr>
                <w:noProof/>
              </w:rPr>
              <w:t>STEPHANIE</w:t>
            </w:r>
            <w:r>
              <w:t xml:space="preserve"> </w:t>
            </w:r>
          </w:p>
          <w:p w:rsidR="002717ED" w:rsidRDefault="002717ED" w:rsidP="00D24F5D">
            <w:pPr>
              <w:ind w:left="306" w:right="306"/>
            </w:pPr>
          </w:p>
          <w:p w:rsidR="002717ED" w:rsidRDefault="002717ED" w:rsidP="00D24F5D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LA BELLE CANTINIERE</w:t>
            </w:r>
            <w:bookmarkStart w:id="0" w:name="_GoBack"/>
            <w:bookmarkEnd w:id="0"/>
          </w:p>
          <w:p w:rsidR="002717ED" w:rsidRDefault="002717ED" w:rsidP="00D24F5D">
            <w:pPr>
              <w:ind w:left="306" w:right="306"/>
            </w:pPr>
            <w:r>
              <w:t xml:space="preserve"> </w:t>
            </w:r>
          </w:p>
          <w:p w:rsidR="002717ED" w:rsidRDefault="002717ED" w:rsidP="00D24F5D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  <w:rPr>
                <w:noProof/>
              </w:rPr>
            </w:pPr>
            <w:r>
              <w:t xml:space="preserve"> </w:t>
            </w:r>
            <w:r>
              <w:rPr>
                <w:noProof/>
              </w:rPr>
              <w:t>Madame</w:t>
            </w:r>
            <w:r>
              <w:t xml:space="preserve">  </w:t>
            </w:r>
            <w:r>
              <w:rPr>
                <w:noProof/>
              </w:rPr>
              <w:t>DECRUPT</w:t>
            </w:r>
            <w:r>
              <w:t xml:space="preserve"> </w:t>
            </w:r>
            <w:r>
              <w:rPr>
                <w:noProof/>
              </w:rPr>
              <w:t>COLETTE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LE MOULIN DE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Monsieur</w:t>
            </w:r>
            <w:r>
              <w:t xml:space="preserve">  </w:t>
            </w:r>
            <w:r>
              <w:rPr>
                <w:noProof/>
              </w:rPr>
              <w:t>GONDOUIN</w:t>
            </w:r>
            <w:r>
              <w:t xml:space="preserve"> </w:t>
            </w:r>
            <w:r>
              <w:rPr>
                <w:noProof/>
              </w:rPr>
              <w:t>ALAIN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LE MOULIN DE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Monsieur</w:t>
            </w:r>
            <w:r>
              <w:t xml:space="preserve">  </w:t>
            </w:r>
            <w:r>
              <w:rPr>
                <w:noProof/>
              </w:rPr>
              <w:t>AMEDRO</w:t>
            </w:r>
            <w:r>
              <w:t xml:space="preserve"> </w:t>
            </w:r>
            <w:r>
              <w:rPr>
                <w:noProof/>
              </w:rPr>
              <w:t>PATRICK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4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Monsieur</w:t>
            </w:r>
            <w:r>
              <w:t xml:space="preserve">  </w:t>
            </w:r>
            <w:r>
              <w:rPr>
                <w:noProof/>
              </w:rPr>
              <w:t>BARTOLO</w:t>
            </w:r>
            <w:r>
              <w:t xml:space="preserve"> </w:t>
            </w:r>
            <w:r>
              <w:rPr>
                <w:noProof/>
              </w:rPr>
              <w:t>JEAN-GUILLAUME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8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Monsieur</w:t>
            </w:r>
            <w:r>
              <w:t xml:space="preserve">  </w:t>
            </w:r>
            <w:r>
              <w:rPr>
                <w:noProof/>
              </w:rPr>
              <w:t>BERGER</w:t>
            </w:r>
            <w:r>
              <w:t xml:space="preserve"> </w:t>
            </w:r>
            <w:r>
              <w:rPr>
                <w:noProof/>
              </w:rPr>
              <w:t>XAVIER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19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Monsieur</w:t>
            </w:r>
            <w:r>
              <w:t xml:space="preserve">  </w:t>
            </w:r>
            <w:r>
              <w:rPr>
                <w:noProof/>
              </w:rPr>
              <w:t>BOURABIER</w:t>
            </w:r>
            <w:r>
              <w:t xml:space="preserve"> </w:t>
            </w:r>
            <w:r>
              <w:rPr>
                <w:noProof/>
              </w:rPr>
              <w:t>MICHEL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3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Madame</w:t>
            </w:r>
            <w:r>
              <w:t xml:space="preserve"> </w:t>
            </w:r>
            <w:r>
              <w:rPr>
                <w:noProof/>
              </w:rPr>
              <w:t>LABREGERE</w:t>
            </w:r>
            <w:r>
              <w:t xml:space="preserve"> </w:t>
            </w:r>
            <w:r>
              <w:rPr>
                <w:noProof/>
              </w:rPr>
              <w:t>BOURABIER</w:t>
            </w:r>
            <w:r>
              <w:t xml:space="preserve"> </w:t>
            </w:r>
            <w:r>
              <w:rPr>
                <w:noProof/>
              </w:rPr>
              <w:t>MONIQUE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Madame</w:t>
            </w:r>
            <w:r>
              <w:t xml:space="preserve"> </w:t>
            </w:r>
            <w:r>
              <w:rPr>
                <w:noProof/>
              </w:rPr>
              <w:t>AMEDRO</w:t>
            </w:r>
            <w:r>
              <w:t xml:space="preserve"> </w:t>
            </w:r>
            <w:r>
              <w:rPr>
                <w:noProof/>
              </w:rPr>
              <w:t>BOURABIER</w:t>
            </w:r>
            <w:r>
              <w:t xml:space="preserve"> </w:t>
            </w:r>
            <w:r>
              <w:rPr>
                <w:noProof/>
              </w:rPr>
              <w:t>SYLVIANE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4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Monsieur</w:t>
            </w:r>
            <w:r>
              <w:t xml:space="preserve">  </w:t>
            </w:r>
            <w:r>
              <w:rPr>
                <w:noProof/>
              </w:rPr>
              <w:t>CARTIER</w:t>
            </w:r>
            <w:r>
              <w:t xml:space="preserve"> </w:t>
            </w:r>
            <w:r>
              <w:rPr>
                <w:noProof/>
              </w:rPr>
              <w:t>FRANCOIS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20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Madame</w:t>
            </w:r>
            <w:r>
              <w:t xml:space="preserve">  </w:t>
            </w:r>
            <w:r>
              <w:rPr>
                <w:noProof/>
              </w:rPr>
              <w:t>CARTIER</w:t>
            </w:r>
            <w:r>
              <w:t xml:space="preserve"> </w:t>
            </w:r>
            <w:r>
              <w:rPr>
                <w:noProof/>
              </w:rPr>
              <w:t>MATHILDE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20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Monsieur</w:t>
            </w:r>
            <w:r>
              <w:t xml:space="preserve">  </w:t>
            </w:r>
            <w:r>
              <w:rPr>
                <w:noProof/>
              </w:rPr>
              <w:t>CARTIER</w:t>
            </w:r>
            <w:r>
              <w:t xml:space="preserve"> </w:t>
            </w:r>
            <w:r>
              <w:rPr>
                <w:noProof/>
              </w:rPr>
              <w:t>THIERRY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20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Madame</w:t>
            </w:r>
            <w:r>
              <w:t xml:space="preserve"> </w:t>
            </w:r>
            <w:r>
              <w:rPr>
                <w:noProof/>
              </w:rPr>
              <w:t>LALUT</w:t>
            </w:r>
            <w:r>
              <w:t xml:space="preserve"> </w:t>
            </w:r>
            <w:r>
              <w:rPr>
                <w:noProof/>
              </w:rPr>
              <w:t>DUQUEYROIX</w:t>
            </w:r>
            <w:r>
              <w:t xml:space="preserve"> </w:t>
            </w:r>
            <w:r>
              <w:rPr>
                <w:noProof/>
              </w:rPr>
              <w:t>MARTINE</w:t>
            </w: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2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  <w:rPr>
                <w:noProof/>
              </w:rPr>
            </w:pPr>
            <w:r>
              <w:t xml:space="preserve"> </w:t>
            </w:r>
            <w:r>
              <w:rPr>
                <w:noProof/>
              </w:rPr>
              <w:t>Madame</w:t>
            </w:r>
            <w:r>
              <w:t xml:space="preserve"> </w:t>
            </w:r>
            <w:r>
              <w:rPr>
                <w:noProof/>
              </w:rPr>
              <w:t>CARTIER</w:t>
            </w:r>
            <w:r>
              <w:t xml:space="preserve"> </w:t>
            </w:r>
            <w:r>
              <w:rPr>
                <w:noProof/>
              </w:rPr>
              <w:t>FAVARD</w:t>
            </w:r>
            <w:r>
              <w:t xml:space="preserve"> </w:t>
            </w:r>
            <w:r>
              <w:rPr>
                <w:noProof/>
              </w:rPr>
              <w:t>CHRISTINE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20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Ravaud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DION HERY BRIGITTE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LALUT JULIEN </w:t>
            </w:r>
          </w:p>
          <w:p w:rsidR="002717ED" w:rsidRDefault="002717ED" w:rsidP="00DF7F97">
            <w:pPr>
              <w:ind w:left="306" w:right="306"/>
            </w:pPr>
            <w:r>
              <w:t xml:space="preserve"> 2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LALUT PASCAL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BOURABIER LAZARO VERONIQUE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3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BERGER LEBLANC AURELIE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19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4601E1">
            <w:pPr>
              <w:ind w:left="306" w:right="306"/>
            </w:pPr>
            <w:r>
              <w:t xml:space="preserve"> Madame  LEBLOND JENNIFER </w:t>
            </w:r>
          </w:p>
          <w:p w:rsidR="002717ED" w:rsidRDefault="002717ED" w:rsidP="004601E1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17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LLOPIS PERLE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8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LEBLOND MARTINEAU MELANIE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17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MASPIMBY JEAN CEDRIC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DU BOIS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ROSSO LUCIE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DU CHALET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AUPY FABIEN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8 Rue DE LA CHARMILLE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BIRONNEAU CLARA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DE LA CHARMILLE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BIRONNEAU CYRIL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DE LA CHARMILLE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BIRONNEAU LUIS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DE LA CHARMILLE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FONDRAT BOURDIER VALERIE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 Rue DE LA CHARMILLE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>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FONDRAT BASTIEN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9C6906">
            <w:pPr>
              <w:ind w:left="306" w:right="306"/>
            </w:pPr>
            <w:r>
              <w:t xml:space="preserve">  6 Rue DE LA CHARMILLE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FONDRAT YOHANN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 Rue DE LA CHARMILLE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AUPY FONTENEAU JOCELYNE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8 Rue DE LA CHARMILLE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BIRONNEAU LACROZE STEPHANIE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DE LA CHARMILLE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LARGEAU LOLA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CHARMILLE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METAIRIE CLEMENCE 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CHARMILLE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MAY AUPY FLORENCE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47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AUVIN JEAN-MICHEL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BARRIERE MARIE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19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BARRIOL MICHEL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39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BAZERQUE YANNICK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54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GALOGER BENAISSA MYRIAM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25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HARMAND BERNARD LORY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35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BENAISSA BERTRAND COLETTE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25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BOUCHET ROGER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11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BOUSSIQUET ANTOINE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23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BRION NICOLAS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19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CARTIER REGIS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26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CHASSAGNE LAURENE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22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CHIRON CHARLOTTE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23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COUSSAUD AURORE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16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COUSSAUD GILLES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24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PONDEVIE CROISARD SEVERINE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43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Da silva nunes LOIC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22 Bis Rue du Château d’Eau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 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GUILLON DELIAT SEVERINE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DIAS MARINA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17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DOLLEANS REGIS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19 Bis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DONNET MAUD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41 Bis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BARRIOL DROBIEUX ANNE MARIE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39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DUQUEROY THOMAS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13 Bis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ELMOZNINO PEGGY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19 Bis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FEUILLADE EMELINE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38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FOURNIER CHARLINE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Bis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GACHET CELINE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37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GALOGER MARINE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25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GONDOUIN YANN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GUILLON FABRICE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GUILLON MAXIME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GUILLON VINCENT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JOUIN CHRISTIAN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41 Bis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JOUIN YOANN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41 Bis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LE CAR NATALIE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LEFRANC RIFFAUD NICOLAS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45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MANCIA NICOLAS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37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MAY FREDERIC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47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MESSAC TEDDY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17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SIRE MONNEREAU PAULETTE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56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PLATEAU BASTIEN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38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PONDEVIE LYLIAN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43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PONDEVIE YVES-MARY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43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VIUDES PROULLAUD JEANNE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42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RENAUD ANTONIO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15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RENAUD JAMES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15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LEFRANC-RIFFAUD  MELISSA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45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SIRE JEAN CLAUDE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56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NUNES VALENCE FRANCINE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22 Bis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VIUDES PAUL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42 Rue DU CHATEAU D'EAU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ALVAREZ BENJAMIN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16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ALVAREZ BOITEAU LENA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16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BORIE KIMBERLEY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19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BRUNET DAVID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CHERFALLOT LAETITIA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17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CHOISY BRUNA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28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16560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Colombeix KARINE 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COMTET DYLAN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COMTET JEROME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Dumurgier COSSA BEATRICE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COSSA MICHEL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DANEDE CECILE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COSSA DORIN MARIE FRANCE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HOBSON DRIESCH FRANCOIS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3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Dumurgier DUMURGIER MARIE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51 Boulevard de Beauséjour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75016 PARIS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FOUASSIER DAMIEN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 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GATEAU VINCENT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16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GUEZENNEC ERWAN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24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GUEZENNEC MARINA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24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GUEZENNEC LE BARS AURELIE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24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MESSAC MAIGNER SEVERINE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26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VISSAC MAINARD JEANINE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MESSAC LAURENT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26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OMBY HUGO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28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 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OMBY REGIS-DESIRE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28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FOUASSIER PAULIEN SANDRA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PETRY CHRISTOPHER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17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SABATIER KASSANDRA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VIGIER JADE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 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VIGIER REMI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VIGIER VALERIAN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COMBE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BOIREAU ROMAIN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FRANCOIS GERARD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SEPCHAT GARENNE MARIE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11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HERAULT MATHILDE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LEBLAY ANNE MARIE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LEONARD JENNIFER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LEPIECE  AURORE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MASSE LIONEL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MEMIN CAROLE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MEMIN JEAN-CLAUDE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PETRAUD LISON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MEMIN RIVEREAU CLAUDINE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SEPCHAT ANDRE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11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SEPCHAT CLAIRE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11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SEPCHAT HUGUES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11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THORIN FRANCK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THORIN NOLWENN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DESVERGNE LAURENCE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DU FOND DU BOIS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LEGEAY GILET KARINE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DU FOND DU BOIS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LE DIRAISON GUILLAUME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DU FOND DU BOIS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LE DIRAISON IELENA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DU FOND DU BOIS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LEGEAY NICOLAS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DU FOND DU BOIS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GARNAUD AUMONT MICHELE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BUTEAU BARRIER EVELYNE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8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BAUER CINDY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BAVOIX JACQUES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17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BAVOIX JEAN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BAVOIX REMY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GUILLIEN BOULAIN IRENE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BUTEAU GEORGES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8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BUTEAU JEAN-BAPTISTE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8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REGNER CAMINERO ISABELLE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BAVOIX CARON MARIE-CLAUDE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FAUROT LOUIS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GARNAUD JEAN-CLAUDE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GARNAUD LOIC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LEGRAND GAUTIER CECILE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JEAN-LOUIS ALEXANDRE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JEAN-LOUIS DENIS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MONTEIL LASALLE MARIE-LINE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15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LEGRAND LUCAS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LEGRAND XAVIER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MONTEIL FRANCIS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15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REGNER DOMINIQUE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REGNER ENZO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 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REGNER LAURA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FONTAINE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NICOULEAU DAVID DANIELLE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Rue DU FOUR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MALTAT FLORIAN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DU FOUR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NICOULEAU JACKY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Rue DU FOUR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BRUNET AUTEXIER MONIQUE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GUILBAUD BALLET MARLYSE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20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BALLET RENE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18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BALLET SARAH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18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BALLET WILLIAM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18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BOURRÉ EDDY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36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BRUNET JEAN-MICHEL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LAROCHE BRUNET PATRICIA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CHABASSIER ANTHONY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33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CHAGNAUD NICOLAS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27 Ter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GRIMAUD CHATEAU Céline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27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CLAUDE FABIENNE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23 Bis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VERGNAUD CORBIN MARTINE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30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COSTA VICTOR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23 Bis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BALLET DAVIAUD JEANNE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18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Sineau Deschamps FLEUR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27 Bis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DESPORT CHRISTIAN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34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GALVAGNON MONIQUE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38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PENAS GUILBAUD ANGELIQUE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28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GUILBAUD LOUIS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20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CHAGNAUD HAUDOIN CELINE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27 Ter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PRADIGNAC LABBE LUCIENNE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LAROCHE JEAN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LAVEAU PAULINE 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17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LEROY ADRIEN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18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LONDAS LEO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33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MAUPETIT BERNARD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35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MAURAT BERNARD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MERCIER-NADAUD ALEXANDRA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31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MONNEREAU DOMINIQUE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32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PASQUEREAU ILONA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11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PASQUEREAU INES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11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PASQUEREAU LAURENT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11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PASQUET LAURENT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31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BIRONNEAU PASQUIER</w:t>
            </w:r>
          </w:p>
          <w:p w:rsidR="002717ED" w:rsidRDefault="002717ED" w:rsidP="00DF7F97">
            <w:pPr>
              <w:ind w:left="306" w:right="306"/>
            </w:pPr>
            <w:r>
              <w:t xml:space="preserve"> MARYLEINE </w:t>
            </w:r>
          </w:p>
          <w:p w:rsidR="002717ED" w:rsidRDefault="002717ED" w:rsidP="00DF7F97">
            <w:pPr>
              <w:ind w:left="306" w:right="306"/>
            </w:pPr>
            <w:r>
              <w:t xml:space="preserve"> 22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PENAS ANTOINE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28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PENAS JEAN-SEBASTIEN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28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PIERRE-FANFAN FRANCOIS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33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CHABASSIER PIERRE-FANFAN</w:t>
            </w:r>
          </w:p>
          <w:p w:rsidR="002717ED" w:rsidRDefault="002717ED" w:rsidP="00DF7F97">
            <w:pPr>
              <w:ind w:left="306" w:right="306"/>
            </w:pPr>
            <w:r>
              <w:t xml:space="preserve"> LAURA </w:t>
            </w:r>
          </w:p>
          <w:p w:rsidR="002717ED" w:rsidRDefault="002717ED" w:rsidP="00DF7F97">
            <w:pPr>
              <w:ind w:left="306" w:right="306"/>
            </w:pPr>
            <w:r>
              <w:t xml:space="preserve"> 33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PRADIGNAC LIONEL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RABILLER VALENTIN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17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SCHAFFNER GERARD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38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Sineau ALEXIS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27 Bis Rue de Fraîche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 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SOISSON GREGORY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29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VERGNAUD ROMUALD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30 Rue DE FRAICHE BISE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BERNIER LUDIVINE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DU LOGIS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BERNIER WILFRID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DU LOGIS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PELLEGRIN CARMAN CHLOE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Rue DU LOGIS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DA COSTA LUDOVIC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Rue DU LOGIS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LABBE DUMONTET FRANCOISE 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Rue du Logis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 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BERNIER GALLIOT FLORENCE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DU LOGIS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GESLIN EMMANUELLE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16 Rue DU LOGIS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HUDIARD MICKAEL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16 Rue DU LOGIS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PELLEGRIN FABIEN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Rue DU LOGIS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BOUTELOUP DYLAN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DE LA MARE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BOUTELOUP ERIC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DE LA MARE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BOUTELOUP SOPHIE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DE LA MARE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TUILLIERE MAROT-VIDAUD CHANTAL </w:t>
            </w:r>
          </w:p>
          <w:p w:rsidR="002717ED" w:rsidRDefault="002717ED" w:rsidP="00DF7F97">
            <w:pPr>
              <w:ind w:left="306" w:right="306"/>
            </w:pPr>
            <w:r>
              <w:t xml:space="preserve"> 5 Rue DE LA MARE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BOUTELOUP MICHAUD</w:t>
            </w:r>
          </w:p>
          <w:p w:rsidR="002717ED" w:rsidRDefault="002717ED" w:rsidP="00DF7F97">
            <w:pPr>
              <w:ind w:left="306" w:right="306"/>
            </w:pPr>
            <w:r>
              <w:t xml:space="preserve"> MARIE-NOELLE </w:t>
            </w:r>
          </w:p>
          <w:p w:rsidR="002717ED" w:rsidRDefault="002717ED" w:rsidP="00DF7F97">
            <w:pPr>
              <w:ind w:left="306" w:right="306"/>
            </w:pPr>
            <w:r>
              <w:t xml:space="preserve"> 1 Rue DE LA MARE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TUILLIERE DENIS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Rue DE LA MARE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BENETEAU CHRISTOPHE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Rue DE LA MARECHALERIE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BRICHE ADELE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DE LA MARECHALERIE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LINARD CHARTIER LUCETTE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7 Rue DE LA MARECHALERIE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EBRARD LOUIS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DE LA MARECHALERIE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LINARD JEAN PIERRE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 Rue DE LA MARECHALERIE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RENAULT FABIEN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14 Rue DE LA MARECHALERIE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THIMONIER CEDRIC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DE LA MARECHALERIE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CLEMENT KEVIN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MON PLAISIR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LARRIGNON CLAIRE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Rue MON PLAISIR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BODERE MARYLINE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BOURASSEAU TRISTAN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15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BRUNET VERONIQUE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14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FLEURY BUARD KATIA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FLEURY HUGO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FLEURY MELODIE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12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FLEURY PASCAL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FLEURY SOLENE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GEREAUD ERIC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14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DECHESNES MARTIN MARIE-France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10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MICHEL FRANCIS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13 Rue DES PINS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BRUNET GAYLOR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15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BRUYERE MAXIME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LOUBINOUX COLMANT MARIE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19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CRIBEILLET CHRISTINE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26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DAVIAUX VIVIEN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37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DUPUY MARINE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37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LIOT FRICAUD REGINE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33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RIPPE GARDIER MARTINE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22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Dumasdelage GAUTIER SANDY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30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GLEMOT LUCIE 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32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GUILLERMO MARINA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28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LACOMME ALEXANDRE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19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MAINARD LEPREUX PAULETTE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LIOT GERARD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33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MIEN LAURENT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31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Nawrocki NAWROCKI LAETITIA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16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PEQUEUR PÉQUEUR BENEDICTE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15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MIEN PICHON ADELINE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31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PONSON--BOUFFARD LORIS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32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RIPPE CHRISTIAN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22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ROUHAUD LAURENT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26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ROUTIER STEEVE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28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THOUZE CLEMENT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16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TIXIER CORALIE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TURCOT NICOLE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Rue DU PRIEURE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Dorin DORIN ALBAN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129 RUE de Vaugirard</w:t>
            </w:r>
          </w:p>
          <w:p w:rsidR="002717ED" w:rsidRDefault="002717ED" w:rsidP="00DF7F97">
            <w:pPr>
              <w:ind w:left="306" w:right="306"/>
            </w:pPr>
            <w:r>
              <w:t xml:space="preserve"> 75015</w:t>
            </w:r>
          </w:p>
          <w:p w:rsidR="002717ED" w:rsidRDefault="002717ED" w:rsidP="00DF7F97">
            <w:pPr>
              <w:ind w:left="306" w:right="306"/>
            </w:pPr>
            <w:r>
              <w:t xml:space="preserve"> 75015 PARIS 15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LAVAUD DOMINIQUE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DU PROFESSEUR NADAUD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RAMNOUX ALAIN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DU PROFESSEUR NADAUD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CHAMBRE DAMIEN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 Rue DU RAMPEAU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CHAMBRE JASMIN ISABELLE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Rue DU RAMPEAU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CHAILLOUX SEBASTIEN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Chemin DU CLERC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MOREAU--DAVID  CHRISTELLE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Chemin DU CLERC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GRELIER JULIEN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Chemin DU CLERC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MOREAU AURORE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Chemin DU CLERC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MOREAU BERTRAND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3 Chemin DU CLERC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MOREAU--DAVID LYAM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3 Chemin DU CLERC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CHAUSSE JULIEN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Chemin DU COLOMBIERS</w:t>
            </w:r>
          </w:p>
          <w:p w:rsidR="002717ED" w:rsidRDefault="002717ED" w:rsidP="00DF7F97">
            <w:pPr>
              <w:ind w:left="306" w:right="306"/>
            </w:pPr>
            <w:r>
              <w:t xml:space="preserve">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ENNUYER MARION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Chemin DU COLOMBIERS</w:t>
            </w:r>
          </w:p>
          <w:p w:rsidR="002717ED" w:rsidRDefault="002717ED" w:rsidP="00DF7F97">
            <w:pPr>
              <w:ind w:left="306" w:right="306"/>
            </w:pPr>
            <w:r>
              <w:t xml:space="preserve">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JASMIN CHAMPAGNE JEANINE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3 Chemin DE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JAMET PIERRE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14 Chemin DE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MONTASSIER JASMIN YANNICK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Chemin DE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MONTASSIER AUDREY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14 Chemin DE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Le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MONTASSIER JEAN-PIERRE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Chemin DE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ROY ETIENNE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Chemin DE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KERJEAN PATRICK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Chemin DU MOULIN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KERJEAN PIGEOT MADELEINE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Chemin DU MOULIN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BELIN PASCAL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Chemin DU PUITS</w:t>
            </w:r>
          </w:p>
          <w:p w:rsidR="002717ED" w:rsidRDefault="002717ED" w:rsidP="00DF7F97">
            <w:pPr>
              <w:ind w:left="306" w:right="306"/>
            </w:pPr>
            <w:r>
              <w:t xml:space="preserve">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LABBE JACKIE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 Chemin DU PUITS</w:t>
            </w:r>
          </w:p>
          <w:p w:rsidR="002717ED" w:rsidRDefault="002717ED" w:rsidP="00DF7F97">
            <w:pPr>
              <w:ind w:left="306" w:right="306"/>
            </w:pPr>
            <w:r>
              <w:t xml:space="preserve">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PARIS CLARA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Chemin DU PUITS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 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PARIS PATRICK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Chemin DU PUITS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>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PARIS THOMAS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 Chemin DU PUITS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DURAND ALEXANDRE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Chemin DE LA TERRIERE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GRZESKIEWIEZ GERARD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9 Chemin DE LA TERRIERE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GRZESKIEWIEZ HARLIT</w:t>
            </w:r>
          </w:p>
          <w:p w:rsidR="002717ED" w:rsidRDefault="002717ED" w:rsidP="00DF7F97">
            <w:pPr>
              <w:ind w:left="306" w:right="306"/>
            </w:pPr>
            <w:r>
              <w:t xml:space="preserve"> MARIE-HELENE </w:t>
            </w:r>
          </w:p>
          <w:p w:rsidR="002717ED" w:rsidRDefault="002717ED" w:rsidP="00DF7F97">
            <w:pPr>
              <w:ind w:left="306" w:right="306"/>
            </w:pPr>
            <w:r>
              <w:t xml:space="preserve"> 9 Chemin DE LA TERRIERE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PRIAT-LAMON  ELODIE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 Chemin DE LA TERRIERE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GUILBAUD VIRGINIE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20 Route DE LA DUCHESSE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HARDY JEAN-PIERRE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18 Route DE LA DUCHESSE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HARDY LAROCHE SYLVIANE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18 Route DE LA DUCHESSE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>Monsieur  MADELAINE JEAN BRUNO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14 Route DE LA DUCHESSE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MAURIN ANAIS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15 Route de la Duchesse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 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PAGNOUX DENNIS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12 Route DE LA DUCHESSE</w:t>
            </w:r>
          </w:p>
          <w:p w:rsidR="002717ED" w:rsidRDefault="002717ED" w:rsidP="00DF7F97">
            <w:pPr>
              <w:ind w:left="306" w:right="306"/>
            </w:pPr>
            <w:r>
              <w:t xml:space="preserve"> RAVAUD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THEOPHILE LOIC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15 Route de la Duchesse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 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LE CORNEUR DE SOUSA LAGINHA</w:t>
            </w:r>
          </w:p>
          <w:p w:rsidR="002717ED" w:rsidRDefault="002717ED" w:rsidP="00DF7F97">
            <w:pPr>
              <w:ind w:left="306" w:right="306"/>
            </w:pPr>
            <w:r>
              <w:t xml:space="preserve"> MADALENA </w:t>
            </w:r>
          </w:p>
          <w:p w:rsidR="002717ED" w:rsidRDefault="002717ED" w:rsidP="00DF7F97">
            <w:pPr>
              <w:ind w:left="306" w:right="306"/>
            </w:pPr>
            <w:r>
              <w:t xml:space="preserve"> 9 Allée DES HORTENSIAS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LEVERGE FRANCOIS VIRGINIE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 Allée DES HORTENSIAS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Hubert THOMAS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Allée DES HORTENSIAS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LE CORNEUR ERIC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Allée DES HORTENSIAS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LE CORNEUR THEO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Allée DES HORTENSIAS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LE VERGE CHRISTOPHE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 Allée DES HORTENSIAS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BERNARD FRANCOISE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 Place DE LA CHAUME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BIOJOUX BAPTISTE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 Place DE LA CHAUME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VOISIN PHILIPPE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Place DE LA CHAUME</w:t>
            </w:r>
          </w:p>
          <w:p w:rsidR="002717ED" w:rsidRDefault="002717ED" w:rsidP="00DF7F97">
            <w:pPr>
              <w:ind w:left="306" w:right="306"/>
            </w:pPr>
            <w:r>
              <w:t xml:space="preserve"> LA GRANGE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ALLONGE FABRICE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72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BARCIKOWSKI CHRISTIANE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72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BENETTON PATRICK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BOURRÉ CANTIN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17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CHAMBRE GWENAELLE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54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SOENEN COUIC SAMANTHA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Bis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DAVIAUX DANIEL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72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BENETTON DEBEAULIEU CLAUDETTE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LEHEMBRE DERIVES YVETTE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41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DIEYE DIALLO ADAMA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63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DIEYE MOUSTAPHA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63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FORGES MAELYSSE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54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GARAND AMELIE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27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GARRAUD LAURENCE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56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GOLLARD JORDANE 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28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LETERTRE  DAVID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27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LINET FLORA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19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MARINO THOMAS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28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PIGNOUX FRANCOIS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47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REY MICHELE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72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ROBIN SWANN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>56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SALOMON LOIC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14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SIRE  LAURENT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50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SIRE VALENTIN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50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SOENEN FLORIAN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Bis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SOENEN VINCENT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Bis Rue de la République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AUDONNET  JOSETTE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Rue DU PERAT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BAUDIN  MARIE-CHRISTINE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44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BAYOUX  CAMILLE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43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BAYOUX LAURENT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43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BEAUDOIN CELINE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65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BENOIST ALAIN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BENOIST BERNARD CLAUDINE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DEBEAULIEU BONNEAU MADELEINE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21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BOUNOLLEAU ALAIN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75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BF1D93">
            <w:pPr>
              <w:ind w:left="306" w:right="306"/>
            </w:pPr>
            <w:r>
              <w:t xml:space="preserve"> Monsieur  CAILLAUD ANTHONY</w:t>
            </w:r>
          </w:p>
          <w:p w:rsidR="002717ED" w:rsidRDefault="002717ED" w:rsidP="00BF1D93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65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CARBONNIER  NICOLAS </w:t>
            </w:r>
          </w:p>
          <w:p w:rsidR="002717ED" w:rsidRDefault="002717ED" w:rsidP="00DF7F97">
            <w:pPr>
              <w:ind w:left="306" w:right="306"/>
            </w:pPr>
            <w:r>
              <w:t xml:space="preserve"> 68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CASTAGNET HITIPOUARII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20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CAUTE YVON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18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CHASSARD BERNARD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>30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COHO  FREDERIC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DARNAT VINCENT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73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DOUTEAU SERVANE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73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DURUISSEAU PIERRE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42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BRUNET ESNARD  MONIQUE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64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BF1D93">
            <w:pPr>
              <w:ind w:left="306" w:right="306"/>
            </w:pPr>
            <w:r>
              <w:t xml:space="preserve"> Madame CAUTE FAURE SYLVIE </w:t>
            </w:r>
          </w:p>
          <w:p w:rsidR="002717ED" w:rsidRDefault="002717ED" w:rsidP="00BF1D93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18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SERRAIN FEGUEUX MARGUERITE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58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MAY FEUILLADE MARCELLE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29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DOUSSINET FRONTY  KARINE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47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LUSSAC LARRÉA   ELISABETH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55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LAURENT  RENE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53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LEHEMBRE LAVILLE  ISABELLE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41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BF1D93">
            <w:pPr>
              <w:ind w:left="306" w:right="306"/>
            </w:pPr>
            <w:r>
              <w:t xml:space="preserve"> Monsieur  LEHEMBRE  PIERRE YVES </w:t>
            </w:r>
          </w:p>
          <w:p w:rsidR="002717ED" w:rsidRDefault="002717ED" w:rsidP="00BF1D93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41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LAURENT MATHIEU MARIE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53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MAY  JEAN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29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MICHAUD DENIS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44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PAILLERES CAROLE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Rue DU PERAT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PAYANT  JEROME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15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PAYANT  THIERRY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15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SAGUIN PREVAUD LUCETTE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RAHARINESY  JOELLE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47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CARBONNIER SARDIN  JOSETTE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68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BAYOUX TEXIER  AGNES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43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PAYANT VAISSEAU  MARIE-LAURE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15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VONGUE  KATHLEEN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20 Rue DE LA REPUBLIQUE</w:t>
            </w:r>
          </w:p>
          <w:p w:rsidR="002717ED" w:rsidRDefault="002717ED" w:rsidP="00DF7F97">
            <w:pPr>
              <w:ind w:left="306" w:right="306"/>
            </w:pPr>
            <w:r>
              <w:t xml:space="preserve"> VADALLE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NIVET AMELIE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</w:t>
            </w:r>
            <w:r w:rsidRPr="00723866">
              <w:t>Rue Eugène DELACROIX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NIVET  DENIS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</w:t>
            </w:r>
            <w:r w:rsidRPr="00723866">
              <w:t>Rue Eugène DELACROIX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NIVET  FABIEN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</w:t>
            </w:r>
            <w:r w:rsidRPr="00723866">
              <w:t>Rue Eugène DELACROIX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NIVET  PIERRE VINCENT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12 </w:t>
            </w:r>
            <w:r w:rsidRPr="00723866">
              <w:t>Rue Eugène DELACROIX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COUSSAUD COUILLAUX  MARIANE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4 Rue du chalet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COUSSAUD  JEAN-FRANCOIS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Rue du chalet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723866">
            <w:pPr>
              <w:tabs>
                <w:tab w:val="left" w:pos="3099"/>
              </w:tabs>
              <w:ind w:left="306" w:right="306"/>
            </w:pPr>
            <w:r>
              <w:t xml:space="preserve"> Monsieur  COUSSAUD JEAN-MARIE </w:t>
            </w:r>
          </w:p>
          <w:p w:rsidR="002717ED" w:rsidRDefault="002717ED" w:rsidP="00723866">
            <w:pPr>
              <w:tabs>
                <w:tab w:val="left" w:pos="3099"/>
              </w:tabs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Rue du chalet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COUSSAUD MURGUET  BEATRICE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10 Rue du chalet</w:t>
            </w:r>
          </w:p>
          <w:p w:rsidR="002717ED" w:rsidRDefault="002717ED" w:rsidP="00DF7F97">
            <w:pPr>
              <w:ind w:left="306" w:right="306"/>
            </w:pPr>
            <w:r>
              <w:t xml:space="preserve"> Aussac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723866">
            <w:pPr>
              <w:ind w:left="306" w:right="306"/>
            </w:pPr>
          </w:p>
          <w:p w:rsidR="002717ED" w:rsidRDefault="002717ED" w:rsidP="00723866">
            <w:pPr>
              <w:ind w:left="306" w:right="306"/>
            </w:pPr>
            <w:r>
              <w:t xml:space="preserve">Monsieur  KLAKOCER  BAPTISTE </w:t>
            </w:r>
          </w:p>
          <w:p w:rsidR="002717ED" w:rsidRDefault="002717ED" w:rsidP="00723866">
            <w:pPr>
              <w:ind w:left="306" w:right="306"/>
            </w:pPr>
          </w:p>
          <w:p w:rsidR="002717ED" w:rsidRDefault="002717ED" w:rsidP="00723866">
            <w:pPr>
              <w:ind w:left="306" w:right="306"/>
            </w:pPr>
            <w:r>
              <w:t xml:space="preserve"> 2 Rue DU PRIEURE</w:t>
            </w:r>
          </w:p>
          <w:p w:rsidR="002717ED" w:rsidRDefault="002717ED" w:rsidP="00723866">
            <w:pPr>
              <w:ind w:left="306" w:right="306"/>
            </w:pPr>
            <w:r>
              <w:t xml:space="preserve"> </w:t>
            </w:r>
          </w:p>
          <w:p w:rsidR="002717ED" w:rsidRDefault="002717ED" w:rsidP="00723866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PEREIRA DA SILVA  JOAQUIM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Rue Le bourg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RICHARD  DIDIER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999 Route de paris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CAZORLA  EMELYNE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11 Rue DU PERAT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FOURCADE CHERIN  STEPHANIE 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Rue DU PERAT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DELAPORTE  MATHIEU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7 Rue DU PERAT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FOURCADE  ANTHONY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9 Rue DU PERAT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GAUTRAUD LOIC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11 Rue DU PERAT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REQUENA IBANEZ  ARMELLE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8 Rue DU PERAT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723866">
            <w:pPr>
              <w:ind w:left="306" w:right="306"/>
            </w:pPr>
            <w:r>
              <w:t xml:space="preserve"> Monsieur  REQUENA  MATTEO </w:t>
            </w:r>
          </w:p>
          <w:p w:rsidR="002717ED" w:rsidRDefault="002717ED" w:rsidP="00723866">
            <w:pPr>
              <w:ind w:left="306" w:right="306"/>
            </w:pPr>
          </w:p>
          <w:p w:rsidR="002717ED" w:rsidRDefault="002717ED" w:rsidP="00723866">
            <w:pPr>
              <w:ind w:left="306" w:right="306"/>
            </w:pPr>
            <w:r>
              <w:t xml:space="preserve"> 8 Rue du Perat</w:t>
            </w:r>
          </w:p>
          <w:p w:rsidR="002717ED" w:rsidRDefault="002717ED" w:rsidP="00723866">
            <w:pPr>
              <w:ind w:left="306" w:right="306"/>
            </w:pPr>
            <w:r>
              <w:t xml:space="preserve"> </w:t>
            </w:r>
          </w:p>
          <w:p w:rsidR="002717ED" w:rsidRDefault="002717ED" w:rsidP="00723866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Monsieur  REQUENA  GREGORY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8 Rue DU PERAT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</w:tr>
      <w:tr w:rsidR="002717ED" w:rsidTr="00806B38">
        <w:trPr>
          <w:cantSplit/>
          <w:trHeight w:hRule="exact" w:val="1985"/>
        </w:trPr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Madame  REQUENA LENA </w:t>
            </w:r>
          </w:p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8 Rue DU PERAT</w:t>
            </w: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  <w:p w:rsidR="002717ED" w:rsidRDefault="002717ED" w:rsidP="00DF7F97">
            <w:pPr>
              <w:ind w:left="306" w:right="306"/>
            </w:pPr>
            <w:r>
              <w:t xml:space="preserve"> 16560 Aussac-Vadalle</w:t>
            </w:r>
          </w:p>
        </w:tc>
        <w:tc>
          <w:tcPr>
            <w:tcW w:w="5953" w:type="dxa"/>
          </w:tcPr>
          <w:p w:rsidR="002717ED" w:rsidRDefault="002717ED" w:rsidP="00DF7F97">
            <w:pPr>
              <w:ind w:left="306" w:right="306"/>
            </w:pPr>
          </w:p>
          <w:p w:rsidR="002717ED" w:rsidRDefault="002717ED" w:rsidP="00DF7F97">
            <w:pPr>
              <w:ind w:left="306" w:right="306"/>
            </w:pPr>
            <w:r>
              <w:t xml:space="preserve"> </w:t>
            </w:r>
          </w:p>
        </w:tc>
      </w:tr>
    </w:tbl>
    <w:p w:rsidR="002717ED" w:rsidRPr="00390B17" w:rsidRDefault="002717ED" w:rsidP="00DF7F97">
      <w:pPr>
        <w:rPr>
          <w:vanish/>
        </w:rPr>
      </w:pPr>
    </w:p>
    <w:sectPr w:rsidR="002717ED" w:rsidRPr="00390B17" w:rsidSect="00122BD8">
      <w:type w:val="continuous"/>
      <w:pgSz w:w="11906" w:h="16838" w:code="9"/>
      <w:pgMar w:top="454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11D"/>
    <w:rsid w:val="000367EF"/>
    <w:rsid w:val="00122BD8"/>
    <w:rsid w:val="002717ED"/>
    <w:rsid w:val="002C4580"/>
    <w:rsid w:val="002D7C9C"/>
    <w:rsid w:val="0032688E"/>
    <w:rsid w:val="00390B17"/>
    <w:rsid w:val="003F2374"/>
    <w:rsid w:val="004601E1"/>
    <w:rsid w:val="00723866"/>
    <w:rsid w:val="00806B38"/>
    <w:rsid w:val="00820480"/>
    <w:rsid w:val="009C6906"/>
    <w:rsid w:val="00A36EB7"/>
    <w:rsid w:val="00BD0992"/>
    <w:rsid w:val="00BF1D93"/>
    <w:rsid w:val="00CA311D"/>
    <w:rsid w:val="00D24F5D"/>
    <w:rsid w:val="00D47913"/>
    <w:rsid w:val="00D5729F"/>
    <w:rsid w:val="00DF7F97"/>
    <w:rsid w:val="00FB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8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26</Pages>
  <Words>5079</Words>
  <Characters>27937</Characters>
  <Application>Microsoft Office Outlook</Application>
  <DocSecurity>0</DocSecurity>
  <Lines>0</Lines>
  <Paragraphs>0</Paragraphs>
  <ScaleCrop>false</ScaleCrop>
  <Company>JVS MAIRISTEM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«Civilite» «NomMarital» «Nom»</dc:title>
  <dc:subject/>
  <dc:creator>Eric LARRAY</dc:creator>
  <cp:keywords/>
  <dc:description/>
  <cp:lastModifiedBy>gliot</cp:lastModifiedBy>
  <cp:revision>2</cp:revision>
  <dcterms:created xsi:type="dcterms:W3CDTF">2026-02-24T15:01:00Z</dcterms:created>
  <dcterms:modified xsi:type="dcterms:W3CDTF">2026-02-24T15:01:00Z</dcterms:modified>
</cp:coreProperties>
</file>